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86AD6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6AD6" w:rsidRDefault="00E86AD6">
            <w:pPr>
              <w:pStyle w:val="Titolo2"/>
            </w:pPr>
            <w:r>
              <w:t xml:space="preserve">Parrocchia della </w:t>
            </w:r>
          </w:p>
          <w:p w:rsidR="00E86AD6" w:rsidRDefault="00E86AD6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E86AD6" w:rsidRDefault="00E86AD6">
            <w:pPr>
              <w:jc w:val="center"/>
            </w:pPr>
          </w:p>
          <w:p w:rsidR="00E86AD6" w:rsidRDefault="00E86AD6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</w:t>
            </w:r>
            <w:r w:rsidR="004B341B">
              <w:rPr>
                <w:rFonts w:ascii="Tahoma" w:hAnsi="Tahoma" w:cs="Tahoma"/>
                <w:i/>
                <w:iCs/>
                <w:sz w:val="28"/>
              </w:rPr>
              <w:t>1</w:t>
            </w:r>
            <w:r w:rsidR="002A3C04">
              <w:rPr>
                <w:rFonts w:ascii="Tahoma" w:hAnsi="Tahoma" w:cs="Tahoma"/>
                <w:i/>
                <w:iCs/>
                <w:sz w:val="28"/>
              </w:rPr>
              <w:t xml:space="preserve"> dicembre 20</w:t>
            </w:r>
            <w:r w:rsidR="002E0457">
              <w:rPr>
                <w:rFonts w:ascii="Tahoma" w:hAnsi="Tahoma" w:cs="Tahoma"/>
                <w:i/>
                <w:iCs/>
                <w:sz w:val="28"/>
              </w:rPr>
              <w:t>22</w:t>
            </w:r>
          </w:p>
          <w:p w:rsidR="00E86AD6" w:rsidRDefault="00E86AD6"/>
        </w:tc>
      </w:tr>
      <w:tr w:rsidR="00E86AD6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6AD6" w:rsidRDefault="00D81F68">
            <w:pPr>
              <w:jc w:val="center"/>
              <w:rPr>
                <w:sz w:val="28"/>
              </w:rPr>
            </w:pPr>
            <w:r w:rsidRPr="00D81F68"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29.75pt">
                  <v:imagedata r:id="rId5" o:title="93_0301"/>
                </v:shape>
              </w:pict>
            </w:r>
          </w:p>
          <w:p w:rsidR="00E86AD6" w:rsidRDefault="00E86AD6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Giovanni Battista</w:t>
            </w:r>
          </w:p>
          <w:p w:rsidR="00E86AD6" w:rsidRDefault="00E86AD6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che era in carcere</w:t>
            </w:r>
          </w:p>
          <w:p w:rsidR="00E86AD6" w:rsidRDefault="00E86AD6">
            <w:pPr>
              <w:jc w:val="center"/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>aveva sentito parlare</w:t>
            </w:r>
          </w:p>
          <w:p w:rsidR="00E86AD6" w:rsidRDefault="00E86AD6">
            <w:pPr>
              <w:jc w:val="center"/>
              <w:rPr>
                <w:rFonts w:ascii="Arial" w:hAnsi="Arial" w:cs="Arial"/>
              </w:rPr>
            </w:pPr>
            <w:r>
              <w:rPr>
                <w:rFonts w:ascii="MS Sans Serif" w:hAnsi="MS Sans Serif"/>
              </w:rPr>
              <w:t>delle opere di Cristo</w:t>
            </w:r>
          </w:p>
        </w:tc>
      </w:tr>
      <w:tr w:rsidR="00E86AD6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AD6" w:rsidRDefault="00E86AD6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E86AD6" w:rsidRDefault="00E86AD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III DOMENICA</w:t>
            </w:r>
          </w:p>
          <w:p w:rsidR="00E86AD6" w:rsidRDefault="00E86AD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DI AVVENTO</w:t>
            </w:r>
          </w:p>
          <w:p w:rsidR="00E86AD6" w:rsidRPr="001720D2" w:rsidRDefault="00E86AD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2A3C04" w:rsidRDefault="00E86AD6">
            <w:pPr>
              <w:pStyle w:val="Titolo3"/>
            </w:pPr>
            <w:r>
              <w:t xml:space="preserve">DOMENICA </w:t>
            </w:r>
          </w:p>
          <w:p w:rsidR="00E86AD6" w:rsidRDefault="00E86AD6">
            <w:pPr>
              <w:pStyle w:val="Titolo3"/>
            </w:pPr>
            <w:r>
              <w:t>DELLA GIO</w:t>
            </w:r>
            <w:r w:rsidR="002A3C04">
              <w:t>IA</w:t>
            </w:r>
          </w:p>
          <w:p w:rsidR="00E86AD6" w:rsidRDefault="00E86AD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86AD6" w:rsidRDefault="00E86AD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86AD6">
        <w:trPr>
          <w:jc w:val="center"/>
        </w:trPr>
        <w:tc>
          <w:tcPr>
            <w:tcW w:w="3470" w:type="dxa"/>
          </w:tcPr>
          <w:p w:rsidR="00E86AD6" w:rsidRPr="001C792E" w:rsidRDefault="00E86AD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1C792E"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1720D2" w:rsidRDefault="001720D2" w:rsidP="001720D2">
      <w:pPr>
        <w:pStyle w:val="Titolo2"/>
        <w:ind w:left="113" w:hanging="113"/>
        <w:jc w:val="both"/>
        <w:rPr>
          <w:b/>
          <w:bCs/>
          <w:i w:val="0"/>
          <w:iCs w:val="0"/>
          <w:sz w:val="20"/>
        </w:rPr>
      </w:pPr>
      <w:r>
        <w:rPr>
          <w:b/>
          <w:bCs/>
          <w:i w:val="0"/>
          <w:iCs w:val="0"/>
          <w:sz w:val="20"/>
        </w:rPr>
        <w:t>OSANNA AL FIGLIO DI DAVID</w:t>
      </w:r>
    </w:p>
    <w:p w:rsidR="001720D2" w:rsidRDefault="001720D2" w:rsidP="001720D2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Osanna al Figlio di David, osanna al Redentor.</w:t>
      </w:r>
    </w:p>
    <w:p w:rsidR="001720D2" w:rsidRDefault="001720D2" w:rsidP="001720D2">
      <w:pPr>
        <w:ind w:left="113" w:hanging="113"/>
        <w:jc w:val="both"/>
        <w:rPr>
          <w:sz w:val="20"/>
        </w:rPr>
      </w:pPr>
      <w:r>
        <w:rPr>
          <w:sz w:val="20"/>
        </w:rPr>
        <w:t xml:space="preserve">1 Apritevi, o porte eterne; avanzi il Re della gloria; </w:t>
      </w:r>
      <w:proofErr w:type="spellStart"/>
      <w:r>
        <w:rPr>
          <w:sz w:val="20"/>
        </w:rPr>
        <w:t>adorin</w:t>
      </w:r>
      <w:proofErr w:type="spellEnd"/>
      <w:r>
        <w:rPr>
          <w:sz w:val="20"/>
        </w:rPr>
        <w:t xml:space="preserve"> cielo e terra l'eterno suo poter.</w:t>
      </w:r>
    </w:p>
    <w:p w:rsidR="001720D2" w:rsidRDefault="001720D2" w:rsidP="001720D2">
      <w:pPr>
        <w:ind w:left="113" w:hanging="113"/>
        <w:jc w:val="both"/>
        <w:rPr>
          <w:sz w:val="20"/>
        </w:rPr>
      </w:pPr>
      <w:r>
        <w:rPr>
          <w:sz w:val="20"/>
        </w:rPr>
        <w:t>2 O monti, stillate dolcezza, il Re d'amor s'avvicina; si dona pane e vino ed offre pace al cuor.</w:t>
      </w:r>
    </w:p>
    <w:p w:rsidR="001720D2" w:rsidRDefault="001720D2" w:rsidP="001720D2">
      <w:pPr>
        <w:ind w:left="113" w:hanging="113"/>
        <w:jc w:val="both"/>
        <w:rPr>
          <w:sz w:val="20"/>
        </w:rPr>
      </w:pPr>
      <w:r>
        <w:rPr>
          <w:sz w:val="20"/>
        </w:rPr>
        <w:t>3 O Vergine, presso l'Altissimo trovasti grazia e onor; soccorri i tuoi figlioli d</w:t>
      </w:r>
      <w:r>
        <w:rPr>
          <w:sz w:val="20"/>
        </w:rPr>
        <w:t>o</w:t>
      </w:r>
      <w:r>
        <w:rPr>
          <w:sz w:val="20"/>
        </w:rPr>
        <w:t>nando il Salvator.</w:t>
      </w:r>
    </w:p>
    <w:p w:rsidR="00E86AD6" w:rsidRDefault="00E86AD6">
      <w:pPr>
        <w:pStyle w:val="timesnewroman"/>
        <w:ind w:left="0" w:firstLine="0"/>
        <w:rPr>
          <w:b/>
        </w:rPr>
      </w:pPr>
      <w:r>
        <w:lastRenderedPageBreak/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E86AD6" w:rsidRDefault="00E86AD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E86AD6" w:rsidRDefault="00E86AD6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E86AD6" w:rsidRDefault="00E86AD6">
      <w:pPr>
        <w:pStyle w:val="timesnewroman"/>
        <w:rPr>
          <w:b/>
        </w:rPr>
      </w:pPr>
    </w:p>
    <w:p w:rsidR="00E86AD6" w:rsidRDefault="00E86AD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1720D2" w:rsidRDefault="001720D2" w:rsidP="001720D2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t>Per lasciarci afferrare dal Signore Gesù che ci è vicino e vuole venire ad abitare nei nostri cuori, e per non averlo ricon</w:t>
      </w:r>
      <w:r>
        <w:rPr>
          <w:b w:val="0"/>
          <w:bCs/>
        </w:rPr>
        <w:t>o</w:t>
      </w:r>
      <w:r>
        <w:rPr>
          <w:b w:val="0"/>
          <w:bCs/>
        </w:rPr>
        <w:t>sciuto nelle tante gioie quotidiane chi</w:t>
      </w:r>
      <w:r>
        <w:rPr>
          <w:b w:val="0"/>
          <w:bCs/>
        </w:rPr>
        <w:t>e</w:t>
      </w:r>
      <w:r>
        <w:rPr>
          <w:b w:val="0"/>
          <w:bCs/>
        </w:rPr>
        <w:t>diamo perdono.</w:t>
      </w:r>
    </w:p>
    <w:p w:rsidR="00E86AD6" w:rsidRDefault="00E86AD6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B55B5B" w:rsidRPr="007E1565" w:rsidRDefault="00B55B5B" w:rsidP="00B55B5B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B55B5B" w:rsidRPr="00651BE7" w:rsidRDefault="00B55B5B" w:rsidP="00B55B5B">
      <w:pPr>
        <w:pStyle w:val="timesnewroman"/>
        <w:ind w:left="0" w:firstLine="0"/>
        <w:rPr>
          <w:b/>
          <w:lang w:val="en-US"/>
        </w:rPr>
      </w:pPr>
      <w:r w:rsidRPr="005E735F">
        <w:rPr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B55B5B" w:rsidRPr="005C03F3" w:rsidRDefault="00B55B5B" w:rsidP="00B55B5B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:rsidR="00B55B5B" w:rsidRPr="006F535A" w:rsidRDefault="00B55B5B" w:rsidP="00B55B5B">
      <w:pPr>
        <w:rPr>
          <w:sz w:val="20"/>
          <w:lang w:val="el-GR"/>
        </w:rPr>
      </w:pPr>
      <w:bookmarkStart w:id="0" w:name="_GoBack"/>
      <w:r w:rsidRPr="006F535A">
        <w:rPr>
          <w:sz w:val="20"/>
          <w:lang w:val="el-GR"/>
        </w:rPr>
        <w:t xml:space="preserve">Christe, eleison. </w:t>
      </w:r>
      <w:r w:rsidRPr="006F535A">
        <w:rPr>
          <w:sz w:val="20"/>
          <w:lang w:val="el-GR"/>
        </w:rPr>
        <w:tab/>
        <w:t xml:space="preserve">           </w:t>
      </w:r>
      <w:r w:rsidRPr="006F535A">
        <w:rPr>
          <w:b/>
          <w:sz w:val="20"/>
          <w:lang w:val="el-GR"/>
        </w:rPr>
        <w:t>Christe, eleison.</w:t>
      </w:r>
    </w:p>
    <w:bookmarkEnd w:id="0"/>
    <w:p w:rsidR="00B55B5B" w:rsidRPr="00C05B3B" w:rsidRDefault="00B55B5B" w:rsidP="00B55B5B">
      <w:pPr>
        <w:rPr>
          <w:sz w:val="20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E86AD6" w:rsidRDefault="00E86AD6">
      <w:pPr>
        <w:pStyle w:val="Testonormale"/>
        <w:jc w:val="both"/>
        <w:rPr>
          <w:rFonts w:ascii="Times New Roman" w:hAnsi="Times New Roman"/>
          <w:b/>
        </w:rPr>
      </w:pPr>
    </w:p>
    <w:p w:rsidR="00E86AD6" w:rsidRDefault="00E86AD6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E86AD6" w:rsidRDefault="00C03DBE" w:rsidP="00C03DBE">
      <w:pPr>
        <w:pStyle w:val="Testonormale"/>
        <w:jc w:val="both"/>
        <w:rPr>
          <w:rFonts w:ascii="Times New Roman" w:hAnsi="Times New Roman"/>
          <w:b/>
        </w:rPr>
      </w:pPr>
      <w:r w:rsidRPr="00C03DBE">
        <w:rPr>
          <w:rFonts w:ascii="Times New Roman" w:hAnsi="Times New Roman"/>
        </w:rPr>
        <w:t xml:space="preserve">Dio della gioia, che fai fiorire il deserto, sostieni con la forza creatrice del tuo </w:t>
      </w:r>
      <w:r w:rsidRPr="00C03DBE">
        <w:rPr>
          <w:rFonts w:ascii="Times New Roman" w:hAnsi="Times New Roman"/>
        </w:rPr>
        <w:t>a</w:t>
      </w:r>
      <w:r w:rsidRPr="00C03DBE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C03DBE">
        <w:rPr>
          <w:rFonts w:ascii="Times New Roman" w:hAnsi="Times New Roman"/>
        </w:rPr>
        <w:t>il nostro cammino sulla via santa preparata dai profeti, perché, maturando nella fede,</w:t>
      </w:r>
      <w:r>
        <w:rPr>
          <w:rFonts w:ascii="Times New Roman" w:hAnsi="Times New Roman"/>
        </w:rPr>
        <w:t xml:space="preserve"> </w:t>
      </w:r>
      <w:r w:rsidRPr="00C03DBE">
        <w:rPr>
          <w:rFonts w:ascii="Times New Roman" w:hAnsi="Times New Roman"/>
        </w:rPr>
        <w:t>testimoniamo con la vita la c</w:t>
      </w:r>
      <w:r w:rsidRPr="00C03DBE">
        <w:rPr>
          <w:rFonts w:ascii="Times New Roman" w:hAnsi="Times New Roman"/>
        </w:rPr>
        <w:t>a</w:t>
      </w:r>
      <w:r w:rsidRPr="00C03DBE">
        <w:rPr>
          <w:rFonts w:ascii="Times New Roman" w:hAnsi="Times New Roman"/>
        </w:rPr>
        <w:t>rità di Cristo. Egli è Dio, e vive e regna con te,</w:t>
      </w:r>
      <w:r>
        <w:rPr>
          <w:rFonts w:ascii="Times New Roman" w:hAnsi="Times New Roman"/>
        </w:rPr>
        <w:t xml:space="preserve"> </w:t>
      </w:r>
      <w:r w:rsidRPr="00C03DBE">
        <w:rPr>
          <w:rFonts w:ascii="Times New Roman" w:hAnsi="Times New Roman"/>
        </w:rPr>
        <w:t>nell’unità dello Spirito Santo, per tutti i secoli dei secoli.</w:t>
      </w:r>
      <w:r w:rsidR="00E86AD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6AD6">
        <w:rPr>
          <w:rFonts w:ascii="Times New Roman" w:hAnsi="Times New Roman"/>
          <w:b/>
        </w:rPr>
        <w:t xml:space="preserve">Amen. </w:t>
      </w:r>
    </w:p>
    <w:p w:rsidR="00E86AD6" w:rsidRDefault="00E86AD6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86AD6">
        <w:trPr>
          <w:jc w:val="center"/>
        </w:trPr>
        <w:tc>
          <w:tcPr>
            <w:tcW w:w="3470" w:type="dxa"/>
          </w:tcPr>
          <w:p w:rsidR="00E86AD6" w:rsidRPr="001C792E" w:rsidRDefault="00E86AD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1C792E">
              <w:rPr>
                <w:rFonts w:ascii="Tahoma" w:hAnsi="Tahoma" w:cs="Tahoma"/>
                <w:b/>
                <w:spacing w:val="20"/>
                <w:sz w:val="22"/>
              </w:rPr>
              <w:t>LITURGIA DELLA PAROLA</w:t>
            </w:r>
          </w:p>
        </w:tc>
      </w:tr>
    </w:tbl>
    <w:p w:rsidR="00E86AD6" w:rsidRDefault="00E86AD6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E86AD6" w:rsidRDefault="00E86AD6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Isaia</w:t>
      </w:r>
    </w:p>
    <w:p w:rsidR="003D4B04" w:rsidRDefault="003D4B04" w:rsidP="003D4B04">
      <w:pPr>
        <w:pStyle w:val="Testonormale"/>
        <w:jc w:val="both"/>
        <w:rPr>
          <w:rFonts w:ascii="Times New Roman" w:hAnsi="Times New Roman"/>
        </w:rPr>
      </w:pPr>
      <w:r w:rsidRPr="003D4B04">
        <w:rPr>
          <w:rFonts w:ascii="Times New Roman" w:hAnsi="Times New Roman"/>
        </w:rPr>
        <w:t>Si rallegrino il deserto e la terra arida,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e</w:t>
      </w:r>
      <w:r w:rsidRPr="003D4B04">
        <w:rPr>
          <w:rFonts w:ascii="Times New Roman" w:hAnsi="Times New Roman"/>
        </w:rPr>
        <w:t>sulti e fiorisca la steppa.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Come fiore di narciso fiorisca;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 xml:space="preserve">sì, canti con gioia e con </w:t>
      </w:r>
      <w:r w:rsidRPr="003D4B04">
        <w:rPr>
          <w:rFonts w:ascii="Times New Roman" w:hAnsi="Times New Roman"/>
        </w:rPr>
        <w:lastRenderedPageBreak/>
        <w:t>giubilo.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Le è data la gloria del Libano,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 xml:space="preserve">lo splendore del Carmelo e di </w:t>
      </w:r>
      <w:proofErr w:type="spellStart"/>
      <w:r w:rsidRPr="003D4B04">
        <w:rPr>
          <w:rFonts w:ascii="Times New Roman" w:hAnsi="Times New Roman"/>
        </w:rPr>
        <w:t>Saron</w:t>
      </w:r>
      <w:proofErr w:type="spellEnd"/>
      <w:r w:rsidRPr="003D4B0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Essi vedranno la gloria del Signore,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la magn</w:t>
      </w:r>
      <w:r w:rsidRPr="003D4B04">
        <w:rPr>
          <w:rFonts w:ascii="Times New Roman" w:hAnsi="Times New Roman"/>
        </w:rPr>
        <w:t>i</w:t>
      </w:r>
      <w:r w:rsidRPr="003D4B04">
        <w:rPr>
          <w:rFonts w:ascii="Times New Roman" w:hAnsi="Times New Roman"/>
        </w:rPr>
        <w:t>ficenza del nostro Dio.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Irrobustite le mani fiacche,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rendete salde le ginocchia vaci</w:t>
      </w:r>
      <w:r w:rsidRPr="003D4B04">
        <w:rPr>
          <w:rFonts w:ascii="Times New Roman" w:hAnsi="Times New Roman"/>
        </w:rPr>
        <w:t>l</w:t>
      </w:r>
      <w:r w:rsidRPr="003D4B04">
        <w:rPr>
          <w:rFonts w:ascii="Times New Roman" w:hAnsi="Times New Roman"/>
        </w:rPr>
        <w:t>lanti.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Dite agli smarriti di cuore: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«Cora</w:t>
      </w:r>
      <w:r w:rsidRPr="003D4B04">
        <w:rPr>
          <w:rFonts w:ascii="Times New Roman" w:hAnsi="Times New Roman"/>
        </w:rPr>
        <w:t>g</w:t>
      </w:r>
      <w:r w:rsidRPr="003D4B04">
        <w:rPr>
          <w:rFonts w:ascii="Times New Roman" w:hAnsi="Times New Roman"/>
        </w:rPr>
        <w:t>gio, non temete! Ecco il vostro Dio,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giu</w:t>
      </w:r>
      <w:r w:rsidRPr="003D4B04">
        <w:rPr>
          <w:rFonts w:ascii="Times New Roman" w:hAnsi="Times New Roman"/>
        </w:rPr>
        <w:t>n</w:t>
      </w:r>
      <w:r w:rsidRPr="003D4B04">
        <w:rPr>
          <w:rFonts w:ascii="Times New Roman" w:hAnsi="Times New Roman"/>
        </w:rPr>
        <w:t>ge la vendetta,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la ricompensa divina. Egli viene a salvarvi».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Allora si apriranno gli occhi dei ciechi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 xml:space="preserve">e si schiuderanno gli </w:t>
      </w:r>
      <w:r w:rsidRPr="003D4B04">
        <w:rPr>
          <w:rFonts w:ascii="Times New Roman" w:hAnsi="Times New Roman"/>
        </w:rPr>
        <w:t>o</w:t>
      </w:r>
      <w:r w:rsidRPr="003D4B04">
        <w:rPr>
          <w:rFonts w:ascii="Times New Roman" w:hAnsi="Times New Roman"/>
        </w:rPr>
        <w:t>recchi dei sordi.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Allora lo zoppo salterà come un cervo,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griderà di gioia la lingua del muto.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Ci sarà un sentiero e una strada</w:t>
      </w:r>
      <w:r w:rsidR="00B55B5B"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e la chiameranno via santa.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Su di essa r</w:t>
      </w:r>
      <w:r w:rsidRPr="003D4B04">
        <w:rPr>
          <w:rFonts w:ascii="Times New Roman" w:hAnsi="Times New Roman"/>
        </w:rPr>
        <w:t>i</w:t>
      </w:r>
      <w:r w:rsidRPr="003D4B04">
        <w:rPr>
          <w:rFonts w:ascii="Times New Roman" w:hAnsi="Times New Roman"/>
        </w:rPr>
        <w:t>torneranno i riscattati dal Signore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e ve</w:t>
      </w:r>
      <w:r w:rsidRPr="003D4B04">
        <w:rPr>
          <w:rFonts w:ascii="Times New Roman" w:hAnsi="Times New Roman"/>
        </w:rPr>
        <w:t>r</w:t>
      </w:r>
      <w:r w:rsidRPr="003D4B04">
        <w:rPr>
          <w:rFonts w:ascii="Times New Roman" w:hAnsi="Times New Roman"/>
        </w:rPr>
        <w:t>ranno in Sion con giubilo;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felicità perenne splenderà sul loro capo;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gioia e felicità li seguiranno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e fuggiranno tristezza e pianto.</w:t>
      </w:r>
    </w:p>
    <w:p w:rsidR="00E86AD6" w:rsidRDefault="00E86AD6" w:rsidP="003D4B0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E86AD6" w:rsidRDefault="00E86AD6">
      <w:pPr>
        <w:pStyle w:val="Testonormale"/>
        <w:jc w:val="both"/>
        <w:rPr>
          <w:rFonts w:ascii="Times New Roman" w:hAnsi="Times New Roman"/>
        </w:rPr>
      </w:pPr>
    </w:p>
    <w:p w:rsidR="00E86AD6" w:rsidRDefault="00E86AD6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E86AD6" w:rsidRDefault="00E86AD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 Vieni, Signore, * a salvarci.</w:t>
      </w:r>
    </w:p>
    <w:p w:rsidR="003D4B04" w:rsidRPr="003D4B04" w:rsidRDefault="003D4B04" w:rsidP="003D4B04">
      <w:pPr>
        <w:pStyle w:val="Testonormale"/>
        <w:jc w:val="both"/>
        <w:rPr>
          <w:rFonts w:ascii="Times New Roman" w:hAnsi="Times New Roman"/>
        </w:rPr>
      </w:pPr>
      <w:r w:rsidRPr="003D4B04">
        <w:rPr>
          <w:rFonts w:ascii="Times New Roman" w:hAnsi="Times New Roman"/>
        </w:rPr>
        <w:t>Il Signore rimane fedele per sempre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rende giustizia agli oppressi,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dà il pane agli a</w:t>
      </w:r>
      <w:r w:rsidRPr="003D4B04">
        <w:rPr>
          <w:rFonts w:ascii="Times New Roman" w:hAnsi="Times New Roman"/>
        </w:rPr>
        <w:t>f</w:t>
      </w:r>
      <w:r w:rsidRPr="003D4B04">
        <w:rPr>
          <w:rFonts w:ascii="Times New Roman" w:hAnsi="Times New Roman"/>
        </w:rPr>
        <w:t>famati.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 xml:space="preserve">Il Signore libera i prigionieri. </w:t>
      </w:r>
      <w:r>
        <w:rPr>
          <w:rFonts w:ascii="Times New Roman" w:hAnsi="Times New Roman"/>
          <w:b/>
        </w:rPr>
        <w:t>R.</w:t>
      </w:r>
    </w:p>
    <w:p w:rsidR="003D4B04" w:rsidRPr="003D4B04" w:rsidRDefault="003D4B04" w:rsidP="003D4B04">
      <w:pPr>
        <w:pStyle w:val="Testonormale"/>
        <w:jc w:val="both"/>
        <w:rPr>
          <w:rFonts w:ascii="Times New Roman" w:hAnsi="Times New Roman"/>
        </w:rPr>
      </w:pPr>
      <w:r w:rsidRPr="003D4B04">
        <w:rPr>
          <w:rFonts w:ascii="Times New Roman" w:hAnsi="Times New Roman"/>
        </w:rPr>
        <w:t>Il Signore ridona la vista ai ciechi,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il S</w:t>
      </w:r>
      <w:r w:rsidRPr="003D4B04">
        <w:rPr>
          <w:rFonts w:ascii="Times New Roman" w:hAnsi="Times New Roman"/>
        </w:rPr>
        <w:t>i</w:t>
      </w:r>
      <w:r w:rsidRPr="003D4B04">
        <w:rPr>
          <w:rFonts w:ascii="Times New Roman" w:hAnsi="Times New Roman"/>
        </w:rPr>
        <w:t>gnore rialza chi è caduto,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il Signore ama i giusti,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il Signore protegge i forestieri.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R.</w:t>
      </w:r>
    </w:p>
    <w:p w:rsidR="003D4B04" w:rsidRDefault="003D4B04" w:rsidP="003D4B04">
      <w:pPr>
        <w:pStyle w:val="Testonormale"/>
        <w:jc w:val="both"/>
        <w:rPr>
          <w:rFonts w:ascii="Times New Roman" w:hAnsi="Times New Roman"/>
        </w:rPr>
      </w:pPr>
      <w:r w:rsidRPr="003D4B04">
        <w:rPr>
          <w:rFonts w:ascii="Times New Roman" w:hAnsi="Times New Roman"/>
        </w:rPr>
        <w:t>Egli sostiene l’orfano e la vedova,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ma sconvolge le vie dei malvagi.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Il Signore regna per sempre,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il tuo Dio, o Sion, di generazione in generazione.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R.</w:t>
      </w:r>
    </w:p>
    <w:p w:rsidR="003D4B04" w:rsidRDefault="003D4B04">
      <w:pPr>
        <w:pStyle w:val="Testonormale"/>
        <w:jc w:val="both"/>
        <w:rPr>
          <w:rFonts w:ascii="Times New Roman" w:hAnsi="Times New Roman"/>
        </w:rPr>
      </w:pPr>
    </w:p>
    <w:p w:rsidR="00E86AD6" w:rsidRDefault="00E86AD6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E86AD6" w:rsidRDefault="00E86AD6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Giacomo apostolo</w:t>
      </w:r>
    </w:p>
    <w:p w:rsidR="003D4B04" w:rsidRDefault="003D4B04" w:rsidP="003D4B04">
      <w:pPr>
        <w:pStyle w:val="Testonormale"/>
        <w:jc w:val="both"/>
        <w:rPr>
          <w:rFonts w:ascii="Times New Roman" w:hAnsi="Times New Roman"/>
        </w:rPr>
      </w:pPr>
      <w:r w:rsidRPr="003D4B04">
        <w:rPr>
          <w:rFonts w:ascii="Times New Roman" w:hAnsi="Times New Roman"/>
        </w:rPr>
        <w:t>Siate costanti, fratelli miei, fino alla ven</w:t>
      </w:r>
      <w:r w:rsidRPr="003D4B04">
        <w:rPr>
          <w:rFonts w:ascii="Times New Roman" w:hAnsi="Times New Roman"/>
        </w:rPr>
        <w:t>u</w:t>
      </w:r>
      <w:r w:rsidRPr="003D4B04">
        <w:rPr>
          <w:rFonts w:ascii="Times New Roman" w:hAnsi="Times New Roman"/>
        </w:rPr>
        <w:t>ta del Signore. Guardate l’agricoltore: egli aspetta con costanza il prezioso frutto de</w:t>
      </w:r>
      <w:r w:rsidRPr="003D4B04">
        <w:rPr>
          <w:rFonts w:ascii="Times New Roman" w:hAnsi="Times New Roman"/>
        </w:rPr>
        <w:t>l</w:t>
      </w:r>
      <w:r w:rsidRPr="003D4B04">
        <w:rPr>
          <w:rFonts w:ascii="Times New Roman" w:hAnsi="Times New Roman"/>
        </w:rPr>
        <w:t>la terra finché abbia ricevuto le prime e le ultime piogge. Siate costanti anche voi, rinfrancate i vostri cuori, perché la venuta del Signore è vicina.</w:t>
      </w:r>
      <w:r>
        <w:rPr>
          <w:rFonts w:ascii="Times New Roman" w:hAnsi="Times New Roman"/>
        </w:rPr>
        <w:t xml:space="preserve"> </w:t>
      </w:r>
      <w:r w:rsidRPr="003D4B04">
        <w:rPr>
          <w:rFonts w:ascii="Times New Roman" w:hAnsi="Times New Roman"/>
        </w:rPr>
        <w:t>Non lamentatevi, fratelli, gli uni degli altri, per non essere giudicati; ecco, il giudice è alle porte. Fr</w:t>
      </w:r>
      <w:r w:rsidRPr="003D4B04">
        <w:rPr>
          <w:rFonts w:ascii="Times New Roman" w:hAnsi="Times New Roman"/>
        </w:rPr>
        <w:t>a</w:t>
      </w:r>
      <w:r w:rsidRPr="003D4B04">
        <w:rPr>
          <w:rFonts w:ascii="Times New Roman" w:hAnsi="Times New Roman"/>
        </w:rPr>
        <w:t>telli, prendete a modello di sopportazione e di costanza i profeti che hanno parlato nel nome del Signore.</w:t>
      </w:r>
    </w:p>
    <w:p w:rsidR="00E86AD6" w:rsidRDefault="00E86AD6" w:rsidP="003D4B0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3D4B04" w:rsidRDefault="003D4B04">
      <w:pPr>
        <w:pStyle w:val="Testonormale"/>
        <w:jc w:val="both"/>
        <w:rPr>
          <w:rFonts w:ascii="Arial" w:hAnsi="Arial"/>
          <w:b/>
          <w:smallCaps/>
        </w:rPr>
      </w:pPr>
    </w:p>
    <w:p w:rsidR="00E86AD6" w:rsidRDefault="00E86AD6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E86AD6" w:rsidRDefault="00D81F68">
      <w:pPr>
        <w:pStyle w:val="Testonormale"/>
        <w:jc w:val="center"/>
        <w:rPr>
          <w:rFonts w:ascii="Arial" w:hAnsi="Arial"/>
          <w:b/>
          <w:smallCaps/>
        </w:rPr>
      </w:pPr>
      <w:r w:rsidRPr="00D81F68">
        <w:rPr>
          <w:sz w:val="28"/>
        </w:rPr>
        <w:pict>
          <v:shape id="_x0000_i1026" type="#_x0000_t75" style="width:158.25pt;height:108pt">
            <v:imagedata r:id="rId6" o:title="Corona dell'Avvento 3" croptop="7126f" cropbottom="6258f" cropleft="2473f" cropright="6703f"/>
          </v:shape>
        </w:pict>
      </w:r>
    </w:p>
    <w:p w:rsidR="00E86AD6" w:rsidRDefault="00E86AD6" w:rsidP="0010630C">
      <w:pPr>
        <w:pStyle w:val="Corpodeltesto3"/>
        <w:jc w:val="center"/>
        <w:rPr>
          <w:rFonts w:ascii="Tahoma" w:hAnsi="Tahoma"/>
        </w:rPr>
      </w:pPr>
      <w:r>
        <w:rPr>
          <w:rFonts w:ascii="Tahoma" w:hAnsi="Tahoma"/>
        </w:rPr>
        <w:t>Durante il canto viene accesa la</w:t>
      </w:r>
    </w:p>
    <w:p w:rsidR="00E86AD6" w:rsidRDefault="00E86AD6" w:rsidP="0010630C">
      <w:pPr>
        <w:pStyle w:val="Corpodeltesto3"/>
        <w:jc w:val="center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>TERZA CANDELA DELL’AVVENTO</w:t>
      </w:r>
    </w:p>
    <w:p w:rsidR="0010630C" w:rsidRDefault="0010630C" w:rsidP="0010630C">
      <w:pPr>
        <w:ind w:left="113" w:hanging="113"/>
        <w:jc w:val="both"/>
        <w:rPr>
          <w:sz w:val="20"/>
        </w:rPr>
      </w:pPr>
      <w:r>
        <w:rPr>
          <w:sz w:val="20"/>
        </w:rPr>
        <w:t>1 Si accende una luce all’uomo quaggiù, presto verrà tra noi Gesù. Vegliate lo sposo non tarderà; se siete pronti vi apr</w:t>
      </w:r>
      <w:r>
        <w:rPr>
          <w:sz w:val="20"/>
        </w:rPr>
        <w:t>i</w:t>
      </w:r>
      <w:r>
        <w:rPr>
          <w:sz w:val="20"/>
        </w:rPr>
        <w:t>rà.</w:t>
      </w:r>
    </w:p>
    <w:p w:rsidR="0010630C" w:rsidRDefault="0010630C" w:rsidP="0010630C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Lieti cantate: gloria al Signor! N</w:t>
      </w:r>
      <w:r>
        <w:rPr>
          <w:b/>
          <w:sz w:val="20"/>
        </w:rPr>
        <w:t>a</w:t>
      </w:r>
      <w:r>
        <w:rPr>
          <w:b/>
          <w:sz w:val="20"/>
        </w:rPr>
        <w:t>scerà il Redentor!</w:t>
      </w:r>
    </w:p>
    <w:p w:rsidR="0010630C" w:rsidRDefault="0010630C" w:rsidP="0010630C">
      <w:pPr>
        <w:pStyle w:val="Rientrocorpodeltesto"/>
      </w:pPr>
      <w:r>
        <w:t>2 Si accende una luce all’uomo quaggiù, presto verrà tra noi Gesù. Pastori, ador</w:t>
      </w:r>
      <w:r>
        <w:t>a</w:t>
      </w:r>
      <w:r>
        <w:t>te con umiltà Cristo, che nasce in pove</w:t>
      </w:r>
      <w:r>
        <w:t>r</w:t>
      </w:r>
      <w:r>
        <w:t>tà.</w:t>
      </w:r>
    </w:p>
    <w:p w:rsidR="00E86AD6" w:rsidRDefault="00E86AD6">
      <w:pPr>
        <w:pStyle w:val="Testonormale"/>
        <w:jc w:val="both"/>
        <w:rPr>
          <w:rFonts w:ascii="Times New Roman" w:hAnsi="Times New Roman"/>
        </w:rPr>
      </w:pPr>
    </w:p>
    <w:p w:rsidR="00E86AD6" w:rsidRDefault="00E86AD6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E86AD6" w:rsidRDefault="00E86AD6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Matteo</w:t>
      </w:r>
    </w:p>
    <w:p w:rsidR="0010630C" w:rsidRDefault="0010630C" w:rsidP="0010630C">
      <w:pPr>
        <w:pStyle w:val="Testonormale"/>
        <w:jc w:val="both"/>
        <w:rPr>
          <w:rFonts w:ascii="Times New Roman" w:hAnsi="Times New Roman"/>
        </w:rPr>
      </w:pPr>
      <w:r w:rsidRPr="0010630C">
        <w:rPr>
          <w:rFonts w:ascii="Times New Roman" w:hAnsi="Times New Roman"/>
        </w:rPr>
        <w:t>In quel tempo, Giovanni, che era in carc</w:t>
      </w:r>
      <w:r w:rsidRPr="0010630C">
        <w:rPr>
          <w:rFonts w:ascii="Times New Roman" w:hAnsi="Times New Roman"/>
        </w:rPr>
        <w:t>e</w:t>
      </w:r>
      <w:r w:rsidRPr="0010630C">
        <w:rPr>
          <w:rFonts w:ascii="Times New Roman" w:hAnsi="Times New Roman"/>
        </w:rPr>
        <w:t>re, avendo sentito parlare delle opere del Cristo, per mezzo dei suoi discepoli ma</w:t>
      </w:r>
      <w:r w:rsidRPr="0010630C">
        <w:rPr>
          <w:rFonts w:ascii="Times New Roman" w:hAnsi="Times New Roman"/>
        </w:rPr>
        <w:t>n</w:t>
      </w:r>
      <w:r w:rsidRPr="0010630C">
        <w:rPr>
          <w:rFonts w:ascii="Times New Roman" w:hAnsi="Times New Roman"/>
        </w:rPr>
        <w:t>dò a dirgli: «Sei tu colui che deve venire o dobbiamo aspettare un altro?». Gesù r</w:t>
      </w:r>
      <w:r w:rsidRPr="0010630C">
        <w:rPr>
          <w:rFonts w:ascii="Times New Roman" w:hAnsi="Times New Roman"/>
        </w:rPr>
        <w:t>i</w:t>
      </w:r>
      <w:r w:rsidRPr="0010630C">
        <w:rPr>
          <w:rFonts w:ascii="Times New Roman" w:hAnsi="Times New Roman"/>
        </w:rPr>
        <w:t>spose loro: «Andate e riferite a Giovanni ciò che udite e vedete: I ciechi riacquist</w:t>
      </w:r>
      <w:r w:rsidRPr="0010630C">
        <w:rPr>
          <w:rFonts w:ascii="Times New Roman" w:hAnsi="Times New Roman"/>
        </w:rPr>
        <w:t>a</w:t>
      </w:r>
      <w:r w:rsidRPr="0010630C">
        <w:rPr>
          <w:rFonts w:ascii="Times New Roman" w:hAnsi="Times New Roman"/>
        </w:rPr>
        <w:t>no la vista, gli zoppi camminano, i le</w:t>
      </w:r>
      <w:r w:rsidRPr="0010630C">
        <w:rPr>
          <w:rFonts w:ascii="Times New Roman" w:hAnsi="Times New Roman"/>
        </w:rPr>
        <w:t>b</w:t>
      </w:r>
      <w:r w:rsidRPr="0010630C">
        <w:rPr>
          <w:rFonts w:ascii="Times New Roman" w:hAnsi="Times New Roman"/>
        </w:rPr>
        <w:t>brosi sono purificati, i sordi odono, i mo</w:t>
      </w:r>
      <w:r w:rsidRPr="0010630C">
        <w:rPr>
          <w:rFonts w:ascii="Times New Roman" w:hAnsi="Times New Roman"/>
        </w:rPr>
        <w:t>r</w:t>
      </w:r>
      <w:r w:rsidRPr="0010630C">
        <w:rPr>
          <w:rFonts w:ascii="Times New Roman" w:hAnsi="Times New Roman"/>
        </w:rPr>
        <w:t xml:space="preserve">ti risuscitano, ai poveri è annunciato il Vangelo. E beato è colui che non trova in me motivo di scandalo!». </w:t>
      </w:r>
      <w:r>
        <w:rPr>
          <w:rFonts w:ascii="Times New Roman" w:hAnsi="Times New Roman"/>
        </w:rPr>
        <w:t xml:space="preserve"> </w:t>
      </w:r>
      <w:r w:rsidRPr="0010630C">
        <w:rPr>
          <w:rFonts w:ascii="Times New Roman" w:hAnsi="Times New Roman"/>
        </w:rPr>
        <w:t>Mentre quelli se ne andavano, Gesù si mise a parlare di Giovanni alle folle: «Che cosa siete andati a vedere nel deserto? Una canna sbattuta dal vento? Allora, che cosa siete andati a vedere? Un uomo vestito con abiti di lu</w:t>
      </w:r>
      <w:r w:rsidRPr="0010630C">
        <w:rPr>
          <w:rFonts w:ascii="Times New Roman" w:hAnsi="Times New Roman"/>
        </w:rPr>
        <w:t>s</w:t>
      </w:r>
      <w:r w:rsidRPr="0010630C">
        <w:rPr>
          <w:rFonts w:ascii="Times New Roman" w:hAnsi="Times New Roman"/>
        </w:rPr>
        <w:t>so? Ecco, quelli che vestono abiti di lusso stanno nei palazzi dei re! Ebbene, che c</w:t>
      </w:r>
      <w:r w:rsidRPr="0010630C">
        <w:rPr>
          <w:rFonts w:ascii="Times New Roman" w:hAnsi="Times New Roman"/>
        </w:rPr>
        <w:t>o</w:t>
      </w:r>
      <w:r w:rsidRPr="0010630C">
        <w:rPr>
          <w:rFonts w:ascii="Times New Roman" w:hAnsi="Times New Roman"/>
        </w:rPr>
        <w:t>sa siete andati a vedere? Un profeta? Sì, io vi dico, anzi, più che un profeta. Egli è colui del quale sta scritto: “Ecco, dinanzi a te io mando il mio messaggero, davanti a te egli preparerà la tua via”.</w:t>
      </w:r>
      <w:r>
        <w:rPr>
          <w:rFonts w:ascii="Times New Roman" w:hAnsi="Times New Roman"/>
        </w:rPr>
        <w:t xml:space="preserve"> </w:t>
      </w:r>
      <w:r w:rsidRPr="0010630C">
        <w:rPr>
          <w:rFonts w:ascii="Times New Roman" w:hAnsi="Times New Roman"/>
        </w:rPr>
        <w:t>In verità io vi dico: fra i nati da donna non è sorto a</w:t>
      </w:r>
      <w:r w:rsidRPr="0010630C">
        <w:rPr>
          <w:rFonts w:ascii="Times New Roman" w:hAnsi="Times New Roman"/>
        </w:rPr>
        <w:t>l</w:t>
      </w:r>
      <w:r w:rsidRPr="0010630C">
        <w:rPr>
          <w:rFonts w:ascii="Times New Roman" w:hAnsi="Times New Roman"/>
        </w:rPr>
        <w:t>cuno più grande di Giovanni il Battista; ma il più piccolo nel regno dei cieli è più grande di lui».</w:t>
      </w:r>
    </w:p>
    <w:p w:rsidR="00E86AD6" w:rsidRDefault="00E86AD6" w:rsidP="0010630C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</w:t>
      </w:r>
      <w:r>
        <w:rPr>
          <w:rFonts w:ascii="Times New Roman" w:hAnsi="Times New Roman"/>
          <w:b/>
        </w:rPr>
        <w:t>Lode a te o Cristo</w:t>
      </w:r>
    </w:p>
    <w:p w:rsidR="001C792E" w:rsidRDefault="001C792E">
      <w:pPr>
        <w:pStyle w:val="Testonormale"/>
        <w:jc w:val="both"/>
        <w:rPr>
          <w:rFonts w:ascii="Times New Roman" w:hAnsi="Times New Roman"/>
        </w:rPr>
      </w:pPr>
    </w:p>
    <w:p w:rsidR="00E46CD8" w:rsidRDefault="00E46CD8">
      <w:pPr>
        <w:pStyle w:val="Testonormale"/>
        <w:jc w:val="both"/>
        <w:rPr>
          <w:rFonts w:ascii="Times New Roman" w:hAnsi="Times New Roman"/>
        </w:rPr>
      </w:pPr>
    </w:p>
    <w:p w:rsidR="00E86AD6" w:rsidRDefault="00E86AD6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 xml:space="preserve">te, creatore del cielo e della terra, di tutte le cose visibili e invisibili. Credo in un solo Signore,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>glio è adorato e glorificato, e ha parlato per mezzo dei profeti. Credo la Chiesa,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1720D2" w:rsidRDefault="001720D2">
      <w:pPr>
        <w:jc w:val="both"/>
        <w:rPr>
          <w:sz w:val="20"/>
        </w:rPr>
      </w:pPr>
    </w:p>
    <w:p w:rsidR="00E86AD6" w:rsidRDefault="00E86AD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E86AD6" w:rsidRDefault="00E86AD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noi crediamo in un cielo e terra nuovi, ma ancor più attendiamo con fiducia che i cuori stanchi riprendano vita e coraggio. Per questo preghiamo con fede.</w:t>
      </w:r>
    </w:p>
    <w:p w:rsidR="00E86AD6" w:rsidRDefault="00E86AD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e diciamo:</w:t>
      </w:r>
    </w:p>
    <w:p w:rsidR="00E86AD6" w:rsidRDefault="00E86AD6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Donaci, Signore, la speranza del cuore.</w:t>
      </w:r>
    </w:p>
    <w:p w:rsidR="00E86AD6" w:rsidRDefault="00E86AD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Chiesa: annunci al mondo il Vang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lo dell’amore di Dio per i suoi figli e sia messaggera di speranza, preghiamo.</w:t>
      </w:r>
    </w:p>
    <w:p w:rsidR="00E86AD6" w:rsidRDefault="00E86AD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coloro che hanno responsabilità civili: lavorino per rendere la nostra terra più 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vibile e per alleviare le sofferenze dei più deboli, preghiamo.</w:t>
      </w:r>
    </w:p>
    <w:p w:rsidR="00E86AD6" w:rsidRDefault="00E86AD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nostra Comunità: questo Avvento sia un’attesa operosa fatta di preghiera, di attenzione, di condivisione e di solidari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tà, preghiamo.</w:t>
      </w:r>
    </w:p>
    <w:p w:rsidR="00E86AD6" w:rsidRDefault="00E86AD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Padre, che non abbandoni l’opera delle tue mani, volgi lo sguardo al popolo che attende la venuta del tuo Figlio e per intercessione di Maria esaudisci le inv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cazione che ti abbiamo presentato.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E86AD6" w:rsidRDefault="00E86AD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E86AD6">
        <w:trPr>
          <w:jc w:val="center"/>
        </w:trPr>
        <w:tc>
          <w:tcPr>
            <w:tcW w:w="3470" w:type="dxa"/>
          </w:tcPr>
          <w:p w:rsidR="00E86AD6" w:rsidRPr="001C792E" w:rsidRDefault="00E86AD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1C792E"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1C792E" w:rsidRDefault="001C792E" w:rsidP="001C792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TU QUANDO VERRAI</w:t>
      </w:r>
    </w:p>
    <w:p w:rsidR="001C792E" w:rsidRDefault="001C792E" w:rsidP="001C792E">
      <w:pPr>
        <w:pStyle w:val="timesnewroman"/>
        <w:ind w:left="113" w:hanging="113"/>
      </w:pPr>
      <w:r>
        <w:t>1 Tu quando verrai, Signore Gesù, quel giorno sarai un sole per noi. Un libero canto da noi nascerà e come una danza il cielo sarà.</w:t>
      </w:r>
    </w:p>
    <w:p w:rsidR="001C792E" w:rsidRDefault="001C792E" w:rsidP="001C792E">
      <w:pPr>
        <w:pStyle w:val="timesnewroman"/>
        <w:ind w:left="113" w:hanging="113"/>
      </w:pPr>
      <w:r>
        <w:t>2 Tu quando verrai, Signore Gesù, insi</w:t>
      </w:r>
      <w:r>
        <w:t>e</w:t>
      </w:r>
      <w:r>
        <w:t>me vorrai far festa con noi. E senza tr</w:t>
      </w:r>
      <w:r>
        <w:t>a</w:t>
      </w:r>
      <w:r>
        <w:t>monto la festa sarà, perché finalmente saremo con te.</w:t>
      </w:r>
    </w:p>
    <w:p w:rsidR="001C792E" w:rsidRDefault="001C792E" w:rsidP="001C792E">
      <w:pPr>
        <w:pStyle w:val="timesnewroman"/>
        <w:ind w:left="113" w:hanging="113"/>
      </w:pPr>
      <w:r>
        <w:t>3 Tu quando verrai, Signore Gesù, per sempre dirai: «Gioite con me!». Noi ora sappiamo che il Regno verrà: nel breve passaggio viviamo di te.</w:t>
      </w:r>
    </w:p>
    <w:p w:rsidR="00E86AD6" w:rsidRDefault="00E86AD6">
      <w:pPr>
        <w:pStyle w:val="Rientrocorpodeltesto3"/>
      </w:pPr>
    </w:p>
    <w:p w:rsidR="00E86AD6" w:rsidRPr="001C792E" w:rsidRDefault="001C792E" w:rsidP="001C792E">
      <w:pPr>
        <w:jc w:val="both"/>
        <w:rPr>
          <w:sz w:val="20"/>
        </w:rPr>
      </w:pPr>
      <w:r w:rsidRPr="001C792E">
        <w:rPr>
          <w:sz w:val="20"/>
        </w:rPr>
        <w:t xml:space="preserve">Pregate, fratelli e sorelle, perché questa nostra famiglia, radunata </w:t>
      </w:r>
      <w:r w:rsidR="00E46CD8">
        <w:rPr>
          <w:sz w:val="20"/>
        </w:rPr>
        <w:t xml:space="preserve">dallo Spirito Santo </w:t>
      </w:r>
      <w:r w:rsidRPr="001C792E">
        <w:rPr>
          <w:sz w:val="20"/>
        </w:rPr>
        <w:t>nel nome di Cristo, possa offrire il sacrif</w:t>
      </w:r>
      <w:r w:rsidRPr="001C792E">
        <w:rPr>
          <w:sz w:val="20"/>
        </w:rPr>
        <w:t>i</w:t>
      </w:r>
      <w:r w:rsidRPr="001C792E">
        <w:rPr>
          <w:sz w:val="20"/>
        </w:rPr>
        <w:t xml:space="preserve">cio gradito a Dio Padre onnipotente.              </w:t>
      </w:r>
      <w:r w:rsidRPr="001C792E">
        <w:rPr>
          <w:b/>
          <w:sz w:val="20"/>
        </w:rPr>
        <w:t>Il S</w:t>
      </w:r>
      <w:r w:rsidRPr="001C792E">
        <w:rPr>
          <w:b/>
          <w:sz w:val="20"/>
        </w:rPr>
        <w:t>i</w:t>
      </w:r>
      <w:r w:rsidRPr="001C792E">
        <w:rPr>
          <w:b/>
          <w:sz w:val="20"/>
        </w:rPr>
        <w:t>gnore riceva dalle tue mani questo s</w:t>
      </w:r>
      <w:r w:rsidRPr="001C792E">
        <w:rPr>
          <w:b/>
          <w:sz w:val="20"/>
        </w:rPr>
        <w:t>a</w:t>
      </w:r>
      <w:r w:rsidRPr="001C792E">
        <w:rPr>
          <w:b/>
          <w:sz w:val="20"/>
        </w:rPr>
        <w:t>crificio a lode e gloria del suo nome, per il bene nostro e di tutta la sua santa Chiesa.</w:t>
      </w:r>
    </w:p>
    <w:p w:rsidR="001720D2" w:rsidRDefault="001720D2">
      <w:pPr>
        <w:pStyle w:val="Testonormale"/>
        <w:jc w:val="both"/>
        <w:rPr>
          <w:rFonts w:ascii="Arial" w:hAnsi="Arial"/>
          <w:b/>
        </w:rPr>
      </w:pPr>
    </w:p>
    <w:p w:rsidR="00E86AD6" w:rsidRDefault="00E86AD6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2E0457" w:rsidRPr="002E0457" w:rsidRDefault="002E0457" w:rsidP="002E0457">
      <w:pPr>
        <w:pStyle w:val="Testonormale"/>
        <w:jc w:val="both"/>
        <w:rPr>
          <w:rFonts w:ascii="Times New Roman" w:hAnsi="Times New Roman"/>
        </w:rPr>
      </w:pPr>
      <w:r w:rsidRPr="002E0457">
        <w:rPr>
          <w:rFonts w:ascii="Times New Roman" w:hAnsi="Times New Roman"/>
        </w:rPr>
        <w:t>Sempre si rinnovi, o Signore, l’o</w:t>
      </w:r>
      <w:r>
        <w:rPr>
          <w:rFonts w:ascii="Times New Roman" w:hAnsi="Times New Roman"/>
        </w:rPr>
        <w:t>ff</w:t>
      </w:r>
      <w:r w:rsidRPr="002E0457">
        <w:rPr>
          <w:rFonts w:ascii="Times New Roman" w:hAnsi="Times New Roman"/>
        </w:rPr>
        <w:t>erta di questo sacrificio</w:t>
      </w:r>
      <w:r>
        <w:rPr>
          <w:rFonts w:ascii="Times New Roman" w:hAnsi="Times New Roman"/>
        </w:rPr>
        <w:t xml:space="preserve"> </w:t>
      </w:r>
      <w:r w:rsidRPr="002E0457">
        <w:rPr>
          <w:rFonts w:ascii="Times New Roman" w:hAnsi="Times New Roman"/>
        </w:rPr>
        <w:t>che attua il santo mistero da te istituito, e con la sua divina potenza</w:t>
      </w:r>
    </w:p>
    <w:p w:rsidR="002E0457" w:rsidRDefault="002E0457" w:rsidP="002E0457">
      <w:pPr>
        <w:pStyle w:val="Testonormale"/>
        <w:jc w:val="both"/>
        <w:rPr>
          <w:rFonts w:ascii="Times New Roman" w:hAnsi="Times New Roman"/>
        </w:rPr>
      </w:pPr>
      <w:r w:rsidRPr="002E0457">
        <w:rPr>
          <w:rFonts w:ascii="Times New Roman" w:hAnsi="Times New Roman"/>
        </w:rPr>
        <w:t xml:space="preserve">renda </w:t>
      </w:r>
      <w:r>
        <w:rPr>
          <w:rFonts w:ascii="Times New Roman" w:hAnsi="Times New Roman"/>
        </w:rPr>
        <w:t>efficace</w:t>
      </w:r>
      <w:r w:rsidRPr="002E0457">
        <w:rPr>
          <w:rFonts w:ascii="Times New Roman" w:hAnsi="Times New Roman"/>
        </w:rPr>
        <w:t xml:space="preserve"> in noi l’opera della salve</w:t>
      </w:r>
      <w:r w:rsidRPr="002E0457">
        <w:rPr>
          <w:rFonts w:ascii="Times New Roman" w:hAnsi="Times New Roman"/>
        </w:rPr>
        <w:t>z</w:t>
      </w:r>
      <w:r w:rsidRPr="002E0457">
        <w:rPr>
          <w:rFonts w:ascii="Times New Roman" w:hAnsi="Times New Roman"/>
        </w:rPr>
        <w:t>za. Per Cristo nostro Signore.</w:t>
      </w:r>
    </w:p>
    <w:p w:rsidR="00E86AD6" w:rsidRDefault="00E86AD6" w:rsidP="002E045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E0457">
        <w:rPr>
          <w:rFonts w:ascii="Times New Roman" w:hAnsi="Times New Roman"/>
        </w:rPr>
        <w:tab/>
      </w:r>
      <w:r w:rsidR="002E0457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E86AD6" w:rsidRDefault="00E86AD6">
      <w:pPr>
        <w:pStyle w:val="Testonormale"/>
        <w:jc w:val="both"/>
        <w:rPr>
          <w:rFonts w:ascii="Times New Roman" w:hAnsi="Times New Roman"/>
        </w:rPr>
      </w:pPr>
    </w:p>
    <w:p w:rsidR="00E86AD6" w:rsidRDefault="00E86AD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E86AD6" w:rsidRDefault="00E86AD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E86AD6" w:rsidRDefault="00E86AD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E86AD6" w:rsidRDefault="00E86AD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E86AD6" w:rsidRDefault="00E86AD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E86AD6" w:rsidRDefault="00E86AD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E86AD6" w:rsidRDefault="00E86AD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10630C" w:rsidRDefault="00E86AD6">
      <w:pPr>
        <w:jc w:val="both"/>
        <w:rPr>
          <w:sz w:val="20"/>
        </w:rPr>
      </w:pPr>
      <w:r>
        <w:rPr>
          <w:sz w:val="20"/>
          <w:vertAlign w:val="superscript"/>
        </w:rPr>
        <w:t xml:space="preserve">2 </w:t>
      </w:r>
      <w:r>
        <w:rPr>
          <w:sz w:val="20"/>
        </w:rPr>
        <w:t>È veramente cosa buona e giusta renderti grazie e innalzare a te l'inno di benedizi</w:t>
      </w:r>
      <w:r>
        <w:rPr>
          <w:sz w:val="20"/>
        </w:rPr>
        <w:t>o</w:t>
      </w:r>
      <w:r>
        <w:rPr>
          <w:sz w:val="20"/>
        </w:rPr>
        <w:t>ne e di lode, Dio onnipotente ed eterno, per Cristo Signore nostro. Egli fu annu</w:t>
      </w:r>
      <w:r>
        <w:rPr>
          <w:sz w:val="20"/>
        </w:rPr>
        <w:t>n</w:t>
      </w:r>
      <w:r>
        <w:rPr>
          <w:sz w:val="20"/>
        </w:rPr>
        <w:t>ziato da tutti i profeti, la Vergine Madre l'attese e lo portò in grembo con ineffabile amore, Giovanni proclamò la sua venuta e lo indicò presente nel mondo. Lo stesso Signore, che ci invita a preparare il suo Natale, ci trovi vigilanti nella preghiera, esultanti nella lode. Per questo dono della tua benevolenza, uniti agli angeli e ai sa</w:t>
      </w:r>
      <w:r>
        <w:rPr>
          <w:sz w:val="20"/>
        </w:rPr>
        <w:t>n</w:t>
      </w:r>
      <w:r>
        <w:rPr>
          <w:sz w:val="20"/>
        </w:rPr>
        <w:t>ti, con voce unanime procl</w:t>
      </w:r>
      <w:r>
        <w:rPr>
          <w:sz w:val="20"/>
        </w:rPr>
        <w:t>a</w:t>
      </w:r>
      <w:r>
        <w:rPr>
          <w:sz w:val="20"/>
        </w:rPr>
        <w:t>miamo l'inno della tua gloria:</w:t>
      </w:r>
      <w:r>
        <w:rPr>
          <w:sz w:val="20"/>
        </w:rPr>
        <w:tab/>
      </w:r>
    </w:p>
    <w:p w:rsidR="00E86AD6" w:rsidRDefault="00E46CD8">
      <w:pPr>
        <w:jc w:val="both"/>
        <w:rPr>
          <w:sz w:val="20"/>
        </w:rPr>
      </w:pPr>
      <w:r w:rsidRPr="00D81F68">
        <w:rPr>
          <w:noProof/>
          <w:sz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7.65pt;margin-top:12.55pt;width:180pt;height:99.65pt;z-index:251657728;mso-wrap-edited:f" wrapcoords="-90 0 -90 21600 180 21900 22050 21900 21960 450 21780 0 -90 0">
            <v:shadow on="t" offset="3pt" offset2="2pt"/>
            <v:textbox>
              <w:txbxContent>
                <w:p w:rsidR="00E86AD6" w:rsidRDefault="00E86AD6">
                  <w:pPr>
                    <w:pStyle w:val="BaseIntestazione"/>
                    <w:keepLines w:val="0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NOVENE DI NATALE</w:t>
                  </w:r>
                </w:p>
                <w:p w:rsidR="00E86AD6" w:rsidRDefault="00E86AD6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dal 15 al 23</w:t>
                  </w:r>
                </w:p>
                <w:p w:rsidR="00837FF4" w:rsidRDefault="00837FF4"/>
                <w:p w:rsidR="00E86AD6" w:rsidRDefault="00E86AD6">
                  <w:r>
                    <w:t>ore 19 Novena tradizionale</w:t>
                  </w:r>
                </w:p>
                <w:p w:rsidR="00E86AD6" w:rsidRDefault="00E86AD6">
                  <w:r>
                    <w:t xml:space="preserve">Sabato ore 18 </w:t>
                  </w:r>
                </w:p>
                <w:p w:rsidR="00E86AD6" w:rsidRDefault="00E86AD6">
                  <w:r>
                    <w:t xml:space="preserve">Domenica ore 19 </w:t>
                  </w:r>
                </w:p>
                <w:p w:rsidR="00E86AD6" w:rsidRDefault="00E86AD6"/>
                <w:p w:rsidR="00E86AD6" w:rsidRDefault="00E86AD6"/>
              </w:txbxContent>
            </v:textbox>
            <w10:wrap type="tight"/>
          </v:shape>
        </w:pict>
      </w:r>
      <w:r w:rsidR="00E86AD6">
        <w:rPr>
          <w:b/>
          <w:sz w:val="20"/>
        </w:rPr>
        <w:t>Santo, Santo, Santo il Signore Dio dell'universo. I cieli e la terra sono pi</w:t>
      </w:r>
      <w:r w:rsidR="00E86AD6">
        <w:rPr>
          <w:b/>
          <w:sz w:val="20"/>
        </w:rPr>
        <w:t>e</w:t>
      </w:r>
      <w:r w:rsidR="00E86AD6">
        <w:rPr>
          <w:b/>
          <w:sz w:val="20"/>
        </w:rPr>
        <w:t>ni della tua gloria. Osanna nell'alto dei cieli. Benedetto colui che viene nel nome del Signore. Osanna nell'alto dei cieli.</w:t>
      </w:r>
      <w:r w:rsidR="00E86AD6">
        <w:rPr>
          <w:sz w:val="20"/>
        </w:rPr>
        <w:t xml:space="preserve"> </w:t>
      </w:r>
    </w:p>
    <w:p w:rsidR="00837FF4" w:rsidRDefault="00837FF4">
      <w:pPr>
        <w:jc w:val="both"/>
        <w:rPr>
          <w:sz w:val="20"/>
        </w:rPr>
      </w:pPr>
    </w:p>
    <w:p w:rsidR="00E46CD8" w:rsidRDefault="00E46CD8">
      <w:pPr>
        <w:jc w:val="both"/>
        <w:rPr>
          <w:sz w:val="20"/>
        </w:rPr>
      </w:pPr>
    </w:p>
    <w:p w:rsidR="00E46CD8" w:rsidRDefault="00E46CD8">
      <w:pPr>
        <w:jc w:val="both"/>
        <w:rPr>
          <w:sz w:val="20"/>
        </w:rPr>
      </w:pPr>
    </w:p>
    <w:p w:rsidR="00E46CD8" w:rsidRDefault="00E46CD8">
      <w:pPr>
        <w:jc w:val="both"/>
        <w:rPr>
          <w:sz w:val="20"/>
        </w:rPr>
      </w:pPr>
    </w:p>
    <w:p w:rsidR="00837FF4" w:rsidRDefault="00837FF4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E86AD6">
        <w:tc>
          <w:tcPr>
            <w:tcW w:w="3541" w:type="dxa"/>
          </w:tcPr>
          <w:p w:rsidR="00E86AD6" w:rsidRPr="001C792E" w:rsidRDefault="00E86AD6">
            <w:pPr>
              <w:pStyle w:val="Testonormale"/>
              <w:jc w:val="center"/>
              <w:rPr>
                <w:rFonts w:ascii="Times New Roman" w:hAnsi="Times New Roman"/>
              </w:rPr>
            </w:pPr>
            <w:r w:rsidRPr="001C792E"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E86AD6" w:rsidRDefault="00E86AD6">
      <w:pPr>
        <w:jc w:val="both"/>
        <w:rPr>
          <w:sz w:val="20"/>
        </w:rPr>
      </w:pPr>
      <w:r>
        <w:rPr>
          <w:rFonts w:ascii="Arial" w:hAnsi="Arial"/>
          <w:b/>
          <w:sz w:val="20"/>
        </w:rPr>
        <w:t>DIO S'È FATTO COME NOI</w:t>
      </w:r>
    </w:p>
    <w:p w:rsidR="00E86AD6" w:rsidRDefault="00E86AD6">
      <w:pPr>
        <w:ind w:left="113" w:hanging="113"/>
        <w:jc w:val="both"/>
        <w:rPr>
          <w:sz w:val="20"/>
        </w:rPr>
      </w:pPr>
      <w:r>
        <w:rPr>
          <w:sz w:val="20"/>
        </w:rPr>
        <w:t>1 Dio s'è fatto come noi, per farci come lui.</w:t>
      </w:r>
    </w:p>
    <w:p w:rsidR="00E86AD6" w:rsidRDefault="00E86AD6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Vieni, Gesù, resta con noi! Resta con noi.</w:t>
      </w:r>
    </w:p>
    <w:p w:rsidR="00E86AD6" w:rsidRDefault="00E86AD6">
      <w:pPr>
        <w:ind w:left="113" w:hanging="113"/>
        <w:jc w:val="both"/>
        <w:rPr>
          <w:sz w:val="20"/>
        </w:rPr>
      </w:pPr>
      <w:r>
        <w:rPr>
          <w:sz w:val="20"/>
        </w:rPr>
        <w:t>2 Viene dal grembo di una donna, la Ve</w:t>
      </w:r>
      <w:r>
        <w:rPr>
          <w:sz w:val="20"/>
        </w:rPr>
        <w:t>r</w:t>
      </w:r>
      <w:r>
        <w:rPr>
          <w:sz w:val="20"/>
        </w:rPr>
        <w:t>gine Maria.</w:t>
      </w:r>
    </w:p>
    <w:p w:rsidR="00E86AD6" w:rsidRDefault="00E86AD6">
      <w:pPr>
        <w:ind w:left="113" w:hanging="113"/>
        <w:jc w:val="both"/>
        <w:rPr>
          <w:sz w:val="20"/>
        </w:rPr>
      </w:pPr>
      <w:r>
        <w:rPr>
          <w:sz w:val="20"/>
        </w:rPr>
        <w:t>3 Tutta la storia lo aspettava, il nostro Salvatore.</w:t>
      </w:r>
    </w:p>
    <w:p w:rsidR="00E86AD6" w:rsidRDefault="00E86AD6">
      <w:pPr>
        <w:ind w:left="113" w:hanging="113"/>
        <w:jc w:val="both"/>
        <w:rPr>
          <w:sz w:val="20"/>
        </w:rPr>
      </w:pPr>
      <w:r>
        <w:rPr>
          <w:sz w:val="20"/>
        </w:rPr>
        <w:t>4 Egli era un uomo come noi, e ci ha chiamati amici.</w:t>
      </w:r>
    </w:p>
    <w:p w:rsidR="00E86AD6" w:rsidRDefault="00E86AD6">
      <w:pPr>
        <w:ind w:left="113" w:hanging="113"/>
        <w:jc w:val="both"/>
        <w:rPr>
          <w:sz w:val="20"/>
        </w:rPr>
      </w:pPr>
      <w:r>
        <w:rPr>
          <w:sz w:val="20"/>
        </w:rPr>
        <w:t>5 Egli ci ha dato la sua vita insieme a qu</w:t>
      </w:r>
      <w:r>
        <w:rPr>
          <w:sz w:val="20"/>
        </w:rPr>
        <w:t>e</w:t>
      </w:r>
      <w:r>
        <w:rPr>
          <w:sz w:val="20"/>
        </w:rPr>
        <w:t>sto pane.</w:t>
      </w:r>
    </w:p>
    <w:p w:rsidR="00E86AD6" w:rsidRDefault="00E86AD6">
      <w:pPr>
        <w:ind w:left="113" w:hanging="113"/>
        <w:jc w:val="both"/>
        <w:rPr>
          <w:sz w:val="20"/>
        </w:rPr>
      </w:pPr>
      <w:r>
        <w:rPr>
          <w:sz w:val="20"/>
        </w:rPr>
        <w:t>6 Noi che mangiamo questo pane saremo tutti amici.</w:t>
      </w:r>
    </w:p>
    <w:p w:rsidR="00E86AD6" w:rsidRDefault="00E86AD6">
      <w:pPr>
        <w:ind w:left="113" w:hanging="113"/>
        <w:jc w:val="both"/>
        <w:rPr>
          <w:sz w:val="20"/>
        </w:rPr>
      </w:pPr>
      <w:r>
        <w:rPr>
          <w:sz w:val="20"/>
        </w:rPr>
        <w:t>7 Noi che crediamo nel suo amore vedr</w:t>
      </w:r>
      <w:r>
        <w:rPr>
          <w:sz w:val="20"/>
        </w:rPr>
        <w:t>e</w:t>
      </w:r>
      <w:r>
        <w:rPr>
          <w:sz w:val="20"/>
        </w:rPr>
        <w:t>mo la sua gloria.</w:t>
      </w:r>
    </w:p>
    <w:p w:rsidR="00E86AD6" w:rsidRDefault="00E86AD6">
      <w:pPr>
        <w:ind w:left="113" w:hanging="113"/>
        <w:jc w:val="both"/>
        <w:rPr>
          <w:sz w:val="20"/>
        </w:rPr>
      </w:pPr>
      <w:r>
        <w:rPr>
          <w:sz w:val="20"/>
        </w:rPr>
        <w:t>8 Vieni, Signore, in mezzo a noi. Resta con noi per sempre.</w:t>
      </w:r>
    </w:p>
    <w:p w:rsidR="00E86AD6" w:rsidRDefault="00E86AD6">
      <w:pPr>
        <w:pStyle w:val="Testonormale"/>
        <w:jc w:val="both"/>
        <w:rPr>
          <w:rFonts w:ascii="Times New Roman" w:hAnsi="Times New Roman"/>
        </w:rPr>
      </w:pPr>
    </w:p>
    <w:p w:rsidR="00E86AD6" w:rsidRDefault="00E86AD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DOPO LA COMUNIONE</w:t>
      </w:r>
    </w:p>
    <w:p w:rsidR="00E86AD6" w:rsidRDefault="002E0457" w:rsidP="002E0457">
      <w:pPr>
        <w:pStyle w:val="Testonormale"/>
        <w:jc w:val="both"/>
        <w:rPr>
          <w:rFonts w:ascii="Times New Roman" w:hAnsi="Times New Roman"/>
          <w:b/>
        </w:rPr>
      </w:pPr>
      <w:r w:rsidRPr="002E0457">
        <w:rPr>
          <w:rFonts w:ascii="Times New Roman" w:hAnsi="Times New Roman"/>
        </w:rPr>
        <w:t>Imploriamo, o Signore, la tua miserico</w:t>
      </w:r>
      <w:r w:rsidRPr="002E0457">
        <w:rPr>
          <w:rFonts w:ascii="Times New Roman" w:hAnsi="Times New Roman"/>
        </w:rPr>
        <w:t>r</w:t>
      </w:r>
      <w:r w:rsidRPr="002E0457">
        <w:rPr>
          <w:rFonts w:ascii="Times New Roman" w:hAnsi="Times New Roman"/>
        </w:rPr>
        <w:t>dia: la forza divina di questo sacramento</w:t>
      </w:r>
      <w:r>
        <w:rPr>
          <w:rFonts w:ascii="Times New Roman" w:hAnsi="Times New Roman"/>
        </w:rPr>
        <w:t xml:space="preserve"> </w:t>
      </w:r>
      <w:r w:rsidRPr="002E0457">
        <w:rPr>
          <w:rFonts w:ascii="Times New Roman" w:hAnsi="Times New Roman"/>
        </w:rPr>
        <w:t>ci purifichi dal peccato</w:t>
      </w:r>
      <w:r>
        <w:rPr>
          <w:rFonts w:ascii="Times New Roman" w:hAnsi="Times New Roman"/>
        </w:rPr>
        <w:t xml:space="preserve"> </w:t>
      </w:r>
      <w:r w:rsidRPr="002E0457">
        <w:rPr>
          <w:rFonts w:ascii="Times New Roman" w:hAnsi="Times New Roman"/>
        </w:rPr>
        <w:t>e ci prepari alle feste ormai vicine. Per Cristo nostro S</w:t>
      </w:r>
      <w:r w:rsidRPr="002E0457">
        <w:rPr>
          <w:rFonts w:ascii="Times New Roman" w:hAnsi="Times New Roman"/>
        </w:rPr>
        <w:t>i</w:t>
      </w:r>
      <w:r w:rsidRPr="002E0457">
        <w:rPr>
          <w:rFonts w:ascii="Times New Roman" w:hAnsi="Times New Roman"/>
        </w:rPr>
        <w:t>gnore.</w:t>
      </w:r>
      <w:r w:rsidR="00E86AD6">
        <w:rPr>
          <w:rFonts w:ascii="Times New Roman" w:hAnsi="Times New Roman"/>
        </w:rPr>
        <w:tab/>
      </w:r>
      <w:r w:rsidR="00E86AD6">
        <w:rPr>
          <w:rFonts w:ascii="Times New Roman" w:hAnsi="Times New Roman"/>
        </w:rPr>
        <w:tab/>
      </w:r>
      <w:r w:rsidR="00E86AD6">
        <w:rPr>
          <w:rFonts w:ascii="Times New Roman" w:hAnsi="Times New Roman"/>
        </w:rPr>
        <w:tab/>
      </w:r>
      <w:r w:rsidR="00E86AD6">
        <w:rPr>
          <w:rFonts w:ascii="Times New Roman" w:hAnsi="Times New Roman"/>
          <w:b/>
        </w:rPr>
        <w:t xml:space="preserve">Amen. </w:t>
      </w:r>
    </w:p>
    <w:p w:rsidR="00E86AD6" w:rsidRDefault="00E86AD6"/>
    <w:p w:rsidR="00E46CD8" w:rsidRDefault="00E46CD8" w:rsidP="00E46CD8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IMMACOLATA</w:t>
      </w:r>
    </w:p>
    <w:p w:rsidR="00E46CD8" w:rsidRDefault="00E46CD8" w:rsidP="00E46CD8">
      <w:pPr>
        <w:pStyle w:val="Rientrocorpodeltesto"/>
      </w:pPr>
      <w:r>
        <w:t xml:space="preserve">Immacolata, Vergine bella, di nostra vita Tu sei la stella. Fra le tempeste deh! guida il cuore di chi t'invoca  Madre d'Amore. </w:t>
      </w:r>
      <w:r>
        <w:rPr>
          <w:b/>
        </w:rPr>
        <w:t>Siam peccatori, ma figli tuoi: Immacolata,  prega per noi.</w:t>
      </w:r>
    </w:p>
    <w:sectPr w:rsidR="00E46CD8" w:rsidSect="002A3C04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B04"/>
    <w:rsid w:val="0010630C"/>
    <w:rsid w:val="001720D2"/>
    <w:rsid w:val="001C792E"/>
    <w:rsid w:val="002A3C04"/>
    <w:rsid w:val="002E0457"/>
    <w:rsid w:val="003D4B04"/>
    <w:rsid w:val="004644EF"/>
    <w:rsid w:val="004B341B"/>
    <w:rsid w:val="00743AC8"/>
    <w:rsid w:val="00837FF4"/>
    <w:rsid w:val="00B55B5B"/>
    <w:rsid w:val="00C03DBE"/>
    <w:rsid w:val="00D1329D"/>
    <w:rsid w:val="00D81F68"/>
    <w:rsid w:val="00E46CD8"/>
    <w:rsid w:val="00E86AD6"/>
    <w:rsid w:val="00F1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F68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D81F68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D81F68"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3">
    <w:name w:val="heading 3"/>
    <w:basedOn w:val="Normale"/>
    <w:next w:val="Normale"/>
    <w:qFormat/>
    <w:rsid w:val="00D81F68"/>
    <w:pPr>
      <w:keepNext/>
      <w:jc w:val="center"/>
      <w:outlineLvl w:val="2"/>
    </w:pPr>
    <w:rPr>
      <w:rFonts w:ascii="Copperplate Gothic Light" w:hAnsi="Copperplate Gothic Light" w:cs="Tahoma"/>
      <w:b/>
      <w:bCs/>
      <w:sz w:val="26"/>
    </w:rPr>
  </w:style>
  <w:style w:type="paragraph" w:styleId="Titolo4">
    <w:name w:val="heading 4"/>
    <w:basedOn w:val="Normale"/>
    <w:next w:val="Normale"/>
    <w:qFormat/>
    <w:rsid w:val="00D81F68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D81F68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semiHidden/>
    <w:rsid w:val="00D81F68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D81F68"/>
    <w:pPr>
      <w:ind w:left="226" w:hanging="226"/>
      <w:jc w:val="both"/>
    </w:pPr>
  </w:style>
  <w:style w:type="paragraph" w:styleId="Rientrocorpodeltesto">
    <w:name w:val="Body Text Indent"/>
    <w:basedOn w:val="Normale"/>
    <w:link w:val="RientrocorpodeltestoCarattere"/>
    <w:rsid w:val="00D81F68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semiHidden/>
    <w:rsid w:val="00D81F68"/>
    <w:pPr>
      <w:jc w:val="both"/>
    </w:pPr>
    <w:rPr>
      <w:b/>
      <w:sz w:val="20"/>
    </w:rPr>
  </w:style>
  <w:style w:type="paragraph" w:styleId="Corpodeltesto3">
    <w:name w:val="Body Text 3"/>
    <w:basedOn w:val="Normale"/>
    <w:semiHidden/>
    <w:rsid w:val="00D81F68"/>
    <w:pPr>
      <w:jc w:val="both"/>
    </w:pPr>
    <w:rPr>
      <w:i/>
      <w:sz w:val="20"/>
      <w:szCs w:val="20"/>
      <w:lang w:bidi="ar-SA"/>
    </w:rPr>
  </w:style>
  <w:style w:type="paragraph" w:styleId="Rientrocorpodeltesto3">
    <w:name w:val="Body Text Indent 3"/>
    <w:basedOn w:val="Normale"/>
    <w:semiHidden/>
    <w:rsid w:val="00D81F68"/>
    <w:pPr>
      <w:ind w:left="141" w:hanging="141"/>
      <w:jc w:val="both"/>
    </w:pPr>
    <w:rPr>
      <w:sz w:val="20"/>
      <w:szCs w:val="20"/>
      <w:lang w:bidi="ar-SA"/>
    </w:rPr>
  </w:style>
  <w:style w:type="paragraph" w:customStyle="1" w:styleId="BaseIntestazione">
    <w:name w:val="Base Intestazione"/>
    <w:basedOn w:val="Normale"/>
    <w:rsid w:val="00D81F68"/>
    <w:pPr>
      <w:keepLines/>
      <w:tabs>
        <w:tab w:val="center" w:pos="4320"/>
        <w:tab w:val="right" w:pos="8640"/>
      </w:tabs>
    </w:pPr>
    <w:rPr>
      <w:sz w:val="20"/>
      <w:szCs w:val="2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0630C"/>
  </w:style>
  <w:style w:type="character" w:customStyle="1" w:styleId="TestonormaleCarattere">
    <w:name w:val="Testo normale Carattere"/>
    <w:link w:val="Testonormale"/>
    <w:rsid w:val="0010630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messa.dot</Template>
  <TotalTime>5</TotalTime>
  <Pages>4</Pages>
  <Words>1792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Cancelliere</cp:lastModifiedBy>
  <cp:revision>3</cp:revision>
  <cp:lastPrinted>2007-12-14T17:45:00Z</cp:lastPrinted>
  <dcterms:created xsi:type="dcterms:W3CDTF">2022-11-14T13:47:00Z</dcterms:created>
  <dcterms:modified xsi:type="dcterms:W3CDTF">2022-12-02T09:49:00Z</dcterms:modified>
</cp:coreProperties>
</file>