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</w:tblGrid>
      <w:tr w:rsidR="00E657E0" w14:paraId="29D1DCA0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AD662" w14:textId="77777777" w:rsidR="00E657E0" w:rsidRDefault="00E657E0">
            <w:pPr>
              <w:pStyle w:val="Titolo2"/>
            </w:pPr>
            <w:r>
              <w:t xml:space="preserve">Parrocchia della </w:t>
            </w:r>
          </w:p>
          <w:p w14:paraId="3ECF535B" w14:textId="77777777" w:rsidR="00E657E0" w:rsidRDefault="00E657E0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32BD9729" w14:textId="77777777" w:rsidR="00E657E0" w:rsidRDefault="00E657E0">
            <w:pPr>
              <w:jc w:val="center"/>
            </w:pPr>
          </w:p>
          <w:p w14:paraId="2E5CD637" w14:textId="77777777" w:rsidR="00E657E0" w:rsidRDefault="00E657E0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1633B4">
              <w:rPr>
                <w:rFonts w:ascii="Tahoma" w:hAnsi="Tahoma" w:cs="Tahoma"/>
                <w:i/>
                <w:iCs/>
                <w:sz w:val="28"/>
              </w:rPr>
              <w:t>5</w:t>
            </w:r>
            <w:r w:rsidR="00F63E86">
              <w:rPr>
                <w:rFonts w:ascii="Tahoma" w:hAnsi="Tahoma" w:cs="Tahoma"/>
                <w:i/>
                <w:iCs/>
                <w:sz w:val="28"/>
              </w:rPr>
              <w:t xml:space="preserve"> dicembre 202</w:t>
            </w:r>
            <w:r w:rsidR="001633B4"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3A92B90C" w14:textId="77777777" w:rsidR="00E657E0" w:rsidRDefault="00E657E0"/>
        </w:tc>
      </w:tr>
      <w:tr w:rsidR="00E657E0" w14:paraId="53B52AD7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09A2BD" w14:textId="7EA264C6" w:rsidR="00E657E0" w:rsidRDefault="0044563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DDAC721" wp14:editId="6DD80090">
                  <wp:extent cx="2087880" cy="1821815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2" b="13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7E0" w14:paraId="17DBC168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94F72" w14:textId="77777777" w:rsidR="00E657E0" w:rsidRDefault="00E657E0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79A9C458" w14:textId="77777777" w:rsidR="00E657E0" w:rsidRDefault="00E657E0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III DOMENICA</w:t>
            </w:r>
          </w:p>
          <w:p w14:paraId="00DE4E72" w14:textId="77777777" w:rsidR="00E657E0" w:rsidRDefault="00E657E0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 AVVENTO</w:t>
            </w:r>
          </w:p>
          <w:p w14:paraId="6B74233C" w14:textId="77777777" w:rsidR="00E657E0" w:rsidRDefault="00E657E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1789B00" w14:textId="77777777" w:rsidR="00966E49" w:rsidRDefault="00042A0D">
            <w:pPr>
              <w:pStyle w:val="Titolo3"/>
            </w:pPr>
            <w:r>
              <w:t xml:space="preserve">DOMENICA </w:t>
            </w:r>
          </w:p>
          <w:p w14:paraId="6ADF2B16" w14:textId="77777777" w:rsidR="00E657E0" w:rsidRDefault="00042A0D">
            <w:pPr>
              <w:pStyle w:val="Titolo3"/>
            </w:pPr>
            <w:r>
              <w:t>DELLA GI</w:t>
            </w:r>
            <w:r>
              <w:t>O</w:t>
            </w:r>
            <w:r>
              <w:t>IA</w:t>
            </w:r>
          </w:p>
          <w:p w14:paraId="0E84CDE7" w14:textId="77777777" w:rsidR="00E657E0" w:rsidRDefault="00E657E0"/>
        </w:tc>
      </w:tr>
    </w:tbl>
    <w:p w14:paraId="649765E1" w14:textId="77777777" w:rsidR="00E657E0" w:rsidRDefault="00E657E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E657E0" w14:paraId="05107F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1F2C644C" w14:textId="77777777" w:rsidR="00E657E0" w:rsidRDefault="00E657E0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14:paraId="64EE39E0" w14:textId="77777777" w:rsidR="00042A0D" w:rsidRDefault="00042A0D" w:rsidP="00042A0D">
      <w:pPr>
        <w:pStyle w:val="Titolo2"/>
        <w:ind w:left="113" w:hanging="113"/>
        <w:jc w:val="both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OSANNA AL FIGLIO DI DAVID</w:t>
      </w:r>
    </w:p>
    <w:p w14:paraId="222F23BD" w14:textId="77777777" w:rsidR="00042A0D" w:rsidRDefault="00042A0D" w:rsidP="00042A0D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Osanna al Figlio di David, osanna al Redentor.</w:t>
      </w:r>
    </w:p>
    <w:p w14:paraId="057AC994" w14:textId="77777777" w:rsidR="00042A0D" w:rsidRDefault="00042A0D" w:rsidP="00042A0D">
      <w:pPr>
        <w:ind w:left="113" w:hanging="113"/>
        <w:jc w:val="both"/>
        <w:rPr>
          <w:sz w:val="20"/>
        </w:rPr>
      </w:pPr>
      <w:r>
        <w:rPr>
          <w:sz w:val="20"/>
        </w:rPr>
        <w:t>1 Apritevi, o porte eterne; avanzi il Re della gloria; adorin cielo e terra l'eterno suo p</w:t>
      </w:r>
      <w:r>
        <w:rPr>
          <w:sz w:val="20"/>
        </w:rPr>
        <w:t>o</w:t>
      </w:r>
      <w:r>
        <w:rPr>
          <w:sz w:val="20"/>
        </w:rPr>
        <w:t>ter.</w:t>
      </w:r>
    </w:p>
    <w:p w14:paraId="5293E3EB" w14:textId="77777777" w:rsidR="00042A0D" w:rsidRDefault="00042A0D" w:rsidP="00042A0D">
      <w:pPr>
        <w:ind w:left="113" w:hanging="113"/>
        <w:jc w:val="both"/>
        <w:rPr>
          <w:sz w:val="20"/>
        </w:rPr>
      </w:pPr>
      <w:r>
        <w:rPr>
          <w:sz w:val="20"/>
        </w:rPr>
        <w:t>2 O monti, stillate dolcezza, il Re d'amor s'avvicina; si dona pane e vino ed offre pace al cuor.</w:t>
      </w:r>
    </w:p>
    <w:p w14:paraId="0E9B8E35" w14:textId="77777777" w:rsidR="00042A0D" w:rsidRDefault="00042A0D" w:rsidP="00042A0D">
      <w:pPr>
        <w:ind w:left="113" w:hanging="113"/>
        <w:jc w:val="both"/>
        <w:rPr>
          <w:sz w:val="20"/>
        </w:rPr>
      </w:pPr>
      <w:r>
        <w:rPr>
          <w:sz w:val="20"/>
        </w:rPr>
        <w:t>3 O Vergine, presso l'Altissimo trovasti grazia e onor; soccorri i tuoi figlioli d</w:t>
      </w:r>
      <w:r>
        <w:rPr>
          <w:sz w:val="20"/>
        </w:rPr>
        <w:t>o</w:t>
      </w:r>
      <w:r>
        <w:rPr>
          <w:sz w:val="20"/>
        </w:rPr>
        <w:t>nando il Salv</w:t>
      </w:r>
      <w:r>
        <w:rPr>
          <w:sz w:val="20"/>
        </w:rPr>
        <w:t>a</w:t>
      </w:r>
      <w:r>
        <w:rPr>
          <w:sz w:val="20"/>
        </w:rPr>
        <w:t>tor.</w:t>
      </w:r>
    </w:p>
    <w:p w14:paraId="00AB46F2" w14:textId="77777777" w:rsidR="00E657E0" w:rsidRDefault="00E657E0">
      <w:pPr>
        <w:pStyle w:val="timesnewroman"/>
        <w:ind w:left="0" w:firstLine="0"/>
      </w:pPr>
    </w:p>
    <w:p w14:paraId="45CD7486" w14:textId="77777777" w:rsidR="00E657E0" w:rsidRDefault="00E657E0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14:paraId="75FC24E0" w14:textId="77777777" w:rsidR="00E657E0" w:rsidRDefault="00E657E0">
      <w:pPr>
        <w:pStyle w:val="timesnewroman"/>
        <w:ind w:left="0" w:firstLine="0"/>
        <w:rPr>
          <w:b/>
        </w:rPr>
      </w:pPr>
      <w:r>
        <w:t xml:space="preserve">La pace, la carità e la fede da parte di Dio Padre e del Signore nostro Gesù Cristo siano con tutti voi.     </w:t>
      </w:r>
      <w:r>
        <w:rPr>
          <w:b/>
        </w:rPr>
        <w:t>E con il tuo spir</w:t>
      </w:r>
      <w:r>
        <w:rPr>
          <w:b/>
        </w:rPr>
        <w:t>i</w:t>
      </w:r>
      <w:r>
        <w:rPr>
          <w:b/>
        </w:rPr>
        <w:t>to.</w:t>
      </w:r>
    </w:p>
    <w:p w14:paraId="651F95C4" w14:textId="77777777" w:rsidR="00E657E0" w:rsidRDefault="00E657E0">
      <w:pPr>
        <w:pStyle w:val="timesnewroman"/>
        <w:rPr>
          <w:b/>
        </w:rPr>
      </w:pPr>
    </w:p>
    <w:p w14:paraId="07C16BBB" w14:textId="77777777" w:rsidR="00E657E0" w:rsidRDefault="00E657E0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14:paraId="224E8B26" w14:textId="77777777" w:rsidR="00E657E0" w:rsidRDefault="00E657E0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Per lasciarci afferrare dal Signore Gesù che ci è vicino e vuole venire ad abitare nei nostri cuori, e per non averlo ricon</w:t>
      </w:r>
      <w:r>
        <w:rPr>
          <w:b w:val="0"/>
          <w:bCs/>
        </w:rPr>
        <w:t>o</w:t>
      </w:r>
      <w:r>
        <w:rPr>
          <w:b w:val="0"/>
          <w:bCs/>
        </w:rPr>
        <w:t>sciuto nelle tante gioie quotidiane chi</w:t>
      </w:r>
      <w:r>
        <w:rPr>
          <w:b w:val="0"/>
          <w:bCs/>
        </w:rPr>
        <w:t>e</w:t>
      </w:r>
      <w:r>
        <w:rPr>
          <w:b w:val="0"/>
          <w:bCs/>
        </w:rPr>
        <w:t>diamo perd</w:t>
      </w:r>
      <w:r>
        <w:rPr>
          <w:b w:val="0"/>
          <w:bCs/>
        </w:rPr>
        <w:t>o</w:t>
      </w:r>
      <w:r>
        <w:rPr>
          <w:b w:val="0"/>
          <w:bCs/>
        </w:rPr>
        <w:t>no.</w:t>
      </w:r>
    </w:p>
    <w:p w14:paraId="3A3CFCB5" w14:textId="77777777" w:rsidR="00E657E0" w:rsidRDefault="00E657E0">
      <w:pPr>
        <w:pStyle w:val="timesnewroman"/>
        <w:rPr>
          <w:i/>
        </w:rPr>
      </w:pPr>
      <w:r>
        <w:rPr>
          <w:i/>
        </w:rPr>
        <w:t>Breve pausa di riflessione personale</w:t>
      </w:r>
    </w:p>
    <w:p w14:paraId="50B785AB" w14:textId="77777777" w:rsidR="00E657E0" w:rsidRDefault="00E657E0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Tu che sei venuto a portare la vera gioia, </w:t>
      </w:r>
      <w:r w:rsidR="00074192" w:rsidRPr="00074192">
        <w:rPr>
          <w:b w:val="0"/>
        </w:rPr>
        <w:t>Kyrie, eleison.</w:t>
      </w:r>
      <w:r w:rsidR="00074192" w:rsidRPr="00074192">
        <w:t xml:space="preserve"> </w:t>
      </w:r>
      <w:r w:rsidR="00074192" w:rsidRPr="00074192">
        <w:tab/>
      </w:r>
      <w:r w:rsidR="00074192" w:rsidRPr="00074192">
        <w:tab/>
        <w:t>Kyrie, eleison.</w:t>
      </w:r>
    </w:p>
    <w:p w14:paraId="2B8FC9C3" w14:textId="77777777" w:rsidR="00E657E0" w:rsidRDefault="00E657E0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 xml:space="preserve">Tu che vieni a chiamarci a conversione, </w:t>
      </w:r>
      <w:r w:rsidR="00074192" w:rsidRPr="00074192">
        <w:rPr>
          <w:b w:val="0"/>
          <w:lang w:val="el-GR"/>
        </w:rPr>
        <w:t>Christe, eleison.</w:t>
      </w:r>
      <w:r w:rsidR="00074192" w:rsidRPr="006F535A">
        <w:rPr>
          <w:lang w:val="el-GR"/>
        </w:rPr>
        <w:t xml:space="preserve"> </w:t>
      </w:r>
      <w:r w:rsidR="00074192" w:rsidRPr="006F535A">
        <w:rPr>
          <w:lang w:val="el-GR"/>
        </w:rPr>
        <w:tab/>
        <w:t xml:space="preserve">           Christe, eleison.</w:t>
      </w:r>
    </w:p>
    <w:p w14:paraId="463C131C" w14:textId="77777777" w:rsidR="00E657E0" w:rsidRDefault="00E657E0">
      <w:pPr>
        <w:pStyle w:val="Corpodeltesto"/>
        <w:tabs>
          <w:tab w:val="left" w:pos="284"/>
        </w:tabs>
        <w:rPr>
          <w:bCs/>
        </w:rPr>
      </w:pPr>
      <w:r>
        <w:rPr>
          <w:b w:val="0"/>
          <w:bCs/>
        </w:rPr>
        <w:t>Tu che verrai alla fine del mondo per s</w:t>
      </w:r>
      <w:r>
        <w:rPr>
          <w:b w:val="0"/>
          <w:bCs/>
        </w:rPr>
        <w:t>e</w:t>
      </w:r>
      <w:r>
        <w:rPr>
          <w:b w:val="0"/>
          <w:bCs/>
        </w:rPr>
        <w:t>parare i buoni dai ca</w:t>
      </w:r>
      <w:r>
        <w:rPr>
          <w:b w:val="0"/>
          <w:bCs/>
        </w:rPr>
        <w:t>t</w:t>
      </w:r>
      <w:r>
        <w:rPr>
          <w:b w:val="0"/>
          <w:bCs/>
        </w:rPr>
        <w:t xml:space="preserve">tivi, </w:t>
      </w:r>
      <w:r w:rsidR="00074192" w:rsidRPr="00074192">
        <w:rPr>
          <w:b w:val="0"/>
        </w:rPr>
        <w:t xml:space="preserve">Kyrie, eleison. </w:t>
      </w:r>
      <w:r w:rsidR="00074192">
        <w:tab/>
      </w:r>
      <w:r w:rsidR="00074192">
        <w:tab/>
      </w:r>
      <w:r w:rsidR="00074192" w:rsidRPr="00074192">
        <w:tab/>
      </w:r>
      <w:r w:rsidR="00074192" w:rsidRPr="00074192">
        <w:tab/>
        <w:t>Kyrie, eleison.</w:t>
      </w:r>
    </w:p>
    <w:p w14:paraId="09B5E7C6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22895F2A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</w:p>
    <w:p w14:paraId="0B1485A2" w14:textId="77777777" w:rsidR="00E657E0" w:rsidRDefault="00E657E0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14:paraId="2D57543F" w14:textId="77777777" w:rsidR="00E657E0" w:rsidRDefault="00074192" w:rsidP="00074192">
      <w:pPr>
        <w:pStyle w:val="Testonormale"/>
        <w:jc w:val="both"/>
        <w:rPr>
          <w:rFonts w:ascii="Times New Roman" w:hAnsi="Times New Roman"/>
          <w:b/>
        </w:rPr>
      </w:pPr>
      <w:r w:rsidRPr="00074192">
        <w:rPr>
          <w:rFonts w:ascii="Times New Roman" w:hAnsi="Times New Roman"/>
        </w:rPr>
        <w:t>O Dio, fonte di vita e di gioia,</w:t>
      </w:r>
      <w:r>
        <w:rPr>
          <w:rFonts w:ascii="Times New Roman" w:hAnsi="Times New Roman"/>
        </w:rPr>
        <w:t xml:space="preserve"> </w:t>
      </w:r>
      <w:r w:rsidRPr="00074192">
        <w:rPr>
          <w:rFonts w:ascii="Times New Roman" w:hAnsi="Times New Roman"/>
        </w:rPr>
        <w:t>rinnovaci con la potenza del tuo Spirito,</w:t>
      </w:r>
      <w:r>
        <w:rPr>
          <w:rFonts w:ascii="Times New Roman" w:hAnsi="Times New Roman"/>
        </w:rPr>
        <w:t xml:space="preserve"> </w:t>
      </w:r>
      <w:r w:rsidRPr="00074192">
        <w:rPr>
          <w:rFonts w:ascii="Times New Roman" w:hAnsi="Times New Roman"/>
        </w:rPr>
        <w:t>perché, a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f</w:t>
      </w:r>
      <w:r w:rsidRPr="00074192">
        <w:rPr>
          <w:rFonts w:ascii="Times New Roman" w:hAnsi="Times New Roman"/>
        </w:rPr>
        <w:t>rettandoci sulla via dei tuoi comand</w:t>
      </w:r>
      <w:r w:rsidRPr="00074192">
        <w:rPr>
          <w:rFonts w:ascii="Times New Roman" w:hAnsi="Times New Roman"/>
        </w:rPr>
        <w:t>a</w:t>
      </w:r>
      <w:r w:rsidRPr="00074192">
        <w:rPr>
          <w:rFonts w:ascii="Times New Roman" w:hAnsi="Times New Roman"/>
        </w:rPr>
        <w:t>menti, portiamo a tutti gli uomini</w:t>
      </w:r>
      <w:r>
        <w:rPr>
          <w:rFonts w:ascii="Times New Roman" w:hAnsi="Times New Roman"/>
        </w:rPr>
        <w:t xml:space="preserve"> </w:t>
      </w:r>
      <w:r w:rsidRPr="00074192">
        <w:rPr>
          <w:rFonts w:ascii="Times New Roman" w:hAnsi="Times New Roman"/>
        </w:rPr>
        <w:t>il lieto annuncio del Salvatore, Gesù Cristo tuo Figlio.</w:t>
      </w:r>
      <w:r>
        <w:rPr>
          <w:rFonts w:ascii="Times New Roman" w:hAnsi="Times New Roman"/>
        </w:rPr>
        <w:t xml:space="preserve"> </w:t>
      </w:r>
      <w:r w:rsidRPr="00074192">
        <w:rPr>
          <w:rFonts w:ascii="Times New Roman" w:hAnsi="Times New Roman"/>
        </w:rPr>
        <w:t>Egli è Dio, e vive e regna con te, nell’unità dello Spirito Santo, per tutti i secoli dei secoli.</w:t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  <w:b/>
        </w:rPr>
        <w:t xml:space="preserve">Amen. </w:t>
      </w:r>
    </w:p>
    <w:p w14:paraId="0A47B7CD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E657E0" w14:paraId="7A709C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7C62EED0" w14:textId="77777777" w:rsidR="00E657E0" w:rsidRDefault="00E657E0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14:paraId="4D2BB743" w14:textId="77777777" w:rsidR="00E657E0" w:rsidRDefault="00E657E0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21225B96" w14:textId="77777777" w:rsidR="00E657E0" w:rsidRDefault="00E657E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Sofonìa</w:t>
      </w:r>
    </w:p>
    <w:p w14:paraId="3E203F97" w14:textId="77777777" w:rsidR="00E657E0" w:rsidRDefault="00966E49" w:rsidP="00966E49">
      <w:pPr>
        <w:pStyle w:val="Testonormale"/>
        <w:jc w:val="both"/>
        <w:rPr>
          <w:rFonts w:ascii="Times New Roman" w:hAnsi="Times New Roman"/>
        </w:rPr>
      </w:pPr>
      <w:r w:rsidRPr="00966E49">
        <w:rPr>
          <w:rFonts w:ascii="Times New Roman" w:hAnsi="Times New Roman"/>
        </w:rPr>
        <w:t>Rallègrati, figlia di Sion,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grida di gioia, Israele,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esulta e acclama con tutto il cu</w:t>
      </w:r>
      <w:r w:rsidRPr="00966E49">
        <w:rPr>
          <w:rFonts w:ascii="Times New Roman" w:hAnsi="Times New Roman"/>
        </w:rPr>
        <w:t>o</w:t>
      </w:r>
      <w:r w:rsidRPr="00966E49">
        <w:rPr>
          <w:rFonts w:ascii="Times New Roman" w:hAnsi="Times New Roman"/>
        </w:rPr>
        <w:t>re,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figlia di Gerusalemme!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Il Signore ha revocato la tua condanna,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ha disperso il tuo nemico.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Re d’Israele è il Signore in mezzo a te,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tu non temerai più alcuna sventura.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In quel giorno si dirà a Gerus</w:t>
      </w:r>
      <w:r w:rsidRPr="00966E49">
        <w:rPr>
          <w:rFonts w:ascii="Times New Roman" w:hAnsi="Times New Roman"/>
        </w:rPr>
        <w:t>a</w:t>
      </w:r>
      <w:r w:rsidRPr="00966E49">
        <w:rPr>
          <w:rFonts w:ascii="Times New Roman" w:hAnsi="Times New Roman"/>
        </w:rPr>
        <w:t>lemme: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«Non temere, Sion, non lasciarti cadere le braccia!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Il Signore, tuo Dio, in mezzo a te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è un salvatore potente.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 xml:space="preserve">Gioirà </w:t>
      </w:r>
      <w:r w:rsidRPr="00966E49">
        <w:rPr>
          <w:rFonts w:ascii="Times New Roman" w:hAnsi="Times New Roman"/>
        </w:rPr>
        <w:lastRenderedPageBreak/>
        <w:t>per te,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ti rinnoverà con il suo amore,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esu</w:t>
      </w:r>
      <w:r w:rsidRPr="00966E49">
        <w:rPr>
          <w:rFonts w:ascii="Times New Roman" w:hAnsi="Times New Roman"/>
        </w:rPr>
        <w:t>l</w:t>
      </w:r>
      <w:r w:rsidRPr="00966E49">
        <w:rPr>
          <w:rFonts w:ascii="Times New Roman" w:hAnsi="Times New Roman"/>
        </w:rPr>
        <w:t>terà per te con grida di gioia».</w:t>
      </w:r>
    </w:p>
    <w:p w14:paraId="7634633C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</w:t>
      </w:r>
      <w:r w:rsidR="00966E49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Rendiamo grazie a Dio</w:t>
      </w:r>
      <w:r w:rsidR="00966E49">
        <w:rPr>
          <w:rFonts w:ascii="Times New Roman" w:hAnsi="Times New Roman"/>
          <w:b/>
        </w:rPr>
        <w:t>.</w:t>
      </w:r>
    </w:p>
    <w:p w14:paraId="52CFFDC4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p w14:paraId="1047238B" w14:textId="77777777" w:rsidR="00E657E0" w:rsidRDefault="00E657E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14:paraId="142B4F16" w14:textId="77777777" w:rsidR="00966E49" w:rsidRDefault="00E657E0" w:rsidP="00966E4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 </w:t>
      </w:r>
      <w:r w:rsidR="00966E49" w:rsidRPr="00966E49">
        <w:rPr>
          <w:rFonts w:ascii="Times New Roman" w:hAnsi="Times New Roman"/>
          <w:b/>
        </w:rPr>
        <w:t xml:space="preserve">Canta ed esulta, perché grande in mezzo a te </w:t>
      </w:r>
      <w:r w:rsidR="00966E49">
        <w:rPr>
          <w:rFonts w:ascii="Times New Roman" w:hAnsi="Times New Roman"/>
          <w:b/>
        </w:rPr>
        <w:t xml:space="preserve">* </w:t>
      </w:r>
      <w:r w:rsidR="00966E49" w:rsidRPr="00966E49">
        <w:rPr>
          <w:rFonts w:ascii="Times New Roman" w:hAnsi="Times New Roman"/>
          <w:b/>
        </w:rPr>
        <w:t>è il Santo d’Israele.</w:t>
      </w:r>
    </w:p>
    <w:p w14:paraId="5C85AC53" w14:textId="77777777" w:rsidR="00966E49" w:rsidRPr="00966E49" w:rsidRDefault="00966E49" w:rsidP="00966E49">
      <w:pPr>
        <w:pStyle w:val="Testonormale"/>
        <w:jc w:val="both"/>
        <w:rPr>
          <w:rFonts w:ascii="Times New Roman" w:hAnsi="Times New Roman"/>
        </w:rPr>
      </w:pPr>
      <w:r w:rsidRPr="00966E49">
        <w:rPr>
          <w:rFonts w:ascii="Times New Roman" w:hAnsi="Times New Roman"/>
        </w:rPr>
        <w:t>Ecco, Dio è la mia salvezza;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io avrò fid</w:t>
      </w:r>
      <w:r w:rsidRPr="00966E49">
        <w:rPr>
          <w:rFonts w:ascii="Times New Roman" w:hAnsi="Times New Roman"/>
        </w:rPr>
        <w:t>u</w:t>
      </w:r>
      <w:r w:rsidRPr="00966E49">
        <w:rPr>
          <w:rFonts w:ascii="Times New Roman" w:hAnsi="Times New Roman"/>
        </w:rPr>
        <w:t>cia, non avrò timore,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perché mia forza e mio canto è il Signore;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egli è stato la mia salvezza. R/.</w:t>
      </w:r>
    </w:p>
    <w:p w14:paraId="0F30C1E0" w14:textId="77777777" w:rsidR="00966E49" w:rsidRPr="00966E49" w:rsidRDefault="00966E49" w:rsidP="00966E49">
      <w:pPr>
        <w:pStyle w:val="Testonormale"/>
        <w:jc w:val="both"/>
        <w:rPr>
          <w:rFonts w:ascii="Times New Roman" w:hAnsi="Times New Roman"/>
        </w:rPr>
      </w:pPr>
      <w:r w:rsidRPr="00966E49">
        <w:rPr>
          <w:rFonts w:ascii="Times New Roman" w:hAnsi="Times New Roman"/>
        </w:rPr>
        <w:t>Attingerete acqua con gioia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 xml:space="preserve">alle sorgenti della salvezza. 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Rendete grazie al Signore e invocate il suo nome,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proclamate fra i popoli le sue opere,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fate ricordare che il suo nome è sublime. R/.</w:t>
      </w:r>
    </w:p>
    <w:p w14:paraId="5C8A5A0F" w14:textId="77777777" w:rsidR="00E657E0" w:rsidRDefault="00966E49" w:rsidP="00966E49">
      <w:pPr>
        <w:pStyle w:val="Testonormale"/>
        <w:jc w:val="both"/>
        <w:rPr>
          <w:rFonts w:ascii="Times New Roman" w:hAnsi="Times New Roman"/>
        </w:rPr>
      </w:pPr>
      <w:r w:rsidRPr="00966E49">
        <w:rPr>
          <w:rFonts w:ascii="Times New Roman" w:hAnsi="Times New Roman"/>
        </w:rPr>
        <w:t>Cantate inni al Signore, perché ha fatto cose eccelse,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le conosca tutta la terra.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Canta ed esulta, tu che abiti in Sion,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pe</w:t>
      </w:r>
      <w:r w:rsidRPr="00966E49">
        <w:rPr>
          <w:rFonts w:ascii="Times New Roman" w:hAnsi="Times New Roman"/>
        </w:rPr>
        <w:t>r</w:t>
      </w:r>
      <w:r w:rsidRPr="00966E49">
        <w:rPr>
          <w:rFonts w:ascii="Times New Roman" w:hAnsi="Times New Roman"/>
        </w:rPr>
        <w:t>ché grande in mezzo a te è il Santo d’Israele. R/.</w:t>
      </w:r>
    </w:p>
    <w:p w14:paraId="42ADC751" w14:textId="77777777" w:rsidR="00966E49" w:rsidRDefault="00966E49" w:rsidP="00966E49">
      <w:pPr>
        <w:pStyle w:val="Testonormale"/>
        <w:jc w:val="both"/>
        <w:rPr>
          <w:rFonts w:ascii="Times New Roman" w:hAnsi="Times New Roman"/>
        </w:rPr>
      </w:pPr>
    </w:p>
    <w:p w14:paraId="1FC44E69" w14:textId="77777777" w:rsidR="00E657E0" w:rsidRDefault="00E657E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14:paraId="4900DFC5" w14:textId="77777777" w:rsidR="00E657E0" w:rsidRDefault="00E657E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Filippesi</w:t>
      </w:r>
    </w:p>
    <w:p w14:paraId="4195694D" w14:textId="77777777" w:rsidR="00E657E0" w:rsidRDefault="00966E49" w:rsidP="00966E49">
      <w:pPr>
        <w:pStyle w:val="Testonormale"/>
        <w:jc w:val="both"/>
        <w:rPr>
          <w:rFonts w:ascii="Times New Roman" w:hAnsi="Times New Roman"/>
        </w:rPr>
      </w:pPr>
      <w:r w:rsidRPr="00966E49">
        <w:rPr>
          <w:rFonts w:ascii="Times New Roman" w:hAnsi="Times New Roman"/>
        </w:rPr>
        <w:t>Fratelli, siate sempre lieti nel Signore, ve lo ripeto: siate lieti. La vostra amabilità sia nota a tutti. Il Signore è vicino!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Non angustiatevi per nulla, ma in ogni circ</w:t>
      </w:r>
      <w:r w:rsidRPr="00966E49">
        <w:rPr>
          <w:rFonts w:ascii="Times New Roman" w:hAnsi="Times New Roman"/>
        </w:rPr>
        <w:t>o</w:t>
      </w:r>
      <w:r w:rsidRPr="00966E49">
        <w:rPr>
          <w:rFonts w:ascii="Times New Roman" w:hAnsi="Times New Roman"/>
        </w:rPr>
        <w:t>stanza fate presenti a Dio le vostre richi</w:t>
      </w:r>
      <w:r w:rsidRPr="00966E49">
        <w:rPr>
          <w:rFonts w:ascii="Times New Roman" w:hAnsi="Times New Roman"/>
        </w:rPr>
        <w:t>e</w:t>
      </w:r>
      <w:r w:rsidRPr="00966E49">
        <w:rPr>
          <w:rFonts w:ascii="Times New Roman" w:hAnsi="Times New Roman"/>
        </w:rPr>
        <w:t>ste con preghiere, suppliche e ringrazi</w:t>
      </w:r>
      <w:r w:rsidRPr="00966E49">
        <w:rPr>
          <w:rFonts w:ascii="Times New Roman" w:hAnsi="Times New Roman"/>
        </w:rPr>
        <w:t>a</w:t>
      </w:r>
      <w:r w:rsidRPr="00966E49">
        <w:rPr>
          <w:rFonts w:ascii="Times New Roman" w:hAnsi="Times New Roman"/>
        </w:rPr>
        <w:t>menti. E la pace di Dio, che supera ogni intelligenza, custodirà i vostri cuori e le vostre menti in Cristo Gesù.</w:t>
      </w:r>
    </w:p>
    <w:p w14:paraId="1BF5758F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Parola di Dio.   </w:t>
      </w:r>
      <w:r w:rsidR="00966E49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042A0D">
        <w:rPr>
          <w:rFonts w:ascii="Times New Roman" w:hAnsi="Times New Roman"/>
          <w:b/>
        </w:rPr>
        <w:t>.</w:t>
      </w:r>
    </w:p>
    <w:p w14:paraId="32ABA679" w14:textId="5FB513DC" w:rsidR="00E657E0" w:rsidRDefault="00445634">
      <w:pPr>
        <w:pStyle w:val="Testonormale"/>
        <w:jc w:val="center"/>
        <w:rPr>
          <w:rFonts w:ascii="Times New Roman" w:hAnsi="Times New Roman"/>
        </w:rPr>
      </w:pPr>
      <w:r w:rsidRPr="00042A0D">
        <w:rPr>
          <w:noProof/>
          <w:sz w:val="28"/>
        </w:rPr>
        <w:drawing>
          <wp:inline distT="0" distB="0" distL="0" distR="0" wp14:anchorId="49A88EAA" wp14:editId="40BAF77C">
            <wp:extent cx="1863090" cy="126936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3" t="10873" r="10228" b="9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3A48" w14:textId="77777777" w:rsidR="00042A0D" w:rsidRDefault="00042A0D">
      <w:pPr>
        <w:pStyle w:val="Testonormale"/>
        <w:jc w:val="both"/>
        <w:rPr>
          <w:rFonts w:ascii="Arial" w:hAnsi="Arial"/>
          <w:b/>
          <w:smallCaps/>
        </w:rPr>
      </w:pPr>
    </w:p>
    <w:p w14:paraId="68AEE38D" w14:textId="77777777" w:rsidR="00966E49" w:rsidRDefault="00966E49">
      <w:pPr>
        <w:pStyle w:val="Testonormale"/>
        <w:jc w:val="both"/>
        <w:rPr>
          <w:rFonts w:ascii="Arial" w:hAnsi="Arial"/>
          <w:b/>
          <w:smallCaps/>
        </w:rPr>
      </w:pPr>
    </w:p>
    <w:p w14:paraId="185C7AC2" w14:textId="77777777" w:rsidR="00E657E0" w:rsidRDefault="00E657E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14:paraId="2EDE127C" w14:textId="77777777" w:rsidR="00E657E0" w:rsidRDefault="00E657E0">
      <w:pPr>
        <w:pStyle w:val="Corpodeltesto3"/>
      </w:pPr>
      <w:r>
        <w:t xml:space="preserve">Durante il canto viene accesa la </w:t>
      </w:r>
    </w:p>
    <w:p w14:paraId="1877E6C2" w14:textId="77777777" w:rsidR="00E657E0" w:rsidRPr="00F40A56" w:rsidRDefault="00E657E0">
      <w:pPr>
        <w:pStyle w:val="Corpodeltesto3"/>
        <w:rPr>
          <w:rFonts w:ascii="Calibri" w:hAnsi="Calibri"/>
          <w:b/>
          <w:u w:val="single"/>
        </w:rPr>
      </w:pPr>
      <w:r w:rsidRPr="00F40A56">
        <w:rPr>
          <w:rFonts w:ascii="Calibri" w:hAnsi="Calibri"/>
          <w:b/>
          <w:u w:val="single"/>
        </w:rPr>
        <w:t>TERZA CANDELA DELL’AVVENTO</w:t>
      </w:r>
    </w:p>
    <w:p w14:paraId="4ADC4D6F" w14:textId="77777777" w:rsidR="00C67330" w:rsidRDefault="00C67330" w:rsidP="00C67330">
      <w:pPr>
        <w:ind w:left="113" w:hanging="113"/>
        <w:jc w:val="both"/>
        <w:rPr>
          <w:sz w:val="20"/>
        </w:rPr>
      </w:pPr>
      <w:r>
        <w:rPr>
          <w:sz w:val="20"/>
        </w:rPr>
        <w:t>1 Si accende una luce all’uomo quaggiù, presto verrà tra noi Gesù. Vegliate lo sposo non tarderà; se siete pronti vi apr</w:t>
      </w:r>
      <w:r>
        <w:rPr>
          <w:sz w:val="20"/>
        </w:rPr>
        <w:t>i</w:t>
      </w:r>
      <w:r>
        <w:rPr>
          <w:sz w:val="20"/>
        </w:rPr>
        <w:t>rà.</w:t>
      </w:r>
    </w:p>
    <w:p w14:paraId="00937491" w14:textId="77777777" w:rsidR="00C67330" w:rsidRDefault="00C67330" w:rsidP="00C67330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Lieti cantate: gloria al Signor! N</w:t>
      </w:r>
      <w:r>
        <w:rPr>
          <w:b/>
          <w:sz w:val="20"/>
        </w:rPr>
        <w:t>a</w:t>
      </w:r>
      <w:r>
        <w:rPr>
          <w:b/>
          <w:sz w:val="20"/>
        </w:rPr>
        <w:t>scerà il R</w:t>
      </w:r>
      <w:r>
        <w:rPr>
          <w:b/>
          <w:sz w:val="20"/>
        </w:rPr>
        <w:t>e</w:t>
      </w:r>
      <w:r>
        <w:rPr>
          <w:b/>
          <w:sz w:val="20"/>
        </w:rPr>
        <w:t>dentor!</w:t>
      </w:r>
    </w:p>
    <w:p w14:paraId="33EB9EF7" w14:textId="77777777" w:rsidR="00C67330" w:rsidRDefault="00C67330" w:rsidP="00C67330">
      <w:pPr>
        <w:pStyle w:val="Rientrocorpodeltesto"/>
      </w:pPr>
      <w:r>
        <w:t>2 Si accende una luce all’uomo quaggiù, presto verrà tra noi Gesù. Pastori, ador</w:t>
      </w:r>
      <w:r>
        <w:t>a</w:t>
      </w:r>
      <w:r>
        <w:t>te con umiltà Cristo, che nasce in pove</w:t>
      </w:r>
      <w:r>
        <w:t>r</w:t>
      </w:r>
      <w:r>
        <w:t>tà.</w:t>
      </w:r>
    </w:p>
    <w:p w14:paraId="713E3DB9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p w14:paraId="7BD2DF4C" w14:textId="77777777" w:rsidR="00E657E0" w:rsidRDefault="00E657E0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14:paraId="63CD5D38" w14:textId="77777777" w:rsidR="00E657E0" w:rsidRDefault="00E657E0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14:paraId="587E1BDD" w14:textId="77777777" w:rsidR="00966E49" w:rsidRPr="00966E49" w:rsidRDefault="00966E49" w:rsidP="00966E49">
      <w:pPr>
        <w:pStyle w:val="Testonormale"/>
        <w:jc w:val="both"/>
        <w:rPr>
          <w:rFonts w:ascii="Times New Roman" w:hAnsi="Times New Roman"/>
        </w:rPr>
      </w:pPr>
      <w:r w:rsidRPr="00966E49">
        <w:rPr>
          <w:rFonts w:ascii="Times New Roman" w:hAnsi="Times New Roman"/>
        </w:rPr>
        <w:t>In quel tempo, le folle interrogavano Gi</w:t>
      </w:r>
      <w:r w:rsidRPr="00966E49">
        <w:rPr>
          <w:rFonts w:ascii="Times New Roman" w:hAnsi="Times New Roman"/>
        </w:rPr>
        <w:t>o</w:t>
      </w:r>
      <w:r w:rsidRPr="00966E49">
        <w:rPr>
          <w:rFonts w:ascii="Times New Roman" w:hAnsi="Times New Roman"/>
        </w:rPr>
        <w:t>vanni, dicendo: «Che cosa dobbiamo f</w:t>
      </w:r>
      <w:r w:rsidRPr="00966E49">
        <w:rPr>
          <w:rFonts w:ascii="Times New Roman" w:hAnsi="Times New Roman"/>
        </w:rPr>
        <w:t>a</w:t>
      </w:r>
      <w:r w:rsidRPr="00966E49">
        <w:rPr>
          <w:rFonts w:ascii="Times New Roman" w:hAnsi="Times New Roman"/>
        </w:rPr>
        <w:t>re?». Rispondeva loro: «Chi ha due tun</w:t>
      </w:r>
      <w:r w:rsidRPr="00966E49">
        <w:rPr>
          <w:rFonts w:ascii="Times New Roman" w:hAnsi="Times New Roman"/>
        </w:rPr>
        <w:t>i</w:t>
      </w:r>
      <w:r w:rsidRPr="00966E49">
        <w:rPr>
          <w:rFonts w:ascii="Times New Roman" w:hAnsi="Times New Roman"/>
        </w:rPr>
        <w:t>che, ne dia a chi non ne ha, e chi ha da mangiare, faccia altrettanto».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Vennero a</w:t>
      </w:r>
      <w:r w:rsidRPr="00966E49">
        <w:rPr>
          <w:rFonts w:ascii="Times New Roman" w:hAnsi="Times New Roman"/>
        </w:rPr>
        <w:t>n</w:t>
      </w:r>
      <w:r w:rsidRPr="00966E49">
        <w:rPr>
          <w:rFonts w:ascii="Times New Roman" w:hAnsi="Times New Roman"/>
        </w:rPr>
        <w:t>che dei pubblicani a farsi ba</w:t>
      </w:r>
      <w:r w:rsidRPr="00966E49">
        <w:rPr>
          <w:rFonts w:ascii="Times New Roman" w:hAnsi="Times New Roman"/>
        </w:rPr>
        <w:t>t</w:t>
      </w:r>
      <w:r w:rsidRPr="00966E49">
        <w:rPr>
          <w:rFonts w:ascii="Times New Roman" w:hAnsi="Times New Roman"/>
        </w:rPr>
        <w:t>tezzare e gli chiesero: «Maestro, che cosa dobbiamo fare?». Ed egli disse loro: «Non esigete nulla di più di quanto vi è stato fissato».</w:t>
      </w:r>
    </w:p>
    <w:p w14:paraId="78FFC40D" w14:textId="77777777" w:rsidR="00E657E0" w:rsidRDefault="00966E49" w:rsidP="00966E49">
      <w:pPr>
        <w:pStyle w:val="Testonormale"/>
        <w:jc w:val="both"/>
        <w:rPr>
          <w:rFonts w:ascii="Times New Roman" w:hAnsi="Times New Roman"/>
        </w:rPr>
      </w:pPr>
      <w:r w:rsidRPr="00966E49">
        <w:rPr>
          <w:rFonts w:ascii="Times New Roman" w:hAnsi="Times New Roman"/>
        </w:rPr>
        <w:t>Lo interrogavano anche alcuni soldati: «E noi, che cosa dobbiamo fare?». Rispose loro: «Non maltrattate e non estorcete niente a nessuno; accontentatevi delle v</w:t>
      </w:r>
      <w:r w:rsidRPr="00966E49">
        <w:rPr>
          <w:rFonts w:ascii="Times New Roman" w:hAnsi="Times New Roman"/>
        </w:rPr>
        <w:t>o</w:t>
      </w:r>
      <w:r w:rsidRPr="00966E49">
        <w:rPr>
          <w:rFonts w:ascii="Times New Roman" w:hAnsi="Times New Roman"/>
        </w:rPr>
        <w:t>stre paghe».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>Poiché il popolo era in attesa e tutti, riguardo a Giovanni, si domand</w:t>
      </w:r>
      <w:r w:rsidRPr="00966E49">
        <w:rPr>
          <w:rFonts w:ascii="Times New Roman" w:hAnsi="Times New Roman"/>
        </w:rPr>
        <w:t>a</w:t>
      </w:r>
      <w:r w:rsidRPr="00966E49">
        <w:rPr>
          <w:rFonts w:ascii="Times New Roman" w:hAnsi="Times New Roman"/>
        </w:rPr>
        <w:t>vano in cuor loro se non fosse lui il Cr</w:t>
      </w:r>
      <w:r w:rsidRPr="00966E49">
        <w:rPr>
          <w:rFonts w:ascii="Times New Roman" w:hAnsi="Times New Roman"/>
        </w:rPr>
        <w:t>i</w:t>
      </w:r>
      <w:r w:rsidRPr="00966E49">
        <w:rPr>
          <w:rFonts w:ascii="Times New Roman" w:hAnsi="Times New Roman"/>
        </w:rPr>
        <w:t>sto, Gi</w:t>
      </w:r>
      <w:r w:rsidRPr="00966E49">
        <w:rPr>
          <w:rFonts w:ascii="Times New Roman" w:hAnsi="Times New Roman"/>
        </w:rPr>
        <w:t>o</w:t>
      </w:r>
      <w:r w:rsidRPr="00966E49">
        <w:rPr>
          <w:rFonts w:ascii="Times New Roman" w:hAnsi="Times New Roman"/>
        </w:rPr>
        <w:t>vanni rispose a tutti dicendo: «Io vi ba</w:t>
      </w:r>
      <w:r w:rsidRPr="00966E49">
        <w:rPr>
          <w:rFonts w:ascii="Times New Roman" w:hAnsi="Times New Roman"/>
        </w:rPr>
        <w:t>t</w:t>
      </w:r>
      <w:r w:rsidRPr="00966E49">
        <w:rPr>
          <w:rFonts w:ascii="Times New Roman" w:hAnsi="Times New Roman"/>
        </w:rPr>
        <w:t>tezzo con acqua; ma viene colui che è più forte di me, a cui non sono degno di slegare i lacci dei sandali. Egli vi batte</w:t>
      </w:r>
      <w:r w:rsidRPr="00966E49">
        <w:rPr>
          <w:rFonts w:ascii="Times New Roman" w:hAnsi="Times New Roman"/>
        </w:rPr>
        <w:t>z</w:t>
      </w:r>
      <w:r w:rsidRPr="00966E49">
        <w:rPr>
          <w:rFonts w:ascii="Times New Roman" w:hAnsi="Times New Roman"/>
        </w:rPr>
        <w:t>zerà in Spirito Santo e fuoco. Tiene in mano la pala per pulire la sua aia e per raccogliere il frumento nel suo granaio; ma brucerà la paglia con un fuoco in</w:t>
      </w:r>
      <w:r w:rsidRPr="00966E49">
        <w:rPr>
          <w:rFonts w:ascii="Times New Roman" w:hAnsi="Times New Roman"/>
        </w:rPr>
        <w:t>e</w:t>
      </w:r>
      <w:r w:rsidRPr="00966E49">
        <w:rPr>
          <w:rFonts w:ascii="Times New Roman" w:hAnsi="Times New Roman"/>
        </w:rPr>
        <w:t>stinguibile».</w:t>
      </w:r>
      <w:r>
        <w:rPr>
          <w:rFonts w:ascii="Times New Roman" w:hAnsi="Times New Roman"/>
        </w:rPr>
        <w:t xml:space="preserve"> </w:t>
      </w:r>
      <w:r w:rsidRPr="00966E49">
        <w:rPr>
          <w:rFonts w:ascii="Times New Roman" w:hAnsi="Times New Roman"/>
        </w:rPr>
        <w:t xml:space="preserve">Con molte altre esortazioni Giovanni </w:t>
      </w:r>
      <w:r w:rsidRPr="00966E49">
        <w:rPr>
          <w:rFonts w:ascii="Times New Roman" w:hAnsi="Times New Roman"/>
        </w:rPr>
        <w:t>e</w:t>
      </w:r>
      <w:r w:rsidRPr="00966E49">
        <w:rPr>
          <w:rFonts w:ascii="Times New Roman" w:hAnsi="Times New Roman"/>
        </w:rPr>
        <w:t>vangelizzava il popolo.</w:t>
      </w:r>
    </w:p>
    <w:p w14:paraId="07110D9A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</w:t>
      </w:r>
      <w:r w:rsidR="00966E4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966E49">
        <w:rPr>
          <w:rFonts w:ascii="Times New Roman" w:hAnsi="Times New Roman"/>
          <w:b/>
        </w:rPr>
        <w:t>.</w:t>
      </w:r>
    </w:p>
    <w:p w14:paraId="34438F8F" w14:textId="77777777" w:rsidR="00966E49" w:rsidRDefault="00966E49">
      <w:pPr>
        <w:pStyle w:val="Testonormale"/>
        <w:jc w:val="both"/>
        <w:rPr>
          <w:rFonts w:ascii="Times New Roman" w:hAnsi="Times New Roman"/>
        </w:rPr>
      </w:pPr>
    </w:p>
    <w:p w14:paraId="1EE726C9" w14:textId="77777777" w:rsidR="00E657E0" w:rsidRDefault="00E657E0">
      <w:pPr>
        <w:jc w:val="both"/>
        <w:rPr>
          <w:sz w:val="20"/>
        </w:rPr>
      </w:pPr>
      <w:r>
        <w:rPr>
          <w:b/>
          <w:sz w:val="20"/>
        </w:rPr>
        <w:lastRenderedPageBreak/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14:paraId="24C7AB96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p w14:paraId="1B0E66AC" w14:textId="77777777" w:rsidR="00E657E0" w:rsidRDefault="00E657E0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14:paraId="12858B69" w14:textId="77777777" w:rsidR="00E657E0" w:rsidRDefault="00E657E0">
      <w:pPr>
        <w:pStyle w:val="Corpodeltesto"/>
        <w:tabs>
          <w:tab w:val="left" w:pos="284"/>
        </w:tabs>
        <w:rPr>
          <w:b w:val="0"/>
        </w:rPr>
      </w:pPr>
      <w:r>
        <w:rPr>
          <w:b w:val="0"/>
        </w:rPr>
        <w:t>San Paolo ci invita a non angustiarci per nulla e in ogni necessità esporre a Dio le nostre richieste, certi che la sua pace c</w:t>
      </w:r>
      <w:r>
        <w:rPr>
          <w:b w:val="0"/>
        </w:rPr>
        <w:t>u</w:t>
      </w:r>
      <w:r>
        <w:rPr>
          <w:b w:val="0"/>
        </w:rPr>
        <w:t xml:space="preserve">stodirà i nostri cuori e i nostri pensieri in Cristo Gesù. </w:t>
      </w:r>
    </w:p>
    <w:p w14:paraId="2841F418" w14:textId="77777777" w:rsidR="00F40A56" w:rsidRDefault="00E657E0">
      <w:pPr>
        <w:pStyle w:val="Corpodeltesto"/>
        <w:tabs>
          <w:tab w:val="left" w:pos="284"/>
        </w:tabs>
      </w:pPr>
      <w:r>
        <w:rPr>
          <w:b w:val="0"/>
        </w:rPr>
        <w:t>Con fiducia preghiamo dicendo</w:t>
      </w:r>
      <w:r>
        <w:t xml:space="preserve">: </w:t>
      </w:r>
    </w:p>
    <w:p w14:paraId="053DF1FF" w14:textId="77777777" w:rsidR="00E657E0" w:rsidRDefault="00E657E0" w:rsidP="00F40A56">
      <w:pPr>
        <w:pStyle w:val="Corpodeltesto"/>
        <w:tabs>
          <w:tab w:val="left" w:pos="284"/>
        </w:tabs>
        <w:jc w:val="right"/>
      </w:pPr>
      <w:r>
        <w:t>Signore, vieni!</w:t>
      </w:r>
    </w:p>
    <w:p w14:paraId="34797CBC" w14:textId="77777777" w:rsidR="00E657E0" w:rsidRDefault="00E657E0">
      <w:pPr>
        <w:pStyle w:val="Corpodeltesto"/>
        <w:tabs>
          <w:tab w:val="left" w:pos="284"/>
        </w:tabs>
        <w:rPr>
          <w:b w:val="0"/>
        </w:rPr>
      </w:pPr>
      <w:r>
        <w:rPr>
          <w:b w:val="0"/>
        </w:rPr>
        <w:t>Signore, vieni a rinnovare con il tuo am</w:t>
      </w:r>
      <w:r>
        <w:rPr>
          <w:b w:val="0"/>
        </w:rPr>
        <w:t>o</w:t>
      </w:r>
      <w:r>
        <w:rPr>
          <w:b w:val="0"/>
        </w:rPr>
        <w:t>re la santa Chiesa</w:t>
      </w:r>
      <w:r>
        <w:rPr>
          <w:b w:val="0"/>
          <w:bCs/>
        </w:rPr>
        <w:t>;</w:t>
      </w:r>
      <w:r>
        <w:rPr>
          <w:b w:val="0"/>
        </w:rPr>
        <w:t xml:space="preserve"> annunci in modo cr</w:t>
      </w:r>
      <w:r>
        <w:rPr>
          <w:b w:val="0"/>
        </w:rPr>
        <w:t>e</w:t>
      </w:r>
      <w:r>
        <w:rPr>
          <w:b w:val="0"/>
        </w:rPr>
        <w:t>dibile a tutti i popoli la buona novella de</w:t>
      </w:r>
      <w:r>
        <w:rPr>
          <w:b w:val="0"/>
        </w:rPr>
        <w:t>l</w:t>
      </w:r>
      <w:r>
        <w:rPr>
          <w:b w:val="0"/>
        </w:rPr>
        <w:t>la salvezza. Preghiamo.</w:t>
      </w:r>
    </w:p>
    <w:p w14:paraId="33B2FB82" w14:textId="77777777" w:rsidR="00E657E0" w:rsidRDefault="00E657E0">
      <w:pPr>
        <w:pStyle w:val="Corpodeltesto"/>
        <w:tabs>
          <w:tab w:val="left" w:pos="284"/>
        </w:tabs>
        <w:rPr>
          <w:b w:val="0"/>
        </w:rPr>
      </w:pPr>
      <w:r>
        <w:rPr>
          <w:b w:val="0"/>
        </w:rPr>
        <w:t>Signore, vieni a custodire i nostri cuori e i nostri pensieri nella pace di Dio</w:t>
      </w:r>
      <w:r>
        <w:rPr>
          <w:b w:val="0"/>
          <w:bCs/>
        </w:rPr>
        <w:t>;</w:t>
      </w:r>
      <w:r>
        <w:rPr>
          <w:b w:val="0"/>
        </w:rPr>
        <w:t xml:space="preserve"> ogni uomo divenga costruttore di riconciliazi</w:t>
      </w:r>
      <w:r>
        <w:rPr>
          <w:b w:val="0"/>
        </w:rPr>
        <w:t>o</w:t>
      </w:r>
      <w:r>
        <w:rPr>
          <w:b w:val="0"/>
        </w:rPr>
        <w:t>ne nei vari ambiti della sua vita. Preghi</w:t>
      </w:r>
      <w:r>
        <w:rPr>
          <w:b w:val="0"/>
        </w:rPr>
        <w:t>a</w:t>
      </w:r>
      <w:r>
        <w:rPr>
          <w:b w:val="0"/>
        </w:rPr>
        <w:t>mo.</w:t>
      </w:r>
    </w:p>
    <w:p w14:paraId="74678171" w14:textId="77777777" w:rsidR="00E657E0" w:rsidRDefault="00E657E0">
      <w:pPr>
        <w:pStyle w:val="Corpodeltesto"/>
        <w:tabs>
          <w:tab w:val="left" w:pos="284"/>
        </w:tabs>
        <w:rPr>
          <w:b w:val="0"/>
        </w:rPr>
      </w:pPr>
      <w:r>
        <w:rPr>
          <w:b w:val="0"/>
        </w:rPr>
        <w:t>Signore, vieni e accendi la speranza in quanti sono oppressi dalla sofferenza</w:t>
      </w:r>
      <w:r>
        <w:rPr>
          <w:b w:val="0"/>
          <w:bCs/>
        </w:rPr>
        <w:t>;</w:t>
      </w:r>
      <w:r>
        <w:rPr>
          <w:b w:val="0"/>
        </w:rPr>
        <w:t xml:space="preserve"> si</w:t>
      </w:r>
      <w:r>
        <w:rPr>
          <w:b w:val="0"/>
        </w:rPr>
        <w:t>a</w:t>
      </w:r>
      <w:r>
        <w:rPr>
          <w:b w:val="0"/>
        </w:rPr>
        <w:t>no ricolmi del gaudio dello spirito, vinc</w:t>
      </w:r>
      <w:r>
        <w:rPr>
          <w:b w:val="0"/>
        </w:rPr>
        <w:t>a</w:t>
      </w:r>
      <w:r>
        <w:rPr>
          <w:b w:val="0"/>
        </w:rPr>
        <w:t>no la tentazione dello scoraggiamento e della paura e camminino nella via della beatitudine. Preghiamo.</w:t>
      </w:r>
    </w:p>
    <w:p w14:paraId="41DDB660" w14:textId="77777777" w:rsidR="00E657E0" w:rsidRDefault="00E657E0">
      <w:pPr>
        <w:pStyle w:val="Corpodeltesto"/>
        <w:tabs>
          <w:tab w:val="left" w:pos="284"/>
        </w:tabs>
        <w:rPr>
          <w:b w:val="0"/>
        </w:rPr>
      </w:pPr>
      <w:r>
        <w:rPr>
          <w:b w:val="0"/>
        </w:rPr>
        <w:t>Signore, vieni e apri i nostri cuori ad a</w:t>
      </w:r>
      <w:r>
        <w:rPr>
          <w:b w:val="0"/>
        </w:rPr>
        <w:t>c</w:t>
      </w:r>
      <w:r>
        <w:rPr>
          <w:b w:val="0"/>
        </w:rPr>
        <w:t>cogliere il dono della salvezza presente nell'Eucaristia</w:t>
      </w:r>
      <w:r>
        <w:rPr>
          <w:b w:val="0"/>
          <w:bCs/>
        </w:rPr>
        <w:t>;</w:t>
      </w:r>
      <w:r>
        <w:rPr>
          <w:b w:val="0"/>
        </w:rPr>
        <w:t xml:space="preserve"> sappiamo oggi testim</w:t>
      </w:r>
      <w:r>
        <w:rPr>
          <w:b w:val="0"/>
        </w:rPr>
        <w:t>o</w:t>
      </w:r>
      <w:r>
        <w:rPr>
          <w:b w:val="0"/>
        </w:rPr>
        <w:t>niarlo con gioia ai fratelli che incontriamo sul nostro cammino. Preghiamo.</w:t>
      </w:r>
    </w:p>
    <w:p w14:paraId="71AA511F" w14:textId="77777777" w:rsidR="00E657E0" w:rsidRDefault="00E657E0">
      <w:pPr>
        <w:pStyle w:val="Corpodeltesto"/>
        <w:tabs>
          <w:tab w:val="left" w:pos="284"/>
        </w:tabs>
        <w:rPr>
          <w:b w:val="0"/>
        </w:rPr>
      </w:pPr>
      <w:r>
        <w:rPr>
          <w:b w:val="0"/>
          <w:bCs/>
        </w:rPr>
        <w:sym w:font="Wingdings" w:char="F058"/>
      </w:r>
      <w:r>
        <w:rPr>
          <w:b w:val="0"/>
          <w:bCs/>
        </w:rPr>
        <w:t xml:space="preserve"> </w:t>
      </w:r>
      <w:r>
        <w:rPr>
          <w:b w:val="0"/>
        </w:rPr>
        <w:t>O Padre, fonte di ogni dono perfetto, ascolta le nostre preghiere e fa' che, sull'</w:t>
      </w:r>
      <w:r>
        <w:rPr>
          <w:b w:val="0"/>
        </w:rPr>
        <w:t>e</w:t>
      </w:r>
      <w:r>
        <w:rPr>
          <w:b w:val="0"/>
        </w:rPr>
        <w:t>sempio della Vergine Maria, accogliamo con fede sincera ed intima gioia l'Em</w:t>
      </w:r>
      <w:r>
        <w:rPr>
          <w:b w:val="0"/>
        </w:rPr>
        <w:t>a</w:t>
      </w:r>
      <w:r>
        <w:rPr>
          <w:b w:val="0"/>
        </w:rPr>
        <w:t>nuele che viene a salvare tutte le genti. Egli vive e regna nei secoli dei secoli.</w:t>
      </w:r>
    </w:p>
    <w:p w14:paraId="2DF700B5" w14:textId="77777777" w:rsidR="00E657E0" w:rsidRDefault="00E657E0">
      <w:pPr>
        <w:pStyle w:val="Corpodeltesto"/>
        <w:tabs>
          <w:tab w:val="left" w:pos="284"/>
        </w:tabs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Amen.</w:t>
      </w:r>
    </w:p>
    <w:p w14:paraId="77E2EFB3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E657E0" w14:paraId="5D6923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58129EF6" w14:textId="77777777" w:rsidR="00E657E0" w:rsidRDefault="00E657E0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14:paraId="258F408C" w14:textId="77777777" w:rsidR="00E657E0" w:rsidRDefault="00E657E0">
      <w:pPr>
        <w:pStyle w:val="Titolo2"/>
        <w:rPr>
          <w:b/>
          <w:bCs/>
          <w:i w:val="0"/>
          <w:sz w:val="20"/>
        </w:rPr>
      </w:pPr>
      <w:r>
        <w:rPr>
          <w:b/>
          <w:bCs/>
          <w:i w:val="0"/>
          <w:sz w:val="20"/>
        </w:rPr>
        <w:t>SE QUALCUNO HA DEI BENI</w:t>
      </w:r>
    </w:p>
    <w:p w14:paraId="03AC02DF" w14:textId="77777777" w:rsidR="00E657E0" w:rsidRDefault="00E657E0">
      <w:pPr>
        <w:ind w:left="141" w:hanging="141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Se qualcuno ha dei beni in questo mondo e chiudesse il cuore agli altri nel dolor, come potrebbe la carità di Dio rim</w:t>
      </w:r>
      <w:r>
        <w:rPr>
          <w:b/>
          <w:sz w:val="20"/>
        </w:rPr>
        <w:t>a</w:t>
      </w:r>
      <w:r>
        <w:rPr>
          <w:b/>
          <w:sz w:val="20"/>
        </w:rPr>
        <w:t>nere in lui?</w:t>
      </w:r>
    </w:p>
    <w:p w14:paraId="78F6C77A" w14:textId="77777777" w:rsidR="00E657E0" w:rsidRDefault="00E657E0">
      <w:pPr>
        <w:ind w:left="141" w:hanging="141"/>
        <w:jc w:val="both"/>
        <w:rPr>
          <w:sz w:val="20"/>
        </w:rPr>
      </w:pPr>
      <w:r>
        <w:rPr>
          <w:sz w:val="20"/>
        </w:rPr>
        <w:t>1 Insegnaci, Signore, a mettere la nostra vita a servizio di tutto il mondo.</w:t>
      </w:r>
    </w:p>
    <w:p w14:paraId="2E4F8271" w14:textId="77777777" w:rsidR="00E657E0" w:rsidRDefault="00E657E0">
      <w:pPr>
        <w:ind w:left="141" w:hanging="141"/>
        <w:jc w:val="both"/>
        <w:rPr>
          <w:sz w:val="20"/>
        </w:rPr>
      </w:pPr>
      <w:r>
        <w:rPr>
          <w:sz w:val="20"/>
        </w:rPr>
        <w:t>2 Il pane e il vino che noi presentiamo siano il segno dell’unione fra noi.</w:t>
      </w:r>
    </w:p>
    <w:p w14:paraId="3B4BEAEA" w14:textId="77777777" w:rsidR="00E657E0" w:rsidRDefault="00E657E0">
      <w:pPr>
        <w:ind w:left="141" w:hanging="141"/>
        <w:jc w:val="both"/>
        <w:rPr>
          <w:sz w:val="20"/>
        </w:rPr>
      </w:pPr>
      <w:r>
        <w:rPr>
          <w:sz w:val="20"/>
        </w:rPr>
        <w:t>3 La nostra Messa sia l’incontro con Cr</w:t>
      </w:r>
      <w:r>
        <w:rPr>
          <w:sz w:val="20"/>
        </w:rPr>
        <w:t>i</w:t>
      </w:r>
      <w:r>
        <w:rPr>
          <w:sz w:val="20"/>
        </w:rPr>
        <w:t>sto, la comunione con quelli che soffr</w:t>
      </w:r>
      <w:r>
        <w:rPr>
          <w:sz w:val="20"/>
        </w:rPr>
        <w:t>o</w:t>
      </w:r>
      <w:r>
        <w:rPr>
          <w:sz w:val="20"/>
        </w:rPr>
        <w:t>no.</w:t>
      </w:r>
    </w:p>
    <w:p w14:paraId="6A7FDFE2" w14:textId="77777777" w:rsidR="00E657E0" w:rsidRDefault="00E657E0">
      <w:pPr>
        <w:pStyle w:val="Rientrocorpodeltesto3"/>
      </w:pPr>
      <w:r>
        <w:t>4 Signore, santifica questi umili doni e concedici la pienezza della tua grazia.</w:t>
      </w:r>
    </w:p>
    <w:p w14:paraId="46BCC8E1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p w14:paraId="5373292B" w14:textId="77777777" w:rsidR="00074192" w:rsidRPr="001A327D" w:rsidRDefault="00074192" w:rsidP="00074192">
      <w:pPr>
        <w:jc w:val="both"/>
        <w:rPr>
          <w:b/>
          <w:sz w:val="20"/>
          <w:szCs w:val="20"/>
        </w:rPr>
      </w:pPr>
      <w:r w:rsidRPr="001A327D">
        <w:rPr>
          <w:sz w:val="20"/>
          <w:szCs w:val="20"/>
        </w:rPr>
        <w:t>Pregate, fratelli e sorelle, perché portando all'altare la gioia e la fatica di ogni giorno, ci disponiamo a offrire il sacrificio</w:t>
      </w:r>
      <w:r>
        <w:rPr>
          <w:sz w:val="20"/>
          <w:szCs w:val="20"/>
        </w:rPr>
        <w:t xml:space="preserve"> </w:t>
      </w:r>
      <w:r w:rsidRPr="001A327D">
        <w:rPr>
          <w:sz w:val="20"/>
          <w:szCs w:val="20"/>
        </w:rPr>
        <w:t>gradito a Dio Padre onnipotente.</w:t>
      </w:r>
      <w:r>
        <w:rPr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Il Signore ric</w:t>
      </w:r>
      <w:r w:rsidRPr="001A327D">
        <w:rPr>
          <w:b/>
          <w:sz w:val="20"/>
          <w:szCs w:val="20"/>
        </w:rPr>
        <w:t>e</w:t>
      </w:r>
      <w:r w:rsidRPr="001A327D">
        <w:rPr>
          <w:b/>
          <w:sz w:val="20"/>
          <w:szCs w:val="20"/>
        </w:rPr>
        <w:t>va dalle tue mani questo sacrificio a l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de e gloria del suo nome,per il bene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stro e di tutta la sua santa Chiesa.</w:t>
      </w:r>
    </w:p>
    <w:p w14:paraId="03FF30C4" w14:textId="77777777" w:rsidR="00E657E0" w:rsidRDefault="00E657E0">
      <w:pPr>
        <w:jc w:val="both"/>
        <w:rPr>
          <w:b/>
          <w:sz w:val="20"/>
        </w:rPr>
      </w:pPr>
    </w:p>
    <w:p w14:paraId="6FFE7005" w14:textId="77777777" w:rsidR="00E657E0" w:rsidRDefault="00E657E0">
      <w:pPr>
        <w:pStyle w:val="Testonormale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lastRenderedPageBreak/>
        <w:t>SULLE OFFERTE</w:t>
      </w:r>
      <w:r w:rsidR="00966E49">
        <w:rPr>
          <w:rFonts w:ascii="Arial" w:hAnsi="Arial"/>
          <w:b/>
        </w:rPr>
        <w:t xml:space="preserve">                </w:t>
      </w:r>
      <w:r w:rsidRPr="00966E49">
        <w:rPr>
          <w:rFonts w:ascii="Arial" w:hAnsi="Arial"/>
          <w:b/>
          <w:i/>
        </w:rPr>
        <w:t>(</w:t>
      </w:r>
      <w:r>
        <w:rPr>
          <w:rFonts w:ascii="Arial" w:hAnsi="Arial"/>
          <w:b/>
          <w:i/>
          <w:u w:val="single"/>
        </w:rPr>
        <w:t>in piedi</w:t>
      </w:r>
      <w:r w:rsidRPr="00966E49">
        <w:rPr>
          <w:rFonts w:ascii="Arial" w:hAnsi="Arial"/>
          <w:b/>
          <w:i/>
        </w:rPr>
        <w:t>)</w:t>
      </w:r>
    </w:p>
    <w:p w14:paraId="0F1C5F17" w14:textId="77777777" w:rsidR="00E657E0" w:rsidRDefault="00454812" w:rsidP="00454812">
      <w:pPr>
        <w:pStyle w:val="Testonormale"/>
        <w:jc w:val="both"/>
        <w:rPr>
          <w:rFonts w:ascii="Times New Roman" w:hAnsi="Times New Roman"/>
          <w:b/>
        </w:rPr>
      </w:pPr>
      <w:r w:rsidRPr="00454812">
        <w:rPr>
          <w:rFonts w:ascii="Times New Roman" w:hAnsi="Times New Roman"/>
        </w:rPr>
        <w:t>Sempre si rinnovi, o Signore, l’o</w:t>
      </w:r>
      <w:r>
        <w:rPr>
          <w:rFonts w:ascii="Times New Roman" w:hAnsi="Times New Roman"/>
        </w:rPr>
        <w:t>ff</w:t>
      </w:r>
      <w:r w:rsidRPr="00454812">
        <w:rPr>
          <w:rFonts w:ascii="Times New Roman" w:hAnsi="Times New Roman"/>
        </w:rPr>
        <w:t>erta di questo sacrificio</w:t>
      </w:r>
      <w:r>
        <w:rPr>
          <w:rFonts w:ascii="Times New Roman" w:hAnsi="Times New Roman"/>
        </w:rPr>
        <w:t xml:space="preserve"> </w:t>
      </w:r>
      <w:r w:rsidRPr="00454812">
        <w:rPr>
          <w:rFonts w:ascii="Times New Roman" w:hAnsi="Times New Roman"/>
        </w:rPr>
        <w:t>che attua il santo mistero da te istituito, e con la sua divina potenza</w:t>
      </w:r>
      <w:r>
        <w:rPr>
          <w:rFonts w:ascii="Times New Roman" w:hAnsi="Times New Roman"/>
        </w:rPr>
        <w:t xml:space="preserve"> </w:t>
      </w:r>
      <w:r w:rsidRPr="00454812">
        <w:rPr>
          <w:rFonts w:ascii="Times New Roman" w:hAnsi="Times New Roman"/>
        </w:rPr>
        <w:t>renda e</w:t>
      </w:r>
      <w:r>
        <w:rPr>
          <w:rFonts w:ascii="Times New Roman" w:hAnsi="Times New Roman"/>
        </w:rPr>
        <w:t>ffi</w:t>
      </w:r>
      <w:r w:rsidRPr="00454812">
        <w:rPr>
          <w:rFonts w:ascii="Times New Roman" w:hAnsi="Times New Roman"/>
        </w:rPr>
        <w:t>cace in noi l’opera della salve</w:t>
      </w:r>
      <w:r w:rsidRPr="00454812">
        <w:rPr>
          <w:rFonts w:ascii="Times New Roman" w:hAnsi="Times New Roman"/>
        </w:rPr>
        <w:t>z</w:t>
      </w:r>
      <w:r w:rsidRPr="00454812">
        <w:rPr>
          <w:rFonts w:ascii="Times New Roman" w:hAnsi="Times New Roman"/>
        </w:rPr>
        <w:t>za. Per Cristo nostro Signore.</w:t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  <w:b/>
        </w:rPr>
        <w:t xml:space="preserve">Amen. </w:t>
      </w:r>
    </w:p>
    <w:p w14:paraId="4E789ECA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p w14:paraId="04709662" w14:textId="77777777" w:rsidR="00E657E0" w:rsidRDefault="00E657E0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6E45EFC3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0C0BF498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41B31C4C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14:paraId="0F51687A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14:paraId="4121D421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14:paraId="49D3DE97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14:paraId="600F1035" w14:textId="77777777" w:rsidR="00E657E0" w:rsidRDefault="00454812" w:rsidP="00454812">
      <w:pPr>
        <w:jc w:val="both"/>
        <w:rPr>
          <w:sz w:val="20"/>
        </w:rPr>
      </w:pPr>
      <w:r w:rsidRPr="00454812">
        <w:rPr>
          <w:sz w:val="20"/>
        </w:rPr>
        <w:t>È veramente cosa buona e giusta, nostro dovere e fonte di salvezza, rendere gr</w:t>
      </w:r>
      <w:r w:rsidRPr="00454812">
        <w:rPr>
          <w:sz w:val="20"/>
        </w:rPr>
        <w:t>a</w:t>
      </w:r>
      <w:r w:rsidRPr="00454812">
        <w:rPr>
          <w:sz w:val="20"/>
        </w:rPr>
        <w:t>zie sempre e i</w:t>
      </w:r>
      <w:r>
        <w:rPr>
          <w:sz w:val="20"/>
        </w:rPr>
        <w:t xml:space="preserve">n ogni luogo </w:t>
      </w:r>
      <w:r w:rsidRPr="00454812">
        <w:rPr>
          <w:sz w:val="20"/>
        </w:rPr>
        <w:t>a te, Signore, P</w:t>
      </w:r>
      <w:r w:rsidRPr="00454812">
        <w:rPr>
          <w:sz w:val="20"/>
        </w:rPr>
        <w:t>a</w:t>
      </w:r>
      <w:r w:rsidRPr="00454812">
        <w:rPr>
          <w:sz w:val="20"/>
        </w:rPr>
        <w:t>dre santo,</w:t>
      </w:r>
      <w:r>
        <w:rPr>
          <w:sz w:val="20"/>
        </w:rPr>
        <w:t xml:space="preserve"> Dio onnipotente ed eterno, per Cristo Signore nostro. </w:t>
      </w:r>
      <w:r w:rsidRPr="00454812">
        <w:rPr>
          <w:sz w:val="20"/>
        </w:rPr>
        <w:t xml:space="preserve">Egli fu </w:t>
      </w:r>
      <w:r>
        <w:rPr>
          <w:sz w:val="20"/>
        </w:rPr>
        <w:t xml:space="preserve">annunciato da tutti i profeti, </w:t>
      </w:r>
      <w:r w:rsidRPr="00454812">
        <w:rPr>
          <w:sz w:val="20"/>
        </w:rPr>
        <w:t>la Vergine Madre l’attese e lo portò in grembo con ine</w:t>
      </w:r>
      <w:r>
        <w:rPr>
          <w:sz w:val="20"/>
        </w:rPr>
        <w:t>ff</w:t>
      </w:r>
      <w:r w:rsidRPr="00454812">
        <w:rPr>
          <w:sz w:val="20"/>
        </w:rPr>
        <w:t>abile am</w:t>
      </w:r>
      <w:r w:rsidRPr="00454812">
        <w:rPr>
          <w:sz w:val="20"/>
        </w:rPr>
        <w:t>o</w:t>
      </w:r>
      <w:r w:rsidRPr="00454812">
        <w:rPr>
          <w:sz w:val="20"/>
        </w:rPr>
        <w:t>re, G</w:t>
      </w:r>
      <w:r>
        <w:rPr>
          <w:sz w:val="20"/>
        </w:rPr>
        <w:t xml:space="preserve">iovanni proclamò la sua venuta </w:t>
      </w:r>
      <w:r w:rsidRPr="00454812">
        <w:rPr>
          <w:sz w:val="20"/>
        </w:rPr>
        <w:t>e lo i</w:t>
      </w:r>
      <w:r w:rsidRPr="00454812">
        <w:rPr>
          <w:sz w:val="20"/>
        </w:rPr>
        <w:t>n</w:t>
      </w:r>
      <w:r w:rsidRPr="00454812">
        <w:rPr>
          <w:sz w:val="20"/>
        </w:rPr>
        <w:t>di</w:t>
      </w:r>
      <w:r>
        <w:rPr>
          <w:sz w:val="20"/>
        </w:rPr>
        <w:t xml:space="preserve">cò presente nel mondo. </w:t>
      </w:r>
      <w:r w:rsidRPr="00454812">
        <w:rPr>
          <w:sz w:val="20"/>
        </w:rPr>
        <w:t>Lo stesso Sign</w:t>
      </w:r>
      <w:r w:rsidRPr="00454812">
        <w:rPr>
          <w:sz w:val="20"/>
        </w:rPr>
        <w:t>o</w:t>
      </w:r>
      <w:r w:rsidRPr="00454812">
        <w:rPr>
          <w:sz w:val="20"/>
        </w:rPr>
        <w:t>re,</w:t>
      </w:r>
      <w:r>
        <w:rPr>
          <w:sz w:val="20"/>
        </w:rPr>
        <w:t xml:space="preserve"> </w:t>
      </w:r>
      <w:r w:rsidRPr="00454812">
        <w:rPr>
          <w:sz w:val="20"/>
        </w:rPr>
        <w:t xml:space="preserve">che ci invita a preparare con gioia il suo </w:t>
      </w:r>
      <w:r>
        <w:rPr>
          <w:sz w:val="20"/>
        </w:rPr>
        <w:t xml:space="preserve">Natale, </w:t>
      </w:r>
      <w:r w:rsidRPr="00454812">
        <w:rPr>
          <w:sz w:val="20"/>
        </w:rPr>
        <w:t>ci trovi vigilanti nella preghi</w:t>
      </w:r>
      <w:r w:rsidRPr="00454812">
        <w:rPr>
          <w:sz w:val="20"/>
        </w:rPr>
        <w:t>e</w:t>
      </w:r>
      <w:r>
        <w:rPr>
          <w:sz w:val="20"/>
        </w:rPr>
        <w:t xml:space="preserve">ra, esultanti nella lode. </w:t>
      </w:r>
      <w:r w:rsidRPr="00454812">
        <w:rPr>
          <w:sz w:val="20"/>
        </w:rPr>
        <w:t>Per ques</w:t>
      </w:r>
      <w:r>
        <w:rPr>
          <w:sz w:val="20"/>
        </w:rPr>
        <w:t xml:space="preserve">to dono della tua benevolenza, </w:t>
      </w:r>
      <w:r w:rsidRPr="00454812">
        <w:rPr>
          <w:sz w:val="20"/>
        </w:rPr>
        <w:t xml:space="preserve">uniti agli Angeli e agli Arcangeli, ai </w:t>
      </w:r>
      <w:r>
        <w:rPr>
          <w:sz w:val="20"/>
        </w:rPr>
        <w:t>T</w:t>
      </w:r>
      <w:r w:rsidRPr="00454812">
        <w:rPr>
          <w:sz w:val="20"/>
        </w:rPr>
        <w:t>roni e alle Dominazi</w:t>
      </w:r>
      <w:r w:rsidRPr="00454812">
        <w:rPr>
          <w:sz w:val="20"/>
        </w:rPr>
        <w:t>o</w:t>
      </w:r>
      <w:r w:rsidRPr="00454812">
        <w:rPr>
          <w:sz w:val="20"/>
        </w:rPr>
        <w:t>ni</w:t>
      </w:r>
      <w:r>
        <w:rPr>
          <w:sz w:val="20"/>
        </w:rPr>
        <w:t xml:space="preserve"> </w:t>
      </w:r>
      <w:r w:rsidRPr="00454812">
        <w:rPr>
          <w:sz w:val="20"/>
        </w:rPr>
        <w:t xml:space="preserve">e alla </w:t>
      </w:r>
      <w:r>
        <w:rPr>
          <w:sz w:val="20"/>
        </w:rPr>
        <w:t xml:space="preserve">moltitudine dei cori celesti, </w:t>
      </w:r>
      <w:r w:rsidRPr="00454812">
        <w:rPr>
          <w:sz w:val="20"/>
        </w:rPr>
        <w:t>ca</w:t>
      </w:r>
      <w:r w:rsidRPr="00454812">
        <w:rPr>
          <w:sz w:val="20"/>
        </w:rPr>
        <w:t>n</w:t>
      </w:r>
      <w:r>
        <w:rPr>
          <w:sz w:val="20"/>
        </w:rPr>
        <w:t xml:space="preserve">tiamo con voce incessante </w:t>
      </w:r>
      <w:r w:rsidRPr="00454812">
        <w:rPr>
          <w:sz w:val="20"/>
        </w:rPr>
        <w:t xml:space="preserve">l’inno della tua gloria: </w:t>
      </w:r>
      <w:r w:rsidR="00E657E0">
        <w:rPr>
          <w:sz w:val="20"/>
        </w:rPr>
        <w:tab/>
      </w:r>
      <w:r w:rsidR="00E657E0">
        <w:rPr>
          <w:b/>
          <w:sz w:val="20"/>
        </w:rPr>
        <w:t>Santo, Santo, Santo il Signore Dio dell'universo. I cieli e la terra sono pieni della tua gloria. Osa</w:t>
      </w:r>
      <w:r w:rsidR="00E657E0">
        <w:rPr>
          <w:b/>
          <w:sz w:val="20"/>
        </w:rPr>
        <w:t>n</w:t>
      </w:r>
      <w:r w:rsidR="00E657E0">
        <w:rPr>
          <w:b/>
          <w:sz w:val="20"/>
        </w:rPr>
        <w:t>na nell'alto dei cieli. Benedetto colui che viene nel nome del Signore. Osanna ne</w:t>
      </w:r>
      <w:r w:rsidR="00E657E0">
        <w:rPr>
          <w:b/>
          <w:sz w:val="20"/>
        </w:rPr>
        <w:t>l</w:t>
      </w:r>
      <w:r w:rsidR="00E657E0">
        <w:rPr>
          <w:b/>
          <w:sz w:val="20"/>
        </w:rPr>
        <w:t>l'alto dei cieli.</w:t>
      </w:r>
      <w:r w:rsidR="00E657E0">
        <w:rPr>
          <w:sz w:val="20"/>
        </w:rPr>
        <w:t xml:space="preserve"> </w:t>
      </w:r>
    </w:p>
    <w:p w14:paraId="3CEDBACA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E657E0" w14:paraId="7D250277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0723A2B1" w14:textId="77777777" w:rsidR="00E657E0" w:rsidRDefault="00E657E0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14:paraId="0FDC88D8" w14:textId="77777777" w:rsidR="00E657E0" w:rsidRDefault="00E657E0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DIO S'È' FATTO COME NOI</w:t>
      </w:r>
    </w:p>
    <w:p w14:paraId="1A7A7274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>1 Dio s'è fatto come noi, per farci come lui.</w:t>
      </w:r>
    </w:p>
    <w:p w14:paraId="66859784" w14:textId="77777777" w:rsidR="00E657E0" w:rsidRDefault="00E657E0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Vieni, Gesù, resta con noi! Resta con noi.</w:t>
      </w:r>
    </w:p>
    <w:p w14:paraId="2E1298D1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 xml:space="preserve">2 Viene dal grembo di una donna, </w:t>
      </w:r>
      <w:smartTag w:uri="urn:schemas-microsoft-com:office:smarttags" w:element="PersonName">
        <w:smartTagPr>
          <w:attr w:name="ProductID" w:val="la Vergine Maria."/>
        </w:smartTagPr>
        <w:r>
          <w:rPr>
            <w:sz w:val="20"/>
          </w:rPr>
          <w:t>la Ve</w:t>
        </w:r>
        <w:r>
          <w:rPr>
            <w:sz w:val="20"/>
          </w:rPr>
          <w:t>r</w:t>
        </w:r>
        <w:r>
          <w:rPr>
            <w:sz w:val="20"/>
          </w:rPr>
          <w:t>gine Maria.</w:t>
        </w:r>
      </w:smartTag>
    </w:p>
    <w:p w14:paraId="1A7D590D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>3 Tutta la storia lo aspettava, il nostro Salvatore.</w:t>
      </w:r>
    </w:p>
    <w:p w14:paraId="55CE1A5E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>4 Egli era un uomo come noi, e ci ha chiamati amici.</w:t>
      </w:r>
    </w:p>
    <w:p w14:paraId="5ED66F66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>5 Egli ci ha dato la sua vita insieme a qu</w:t>
      </w:r>
      <w:r>
        <w:rPr>
          <w:sz w:val="20"/>
        </w:rPr>
        <w:t>e</w:t>
      </w:r>
      <w:r>
        <w:rPr>
          <w:sz w:val="20"/>
        </w:rPr>
        <w:t>sto pane.</w:t>
      </w:r>
    </w:p>
    <w:p w14:paraId="637C816E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>6 Noi che mangiamo questo pane saremo tutti amici.</w:t>
      </w:r>
    </w:p>
    <w:p w14:paraId="3A7E4FF3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>7 Noi che crediamo nel suo amore vedr</w:t>
      </w:r>
      <w:r>
        <w:rPr>
          <w:sz w:val="20"/>
        </w:rPr>
        <w:t>e</w:t>
      </w:r>
      <w:r>
        <w:rPr>
          <w:sz w:val="20"/>
        </w:rPr>
        <w:t>mo la sua gloria.</w:t>
      </w:r>
    </w:p>
    <w:p w14:paraId="1ACDE1D7" w14:textId="77777777" w:rsidR="00E657E0" w:rsidRDefault="00E657E0">
      <w:pPr>
        <w:ind w:left="113" w:hanging="113"/>
        <w:jc w:val="both"/>
        <w:rPr>
          <w:sz w:val="20"/>
        </w:rPr>
      </w:pPr>
      <w:r>
        <w:rPr>
          <w:sz w:val="20"/>
        </w:rPr>
        <w:t>8 Vieni, Signore, in mezzo a noi. Resta con noi per sempre.</w:t>
      </w:r>
    </w:p>
    <w:p w14:paraId="675DB04C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p w14:paraId="1041407C" w14:textId="77777777" w:rsidR="00E657E0" w:rsidRDefault="00E657E0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14:paraId="3253859A" w14:textId="77777777" w:rsidR="00E657E0" w:rsidRDefault="0073797B" w:rsidP="0073797B">
      <w:pPr>
        <w:pStyle w:val="Testonormale"/>
        <w:jc w:val="both"/>
        <w:rPr>
          <w:rFonts w:ascii="Times New Roman" w:hAnsi="Times New Roman"/>
          <w:b/>
        </w:rPr>
      </w:pPr>
      <w:r w:rsidRPr="0073797B">
        <w:rPr>
          <w:rFonts w:ascii="Times New Roman" w:hAnsi="Times New Roman"/>
        </w:rPr>
        <w:t>Imploriamo, o Signore, la tua miserico</w:t>
      </w:r>
      <w:r w:rsidRPr="0073797B">
        <w:rPr>
          <w:rFonts w:ascii="Times New Roman" w:hAnsi="Times New Roman"/>
        </w:rPr>
        <w:t>r</w:t>
      </w:r>
      <w:r w:rsidRPr="0073797B">
        <w:rPr>
          <w:rFonts w:ascii="Times New Roman" w:hAnsi="Times New Roman"/>
        </w:rPr>
        <w:t>dia: la forza divina di questo sacramento</w:t>
      </w:r>
      <w:r>
        <w:rPr>
          <w:rFonts w:ascii="Times New Roman" w:hAnsi="Times New Roman"/>
        </w:rPr>
        <w:t xml:space="preserve"> </w:t>
      </w:r>
      <w:r w:rsidRPr="0073797B">
        <w:rPr>
          <w:rFonts w:ascii="Times New Roman" w:hAnsi="Times New Roman"/>
        </w:rPr>
        <w:t>ci purifichi dal peccato</w:t>
      </w:r>
      <w:r>
        <w:rPr>
          <w:rFonts w:ascii="Times New Roman" w:hAnsi="Times New Roman"/>
        </w:rPr>
        <w:t xml:space="preserve"> </w:t>
      </w:r>
      <w:r w:rsidRPr="0073797B">
        <w:rPr>
          <w:rFonts w:ascii="Times New Roman" w:hAnsi="Times New Roman"/>
        </w:rPr>
        <w:t>e ci prepari alle feste ormai vicine. Per Cristo nostro S</w:t>
      </w:r>
      <w:r w:rsidRPr="0073797B">
        <w:rPr>
          <w:rFonts w:ascii="Times New Roman" w:hAnsi="Times New Roman"/>
        </w:rPr>
        <w:t>i</w:t>
      </w:r>
      <w:r w:rsidRPr="0073797B">
        <w:rPr>
          <w:rFonts w:ascii="Times New Roman" w:hAnsi="Times New Roman"/>
        </w:rPr>
        <w:t>gnore.</w:t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</w:rPr>
        <w:tab/>
      </w:r>
      <w:r w:rsidR="00E657E0">
        <w:rPr>
          <w:rFonts w:ascii="Times New Roman" w:hAnsi="Times New Roman"/>
          <w:b/>
        </w:rPr>
        <w:t xml:space="preserve">Amen. </w:t>
      </w:r>
    </w:p>
    <w:p w14:paraId="49393365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</w:tblGrid>
      <w:tr w:rsidR="00E657E0" w14:paraId="62495E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32758A5A" w14:textId="77777777" w:rsidR="00E657E0" w:rsidRDefault="00E657E0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14:paraId="33B3DEB5" w14:textId="77777777" w:rsidR="00E657E0" w:rsidRDefault="00E657E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14:paraId="16738FB6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14:paraId="6A5CF74E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14:paraId="0B886267" w14:textId="77777777" w:rsidR="00E657E0" w:rsidRDefault="0079040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E657E0">
        <w:rPr>
          <w:rFonts w:ascii="Times New Roman" w:hAnsi="Times New Roman"/>
        </w:rPr>
        <w:t>: andate in p</w:t>
      </w:r>
      <w:r w:rsidR="00E657E0">
        <w:rPr>
          <w:rFonts w:ascii="Times New Roman" w:hAnsi="Times New Roman"/>
        </w:rPr>
        <w:t>a</w:t>
      </w:r>
      <w:r w:rsidR="00E657E0">
        <w:rPr>
          <w:rFonts w:ascii="Times New Roman" w:hAnsi="Times New Roman"/>
        </w:rPr>
        <w:t>ce.</w:t>
      </w:r>
    </w:p>
    <w:p w14:paraId="0A33AE96" w14:textId="77777777" w:rsidR="00E657E0" w:rsidRDefault="00E657E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14:paraId="7BBD6790" w14:textId="64F6DF0E" w:rsidR="00E657E0" w:rsidRDefault="00445634"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AEC8F" wp14:editId="27EDB2F3">
                <wp:simplePos x="0" y="0"/>
                <wp:positionH relativeFrom="column">
                  <wp:posOffset>-20955</wp:posOffset>
                </wp:positionH>
                <wp:positionV relativeFrom="paragraph">
                  <wp:posOffset>219075</wp:posOffset>
                </wp:positionV>
                <wp:extent cx="2286000" cy="2286000"/>
                <wp:effectExtent l="10795" t="7620" r="36830" b="20955"/>
                <wp:wrapTight wrapText="bothSides">
                  <wp:wrapPolygon edited="0">
                    <wp:start x="-90" y="0"/>
                    <wp:lineTo x="-90" y="21600"/>
                    <wp:lineTo x="180" y="21900"/>
                    <wp:lineTo x="22050" y="21900"/>
                    <wp:lineTo x="21960" y="450"/>
                    <wp:lineTo x="21780" y="0"/>
                    <wp:lineTo x="-90" y="0"/>
                  </wp:wrapPolygon>
                </wp:wrapTight>
                <wp:docPr id="1104284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AB6B8EB" w14:textId="77777777" w:rsidR="0012487A" w:rsidRDefault="0012487A">
                            <w:pPr>
                              <w:pStyle w:val="BaseIntestazione"/>
                              <w:keepLines w:val="0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2EE0E9D0" w14:textId="77777777" w:rsidR="0012487A" w:rsidRDefault="0012487A">
                            <w:pPr>
                              <w:pStyle w:val="BaseIntestazione"/>
                              <w:keepLines w:val="0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  <w:p w14:paraId="05768D42" w14:textId="77777777" w:rsidR="00E657E0" w:rsidRDefault="00E657E0">
                            <w:pPr>
                              <w:pStyle w:val="BaseIntestazione"/>
                              <w:keepLines w:val="0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NOVENE DI NATALE</w:t>
                            </w:r>
                          </w:p>
                          <w:p w14:paraId="3015D566" w14:textId="77777777" w:rsidR="00E657E0" w:rsidRDefault="00E657E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dal 15 al 23</w:t>
                            </w:r>
                          </w:p>
                          <w:p w14:paraId="50A87B47" w14:textId="77777777" w:rsidR="00E657E0" w:rsidRDefault="00E657E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A8E28BC" w14:textId="77777777" w:rsidR="00E657E0" w:rsidRDefault="00E657E0">
                            <w:r>
                              <w:t>ore 19 Novena tradizionale</w:t>
                            </w:r>
                          </w:p>
                          <w:p w14:paraId="6ABD9B3F" w14:textId="77777777" w:rsidR="0012487A" w:rsidRDefault="00E657E0">
                            <w:r>
                              <w:t xml:space="preserve">Sabato ore 18 </w:t>
                            </w:r>
                            <w:r w:rsidR="0012487A">
                              <w:t xml:space="preserve">Messa e Novena </w:t>
                            </w:r>
                          </w:p>
                          <w:p w14:paraId="06F9AFC2" w14:textId="77777777" w:rsidR="00E657E0" w:rsidRDefault="0012487A">
                            <w:r>
                              <w:tab/>
                            </w:r>
                            <w:r>
                              <w:tab/>
                              <w:t>tradizionale</w:t>
                            </w:r>
                          </w:p>
                          <w:p w14:paraId="33D86039" w14:textId="77777777" w:rsidR="00E657E0" w:rsidRDefault="00E657E0">
                            <w:r>
                              <w:t xml:space="preserve">Domenica ore 19 </w:t>
                            </w:r>
                            <w:r w:rsidR="0012487A">
                              <w:t>Novena</w:t>
                            </w:r>
                          </w:p>
                          <w:p w14:paraId="0EF02DC5" w14:textId="77777777" w:rsidR="0012487A" w:rsidRDefault="0012487A">
                            <w:r>
                              <w:tab/>
                            </w:r>
                            <w:r>
                              <w:tab/>
                              <w:t xml:space="preserve">     tradizionale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AE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5pt;margin-top:17.25pt;width:180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">
                <v:shadow on="t" offset="3pt"/>
                <v:textbox>
                  <w:txbxContent>
                    <w:p w14:paraId="5AB6B8EB" w14:textId="77777777" w:rsidR="0012487A" w:rsidRDefault="0012487A">
                      <w:pPr>
                        <w:pStyle w:val="BaseIntestazione"/>
                        <w:keepLines w:val="0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2EE0E9D0" w14:textId="77777777" w:rsidR="0012487A" w:rsidRDefault="0012487A">
                      <w:pPr>
                        <w:pStyle w:val="BaseIntestazione"/>
                        <w:keepLines w:val="0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  <w:p w14:paraId="05768D42" w14:textId="77777777" w:rsidR="00E657E0" w:rsidRDefault="00E657E0">
                      <w:pPr>
                        <w:pStyle w:val="BaseIntestazione"/>
                        <w:keepLines w:val="0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NOVENE DI NATALE</w:t>
                      </w:r>
                    </w:p>
                    <w:p w14:paraId="3015D566" w14:textId="77777777" w:rsidR="00E657E0" w:rsidRDefault="00E657E0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dal 15 al 23</w:t>
                      </w:r>
                    </w:p>
                    <w:p w14:paraId="50A87B47" w14:textId="77777777" w:rsidR="00E657E0" w:rsidRDefault="00E657E0">
                      <w:pPr>
                        <w:jc w:val="center"/>
                        <w:rPr>
                          <w:i/>
                        </w:rPr>
                      </w:pPr>
                    </w:p>
                    <w:p w14:paraId="6A8E28BC" w14:textId="77777777" w:rsidR="00E657E0" w:rsidRDefault="00E657E0">
                      <w:r>
                        <w:t>ore 19 Novena tradizionale</w:t>
                      </w:r>
                    </w:p>
                    <w:p w14:paraId="6ABD9B3F" w14:textId="77777777" w:rsidR="0012487A" w:rsidRDefault="00E657E0">
                      <w:r>
                        <w:t xml:space="preserve">Sabato ore 18 </w:t>
                      </w:r>
                      <w:r w:rsidR="0012487A">
                        <w:t xml:space="preserve">Messa e Novena </w:t>
                      </w:r>
                    </w:p>
                    <w:p w14:paraId="06F9AFC2" w14:textId="77777777" w:rsidR="00E657E0" w:rsidRDefault="0012487A">
                      <w:r>
                        <w:tab/>
                      </w:r>
                      <w:r>
                        <w:tab/>
                        <w:t>tradizionale</w:t>
                      </w:r>
                    </w:p>
                    <w:p w14:paraId="33D86039" w14:textId="77777777" w:rsidR="00E657E0" w:rsidRDefault="00E657E0">
                      <w:r>
                        <w:t xml:space="preserve">Domenica ore 19 </w:t>
                      </w:r>
                      <w:r w:rsidR="0012487A">
                        <w:t>Novena</w:t>
                      </w:r>
                    </w:p>
                    <w:p w14:paraId="0EF02DC5" w14:textId="77777777" w:rsidR="0012487A" w:rsidRDefault="0012487A">
                      <w:r>
                        <w:tab/>
                      </w:r>
                      <w:r>
                        <w:tab/>
                        <w:t xml:space="preserve">     tradizionale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657E0" w:rsidSect="00042A0D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D54EBC"/>
    <w:multiLevelType w:val="singleLevel"/>
    <w:tmpl w:val="09041B1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17B5F87"/>
    <w:multiLevelType w:val="singleLevel"/>
    <w:tmpl w:val="09041B1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43054760"/>
    <w:multiLevelType w:val="hybridMultilevel"/>
    <w:tmpl w:val="04D4AE1C"/>
    <w:lvl w:ilvl="0" w:tplc="E9D2E4C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748DB"/>
    <w:multiLevelType w:val="singleLevel"/>
    <w:tmpl w:val="09041B1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</w:abstractNum>
  <w:num w:numId="1" w16cid:durableId="942492467">
    <w:abstractNumId w:val="9"/>
  </w:num>
  <w:num w:numId="2" w16cid:durableId="734815308">
    <w:abstractNumId w:val="8"/>
  </w:num>
  <w:num w:numId="3" w16cid:durableId="63143231">
    <w:abstractNumId w:val="7"/>
  </w:num>
  <w:num w:numId="4" w16cid:durableId="876743619">
    <w:abstractNumId w:val="6"/>
  </w:num>
  <w:num w:numId="5" w16cid:durableId="1886866071">
    <w:abstractNumId w:val="5"/>
  </w:num>
  <w:num w:numId="6" w16cid:durableId="1353609478">
    <w:abstractNumId w:val="4"/>
  </w:num>
  <w:num w:numId="7" w16cid:durableId="1263146155">
    <w:abstractNumId w:val="3"/>
  </w:num>
  <w:num w:numId="8" w16cid:durableId="290283791">
    <w:abstractNumId w:val="2"/>
  </w:num>
  <w:num w:numId="9" w16cid:durableId="1177499365">
    <w:abstractNumId w:val="1"/>
  </w:num>
  <w:num w:numId="10" w16cid:durableId="849761226">
    <w:abstractNumId w:val="0"/>
  </w:num>
  <w:num w:numId="11" w16cid:durableId="738098338">
    <w:abstractNumId w:val="10"/>
  </w:num>
  <w:num w:numId="12" w16cid:durableId="748039258">
    <w:abstractNumId w:val="13"/>
  </w:num>
  <w:num w:numId="13" w16cid:durableId="965429072">
    <w:abstractNumId w:val="11"/>
  </w:num>
  <w:num w:numId="14" w16cid:durableId="443966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bookFoldPrinting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30"/>
    <w:rsid w:val="00042A0D"/>
    <w:rsid w:val="00074192"/>
    <w:rsid w:val="0012487A"/>
    <w:rsid w:val="001633B4"/>
    <w:rsid w:val="001727F4"/>
    <w:rsid w:val="001C4A88"/>
    <w:rsid w:val="00445634"/>
    <w:rsid w:val="00454812"/>
    <w:rsid w:val="0073797B"/>
    <w:rsid w:val="0079040A"/>
    <w:rsid w:val="00966E49"/>
    <w:rsid w:val="00C67330"/>
    <w:rsid w:val="00E657E0"/>
    <w:rsid w:val="00F40A56"/>
    <w:rsid w:val="00F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690D8D3"/>
  <w15:chartTrackingRefBased/>
  <w15:docId w15:val="{FF7877D2-0212-4C06-BFDA-35698069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pperplate Gothic Light" w:hAnsi="Copperplate Gothic Light" w:cs="Tahoma"/>
      <w:b/>
      <w:bCs/>
      <w:sz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i/>
      <w:sz w:val="20"/>
      <w:szCs w:val="20"/>
      <w:lang w:bidi="ar-SA"/>
    </w:rPr>
  </w:style>
  <w:style w:type="paragraph" w:styleId="Rientrocorpodeltesto3">
    <w:name w:val="Body Text Indent 3"/>
    <w:basedOn w:val="Normale"/>
    <w:pPr>
      <w:ind w:left="141" w:hanging="141"/>
      <w:jc w:val="both"/>
    </w:pPr>
    <w:rPr>
      <w:sz w:val="20"/>
      <w:szCs w:val="20"/>
      <w:lang w:bidi="ar-SA"/>
    </w:rPr>
  </w:style>
  <w:style w:type="paragraph" w:customStyle="1" w:styleId="BaseIntestazione">
    <w:name w:val="Base Intestazione"/>
    <w:basedOn w:val="Normale"/>
    <w:pPr>
      <w:keepLines/>
      <w:tabs>
        <w:tab w:val="center" w:pos="4320"/>
        <w:tab w:val="right" w:pos="8640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link w:val="TestofumettoCarattere"/>
    <w:rsid w:val="001C4A88"/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1C4A8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0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subject/>
  <dc:creator>.</dc:creator>
  <cp:keywords/>
  <dc:description/>
  <cp:lastModifiedBy>orestecarloagnesi@gmail.com</cp:lastModifiedBy>
  <cp:revision>2</cp:revision>
  <cp:lastPrinted>2015-10-28T16:20:00Z</cp:lastPrinted>
  <dcterms:created xsi:type="dcterms:W3CDTF">2024-12-03T17:48:00Z</dcterms:created>
  <dcterms:modified xsi:type="dcterms:W3CDTF">2024-12-03T17:48:00Z</dcterms:modified>
</cp:coreProperties>
</file>