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AF43CB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F43CB" w:rsidRDefault="00AF43CB">
            <w:pPr>
              <w:pStyle w:val="Titolo2"/>
            </w:pPr>
            <w:r>
              <w:t xml:space="preserve">Parrocchia della </w:t>
            </w:r>
          </w:p>
          <w:p w:rsidR="00AF43CB" w:rsidRDefault="00AF43CB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AF43CB" w:rsidRDefault="00AF43CB">
            <w:pPr>
              <w:jc w:val="center"/>
            </w:pPr>
          </w:p>
          <w:p w:rsidR="00AF43CB" w:rsidRDefault="00AF43CB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26 dicembre</w:t>
            </w:r>
          </w:p>
          <w:p w:rsidR="00AF43CB" w:rsidRDefault="00AF43CB"/>
        </w:tc>
      </w:tr>
      <w:tr w:rsidR="00AF43CB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F43CB" w:rsidRDefault="00AF43CB">
            <w:pPr>
              <w:jc w:val="center"/>
              <w:rPr>
                <w:rFonts w:ascii="Arial" w:hAnsi="Arial" w:cs="Arial"/>
              </w:rPr>
            </w:pPr>
            <w:r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4.5pt;height:246pt">
                  <v:imagedata r:id="rId5" o:title="Stefano 1" croptop="8940f" grayscale="t"/>
                </v:shape>
              </w:pict>
            </w:r>
          </w:p>
        </w:tc>
      </w:tr>
      <w:tr w:rsidR="00AF43CB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3CB" w:rsidRDefault="00AF43CB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AF43CB" w:rsidRDefault="00AF43CB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SANTO STEFANO</w:t>
            </w:r>
          </w:p>
          <w:p w:rsidR="00AF43CB" w:rsidRDefault="00AF43CB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F43CB" w:rsidRDefault="00AF43C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AF43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AF43CB" w:rsidRDefault="00AF43CB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AF43CB" w:rsidRDefault="00AF43CB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TU SCENDI DALLE STELLE</w:t>
      </w:r>
    </w:p>
    <w:p w:rsidR="00AF43CB" w:rsidRDefault="00AF43CB">
      <w:pPr>
        <w:ind w:left="227" w:hanging="227"/>
        <w:jc w:val="both"/>
        <w:rPr>
          <w:sz w:val="20"/>
        </w:rPr>
      </w:pPr>
      <w:r>
        <w:rPr>
          <w:sz w:val="20"/>
        </w:rPr>
        <w:t xml:space="preserve">1 Tu scendi dalle stelle, o Re del cielo, e vieni in una grotta al freddo, al gelo. </w:t>
      </w:r>
      <w:r>
        <w:rPr>
          <w:i/>
          <w:sz w:val="20"/>
        </w:rPr>
        <w:t xml:space="preserve">(bis). </w:t>
      </w:r>
      <w:r>
        <w:rPr>
          <w:sz w:val="20"/>
        </w:rPr>
        <w:t xml:space="preserve">O Bambino mio divino, io ti vedo qui a tremar: o Dio beato! Ah, quanto ti costò l'avermi amato. </w:t>
      </w:r>
      <w:r>
        <w:rPr>
          <w:i/>
          <w:sz w:val="20"/>
        </w:rPr>
        <w:t>(bis).</w:t>
      </w:r>
    </w:p>
    <w:p w:rsidR="00AF43CB" w:rsidRDefault="00AF43CB">
      <w:pPr>
        <w:ind w:left="227" w:hanging="227"/>
        <w:jc w:val="both"/>
        <w:rPr>
          <w:sz w:val="20"/>
        </w:rPr>
      </w:pPr>
      <w:r>
        <w:rPr>
          <w:sz w:val="20"/>
        </w:rPr>
        <w:t>2 A te che sei del mondo il Creatore, mancano pani e fuoco, o mio Signore. Caro eletto pargoletto, quanta questa povertà, più m'innamora, giacché ti f</w:t>
      </w:r>
      <w:r>
        <w:rPr>
          <w:sz w:val="20"/>
        </w:rPr>
        <w:t>e</w:t>
      </w:r>
      <w:r>
        <w:rPr>
          <w:sz w:val="20"/>
        </w:rPr>
        <w:t>ce amor povero ancora.</w:t>
      </w:r>
    </w:p>
    <w:p w:rsidR="00AF43CB" w:rsidRDefault="00AF43CB">
      <w:pPr>
        <w:pStyle w:val="timesnewroman"/>
        <w:ind w:left="0" w:firstLine="0"/>
        <w:rPr>
          <w:b/>
        </w:rPr>
      </w:pPr>
      <w:r>
        <w:lastRenderedPageBreak/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AF43CB" w:rsidRDefault="00AF43C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che riempie i nostri cuori di ogni gioia e pace nella fede, per la pote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za dello Spirito Santo sia con tutti voi.</w:t>
      </w:r>
    </w:p>
    <w:p w:rsidR="00AF43CB" w:rsidRDefault="00AF43CB">
      <w:pPr>
        <w:pStyle w:val="Testonormale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 con il tuo Spirito.</w:t>
      </w:r>
    </w:p>
    <w:p w:rsidR="00AF43CB" w:rsidRDefault="00AF43CB">
      <w:pPr>
        <w:pStyle w:val="timesnewroman"/>
        <w:rPr>
          <w:b/>
        </w:rPr>
      </w:pPr>
    </w:p>
    <w:p w:rsidR="00AF43CB" w:rsidRDefault="00AF43CB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AF43CB" w:rsidRDefault="00AF43C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per celebrare degname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te i santi misteri, riconosciamo i nostri peccati.</w:t>
      </w:r>
    </w:p>
    <w:p w:rsidR="00AF43CB" w:rsidRDefault="00AF43CB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F759DE" w:rsidRPr="007E1565" w:rsidRDefault="00F759DE" w:rsidP="00F759DE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AF43CB" w:rsidRDefault="00AF43CB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F759DE" w:rsidRPr="005C03F3" w:rsidRDefault="00F759DE" w:rsidP="00F759DE">
      <w:pPr>
        <w:rPr>
          <w:sz w:val="20"/>
          <w:lang w:val="fr-FR"/>
        </w:rPr>
      </w:pPr>
      <w:r w:rsidRPr="00F759DE">
        <w:rPr>
          <w:sz w:val="20"/>
          <w:lang w:val="fr-FR"/>
        </w:rPr>
        <w:t xml:space="preserve">Kyrie, </w:t>
      </w:r>
      <w:proofErr w:type="spellStart"/>
      <w:r w:rsidRPr="00F759DE">
        <w:rPr>
          <w:sz w:val="20"/>
          <w:lang w:val="fr-FR"/>
        </w:rPr>
        <w:t>eleison</w:t>
      </w:r>
      <w:proofErr w:type="spellEnd"/>
      <w:r w:rsidRPr="00F759DE">
        <w:rPr>
          <w:sz w:val="20"/>
          <w:lang w:val="fr-FR"/>
        </w:rPr>
        <w:t xml:space="preserve">. </w:t>
      </w:r>
      <w:r w:rsidRPr="00F759DE">
        <w:rPr>
          <w:sz w:val="20"/>
          <w:lang w:val="fr-FR"/>
        </w:rPr>
        <w:tab/>
      </w:r>
      <w:r w:rsidRPr="00F759DE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 xml:space="preserve">Kyrie, </w:t>
      </w:r>
      <w:proofErr w:type="spellStart"/>
      <w:r w:rsidRPr="005C03F3">
        <w:rPr>
          <w:b/>
          <w:sz w:val="20"/>
          <w:lang w:val="fr-FR"/>
        </w:rPr>
        <w:t>eleison</w:t>
      </w:r>
      <w:proofErr w:type="spellEnd"/>
      <w:r w:rsidRPr="005C03F3">
        <w:rPr>
          <w:b/>
          <w:sz w:val="20"/>
          <w:lang w:val="fr-FR"/>
        </w:rPr>
        <w:t>.</w:t>
      </w:r>
      <w:r w:rsidRPr="005C03F3">
        <w:rPr>
          <w:sz w:val="20"/>
          <w:lang w:val="fr-FR"/>
        </w:rPr>
        <w:t xml:space="preserve"> </w:t>
      </w:r>
    </w:p>
    <w:p w:rsidR="00F759DE" w:rsidRPr="00A43388" w:rsidRDefault="00F759DE" w:rsidP="00F759DE">
      <w:pPr>
        <w:rPr>
          <w:sz w:val="20"/>
          <w:lang w:val="en-GB"/>
        </w:rPr>
      </w:pPr>
      <w:proofErr w:type="spellStart"/>
      <w:r w:rsidRPr="00A43388">
        <w:rPr>
          <w:sz w:val="20"/>
          <w:lang w:val="en-GB"/>
        </w:rPr>
        <w:t>Christe</w:t>
      </w:r>
      <w:proofErr w:type="spellEnd"/>
      <w:r w:rsidRPr="00A43388">
        <w:rPr>
          <w:sz w:val="20"/>
          <w:lang w:val="en-GB"/>
        </w:rPr>
        <w:t xml:space="preserve">, </w:t>
      </w:r>
      <w:proofErr w:type="spellStart"/>
      <w:r w:rsidRPr="00A43388">
        <w:rPr>
          <w:sz w:val="20"/>
          <w:lang w:val="en-GB"/>
        </w:rPr>
        <w:t>eleison</w:t>
      </w:r>
      <w:proofErr w:type="spellEnd"/>
      <w:r w:rsidRPr="00A43388">
        <w:rPr>
          <w:sz w:val="20"/>
          <w:lang w:val="en-GB"/>
        </w:rPr>
        <w:t xml:space="preserve">. </w:t>
      </w:r>
      <w:r w:rsidRPr="00A43388">
        <w:rPr>
          <w:sz w:val="20"/>
          <w:lang w:val="en-GB"/>
        </w:rPr>
        <w:tab/>
      </w:r>
      <w:r>
        <w:rPr>
          <w:lang w:val="en-GB"/>
        </w:rPr>
        <w:t xml:space="preserve">          </w:t>
      </w:r>
      <w:proofErr w:type="spellStart"/>
      <w:r w:rsidRPr="00A43388">
        <w:rPr>
          <w:b/>
          <w:sz w:val="20"/>
          <w:lang w:val="en-GB"/>
        </w:rPr>
        <w:t>Christe</w:t>
      </w:r>
      <w:proofErr w:type="spellEnd"/>
      <w:r w:rsidRPr="00A43388">
        <w:rPr>
          <w:b/>
          <w:sz w:val="20"/>
          <w:lang w:val="en-GB"/>
        </w:rPr>
        <w:t xml:space="preserve">, </w:t>
      </w:r>
      <w:proofErr w:type="spellStart"/>
      <w:r w:rsidRPr="00A43388">
        <w:rPr>
          <w:b/>
          <w:sz w:val="20"/>
          <w:lang w:val="en-GB"/>
        </w:rPr>
        <w:t>eleison</w:t>
      </w:r>
      <w:proofErr w:type="spellEnd"/>
      <w:r w:rsidRPr="00A43388">
        <w:rPr>
          <w:b/>
          <w:sz w:val="20"/>
          <w:lang w:val="en-GB"/>
        </w:rPr>
        <w:t>.</w:t>
      </w:r>
      <w:r w:rsidRPr="00A43388">
        <w:rPr>
          <w:sz w:val="20"/>
          <w:lang w:val="en-GB"/>
        </w:rPr>
        <w:t xml:space="preserve"> </w:t>
      </w:r>
    </w:p>
    <w:p w:rsidR="00F759DE" w:rsidRPr="00F759DE" w:rsidRDefault="00F759DE" w:rsidP="00F759DE">
      <w:pPr>
        <w:rPr>
          <w:sz w:val="20"/>
          <w:lang w:val="fr-FR"/>
        </w:rPr>
      </w:pPr>
      <w:r w:rsidRPr="00A43388">
        <w:rPr>
          <w:sz w:val="20"/>
          <w:lang w:val="en-GB"/>
        </w:rPr>
        <w:t xml:space="preserve">Kyrie, </w:t>
      </w:r>
      <w:proofErr w:type="spellStart"/>
      <w:r w:rsidRPr="00A43388">
        <w:rPr>
          <w:sz w:val="20"/>
          <w:lang w:val="en-GB"/>
        </w:rPr>
        <w:t>eleison</w:t>
      </w:r>
      <w:proofErr w:type="spellEnd"/>
      <w:r w:rsidRPr="00A43388">
        <w:rPr>
          <w:sz w:val="20"/>
          <w:lang w:val="en-GB"/>
        </w:rPr>
        <w:t xml:space="preserve">. </w:t>
      </w:r>
      <w:r w:rsidRPr="00A43388">
        <w:rPr>
          <w:sz w:val="20"/>
          <w:lang w:val="en-GB"/>
        </w:rPr>
        <w:tab/>
      </w:r>
      <w:r w:rsidRPr="00A43388">
        <w:rPr>
          <w:sz w:val="20"/>
          <w:lang w:val="en-GB"/>
        </w:rPr>
        <w:tab/>
      </w:r>
      <w:r w:rsidRPr="00F759DE">
        <w:rPr>
          <w:b/>
          <w:sz w:val="20"/>
          <w:lang w:val="fr-FR"/>
        </w:rPr>
        <w:t xml:space="preserve">Kyrie, </w:t>
      </w:r>
      <w:proofErr w:type="spellStart"/>
      <w:r w:rsidRPr="00F759DE">
        <w:rPr>
          <w:b/>
          <w:sz w:val="20"/>
          <w:lang w:val="fr-FR"/>
        </w:rPr>
        <w:t>eleison</w:t>
      </w:r>
      <w:proofErr w:type="spellEnd"/>
      <w:r w:rsidRPr="00F759DE">
        <w:rPr>
          <w:b/>
          <w:sz w:val="20"/>
          <w:lang w:val="fr-FR"/>
        </w:rPr>
        <w:t xml:space="preserve">. </w:t>
      </w:r>
    </w:p>
    <w:p w:rsidR="00AF43CB" w:rsidRPr="00F759DE" w:rsidRDefault="00AF43CB">
      <w:pPr>
        <w:pStyle w:val="Testonormale"/>
        <w:jc w:val="both"/>
        <w:rPr>
          <w:rFonts w:ascii="Times New Roman" w:hAnsi="Times New Roman"/>
          <w:b/>
          <w:lang w:val="fr-FR"/>
        </w:rPr>
      </w:pPr>
    </w:p>
    <w:p w:rsidR="00AF43CB" w:rsidRDefault="00AF43CB">
      <w:pPr>
        <w:ind w:left="113" w:hanging="113"/>
        <w:jc w:val="both"/>
        <w:rPr>
          <w:sz w:val="20"/>
        </w:rPr>
      </w:pPr>
      <w:r w:rsidRPr="004A7605">
        <w:rPr>
          <w:i/>
          <w:sz w:val="20"/>
          <w:lang w:val="en-GB"/>
        </w:rPr>
        <w:t>Rit.</w:t>
      </w:r>
      <w:r w:rsidRPr="004A7605">
        <w:rPr>
          <w:b/>
          <w:sz w:val="20"/>
          <w:lang w:val="en-GB"/>
        </w:rPr>
        <w:t xml:space="preserve"> Gloria in </w:t>
      </w:r>
      <w:proofErr w:type="spellStart"/>
      <w:r w:rsidRPr="004A7605">
        <w:rPr>
          <w:b/>
          <w:sz w:val="20"/>
          <w:lang w:val="en-GB"/>
        </w:rPr>
        <w:t>excelsis</w:t>
      </w:r>
      <w:proofErr w:type="spellEnd"/>
      <w:r w:rsidRPr="004A7605">
        <w:rPr>
          <w:b/>
          <w:sz w:val="20"/>
          <w:lang w:val="en-GB"/>
        </w:rPr>
        <w:t xml:space="preserve"> </w:t>
      </w:r>
      <w:proofErr w:type="spellStart"/>
      <w:r w:rsidRPr="004A7605">
        <w:rPr>
          <w:b/>
          <w:sz w:val="20"/>
          <w:lang w:val="en-GB"/>
        </w:rPr>
        <w:t>Deo</w:t>
      </w:r>
      <w:proofErr w:type="spellEnd"/>
      <w:r w:rsidRPr="004A7605">
        <w:rPr>
          <w:b/>
          <w:sz w:val="20"/>
          <w:lang w:val="en-GB"/>
        </w:rPr>
        <w:t>!</w:t>
      </w:r>
      <w:r w:rsidRPr="004A7605">
        <w:rPr>
          <w:sz w:val="20"/>
          <w:lang w:val="en-GB"/>
        </w:rPr>
        <w:t xml:space="preserve"> </w:t>
      </w:r>
      <w:r>
        <w:rPr>
          <w:i/>
          <w:sz w:val="20"/>
        </w:rPr>
        <w:t>(bis)</w:t>
      </w:r>
    </w:p>
    <w:p w:rsidR="00AF43CB" w:rsidRDefault="00AF43CB">
      <w:pPr>
        <w:ind w:left="113" w:hanging="113"/>
        <w:jc w:val="both"/>
        <w:rPr>
          <w:i/>
          <w:sz w:val="20"/>
        </w:rPr>
      </w:pPr>
      <w:r>
        <w:rPr>
          <w:sz w:val="20"/>
        </w:rPr>
        <w:t>1 E pace in terra agli uomini</w:t>
      </w:r>
      <w:r w:rsidR="00F759DE" w:rsidRPr="00E6311C">
        <w:rPr>
          <w:b/>
          <w:bCs/>
          <w:sz w:val="20"/>
          <w:szCs w:val="20"/>
        </w:rPr>
        <w:t xml:space="preserve">, </w:t>
      </w:r>
      <w:r w:rsidR="00F759DE"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="00F759DE" w:rsidRPr="00E6311C">
        <w:rPr>
          <w:b/>
          <w:bCs/>
          <w:sz w:val="20"/>
          <w:szCs w:val="20"/>
        </w:rPr>
        <w:t>.</w:t>
      </w:r>
      <w:r>
        <w:rPr>
          <w:sz w:val="20"/>
        </w:rPr>
        <w:t xml:space="preserve"> Noi ti lodiamo, ti benedici</w:t>
      </w:r>
      <w:r>
        <w:rPr>
          <w:sz w:val="20"/>
        </w:rPr>
        <w:t>a</w:t>
      </w:r>
      <w:r>
        <w:rPr>
          <w:sz w:val="20"/>
        </w:rPr>
        <w:t>mo, ti adoriamo, ti glorifichiamo, ti re</w:t>
      </w:r>
      <w:r>
        <w:rPr>
          <w:sz w:val="20"/>
        </w:rPr>
        <w:t>n</w:t>
      </w:r>
      <w:r>
        <w:rPr>
          <w:sz w:val="20"/>
        </w:rPr>
        <w:t>diamo grazie per la tua gloria immensa, Signore Dio, Re del cielo, Dio Padre o</w:t>
      </w:r>
      <w:r>
        <w:rPr>
          <w:sz w:val="20"/>
        </w:rPr>
        <w:t>n</w:t>
      </w:r>
      <w:r>
        <w:rPr>
          <w:sz w:val="20"/>
        </w:rPr>
        <w:t>nip</w:t>
      </w:r>
      <w:r>
        <w:rPr>
          <w:sz w:val="20"/>
        </w:rPr>
        <w:t>o</w:t>
      </w:r>
      <w:r>
        <w:rPr>
          <w:sz w:val="20"/>
        </w:rPr>
        <w:t xml:space="preserve">tente.   </w:t>
      </w:r>
      <w:r>
        <w:rPr>
          <w:i/>
          <w:sz w:val="20"/>
        </w:rPr>
        <w:t>(Rit.)</w:t>
      </w:r>
    </w:p>
    <w:p w:rsidR="00AF43CB" w:rsidRDefault="00AF43CB">
      <w:pPr>
        <w:ind w:left="113" w:hanging="113"/>
        <w:jc w:val="both"/>
        <w:rPr>
          <w:i/>
          <w:sz w:val="20"/>
        </w:rPr>
      </w:pPr>
      <w:r>
        <w:rPr>
          <w:sz w:val="20"/>
        </w:rPr>
        <w:t>2 Signore, Figlio unigenito, Gesù Cristo, Signore Dio, Agnello di Dio, Figlio del Padre, tu che togli i peccati del mondo, abbi pietà di noi; tu che togli i peccati del mondo, accogli la nostra supplica; tu che si</w:t>
      </w:r>
      <w:r>
        <w:rPr>
          <w:sz w:val="20"/>
        </w:rPr>
        <w:t>e</w:t>
      </w:r>
      <w:r>
        <w:rPr>
          <w:sz w:val="20"/>
        </w:rPr>
        <w:t xml:space="preserve">di alla destra del Padre, abbi pietà di noi.   </w:t>
      </w:r>
      <w:r>
        <w:rPr>
          <w:i/>
          <w:sz w:val="20"/>
        </w:rPr>
        <w:t>(Rit.)</w:t>
      </w:r>
    </w:p>
    <w:p w:rsidR="00AF43CB" w:rsidRDefault="00AF43CB">
      <w:pPr>
        <w:ind w:left="113" w:hanging="113"/>
        <w:jc w:val="both"/>
        <w:rPr>
          <w:i/>
          <w:sz w:val="20"/>
        </w:rPr>
      </w:pPr>
      <w:r>
        <w:rPr>
          <w:sz w:val="20"/>
        </w:rPr>
        <w:t>3 Perché tu solo il Santo, tu solo il Sign</w:t>
      </w:r>
      <w:r>
        <w:rPr>
          <w:sz w:val="20"/>
        </w:rPr>
        <w:t>o</w:t>
      </w:r>
      <w:r>
        <w:rPr>
          <w:sz w:val="20"/>
        </w:rPr>
        <w:t>re, tu solo l'Altissimo, Gesù Cristo, con lo Spirito Santo: nella gloria di Dio P</w:t>
      </w:r>
      <w:r>
        <w:rPr>
          <w:sz w:val="20"/>
        </w:rPr>
        <w:t>a</w:t>
      </w:r>
      <w:r>
        <w:rPr>
          <w:sz w:val="20"/>
        </w:rPr>
        <w:t xml:space="preserve">dre. </w:t>
      </w:r>
      <w:r>
        <w:rPr>
          <w:sz w:val="20"/>
        </w:rPr>
        <w:t>A</w:t>
      </w:r>
      <w:r>
        <w:rPr>
          <w:sz w:val="20"/>
        </w:rPr>
        <w:t xml:space="preserve">men.   </w:t>
      </w:r>
      <w:r>
        <w:rPr>
          <w:i/>
          <w:sz w:val="20"/>
        </w:rPr>
        <w:t>(Rit.)</w:t>
      </w:r>
    </w:p>
    <w:p w:rsidR="00AF43CB" w:rsidRDefault="00AF43CB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COLLETTA</w:t>
      </w:r>
    </w:p>
    <w:p w:rsidR="00AF43CB" w:rsidRDefault="00F759DE" w:rsidP="00F759DE">
      <w:pPr>
        <w:jc w:val="both"/>
        <w:rPr>
          <w:b/>
          <w:sz w:val="20"/>
        </w:rPr>
      </w:pPr>
      <w:r w:rsidRPr="00F759DE">
        <w:rPr>
          <w:sz w:val="20"/>
        </w:rPr>
        <w:t>Donaci, o Padre, di esprimere con la vita il mistero che celebriamo</w:t>
      </w:r>
      <w:r>
        <w:rPr>
          <w:sz w:val="20"/>
        </w:rPr>
        <w:t xml:space="preserve"> </w:t>
      </w:r>
      <w:r w:rsidRPr="00F759DE">
        <w:rPr>
          <w:sz w:val="20"/>
        </w:rPr>
        <w:t>nel giorno nat</w:t>
      </w:r>
      <w:r w:rsidRPr="00F759DE">
        <w:rPr>
          <w:sz w:val="20"/>
        </w:rPr>
        <w:t>a</w:t>
      </w:r>
      <w:r w:rsidRPr="00F759DE">
        <w:rPr>
          <w:sz w:val="20"/>
        </w:rPr>
        <w:t>lizio di santo Stefano primo martire e i</w:t>
      </w:r>
      <w:r w:rsidRPr="00F759DE">
        <w:rPr>
          <w:sz w:val="20"/>
        </w:rPr>
        <w:t>n</w:t>
      </w:r>
      <w:r w:rsidRPr="00F759DE">
        <w:rPr>
          <w:sz w:val="20"/>
        </w:rPr>
        <w:t>segnaci ad amare anche i nostri nemici sull’esempio di lui,</w:t>
      </w:r>
      <w:r>
        <w:rPr>
          <w:sz w:val="20"/>
        </w:rPr>
        <w:t xml:space="preserve"> </w:t>
      </w:r>
      <w:r w:rsidRPr="00F759DE">
        <w:rPr>
          <w:sz w:val="20"/>
        </w:rPr>
        <w:t>che morendo pregò per i suoi persecutori.</w:t>
      </w:r>
      <w:r>
        <w:rPr>
          <w:sz w:val="20"/>
        </w:rPr>
        <w:t xml:space="preserve"> </w:t>
      </w:r>
      <w:r w:rsidRPr="00F759DE">
        <w:rPr>
          <w:sz w:val="20"/>
        </w:rPr>
        <w:t>Per il nostro Sign</w:t>
      </w:r>
      <w:r w:rsidRPr="00F759DE">
        <w:rPr>
          <w:sz w:val="20"/>
        </w:rPr>
        <w:t>o</w:t>
      </w:r>
      <w:r w:rsidRPr="00F759DE">
        <w:rPr>
          <w:sz w:val="20"/>
        </w:rPr>
        <w:t>re Gesù Cristo, tuo Figlio, che è Dio, e v</w:t>
      </w:r>
      <w:r w:rsidRPr="00F759DE">
        <w:rPr>
          <w:sz w:val="20"/>
        </w:rPr>
        <w:t>i</w:t>
      </w:r>
      <w:r w:rsidRPr="00F759DE">
        <w:rPr>
          <w:sz w:val="20"/>
        </w:rPr>
        <w:t>ve e regna con te, nell’unità dello Spirito Santo, per tutti i secoli dei secoli.</w:t>
      </w:r>
      <w:r w:rsidR="00AF43CB">
        <w:rPr>
          <w:sz w:val="20"/>
        </w:rPr>
        <w:tab/>
      </w:r>
      <w:r w:rsidR="00AF43CB">
        <w:rPr>
          <w:b/>
          <w:sz w:val="20"/>
        </w:rPr>
        <w:t>Amen.</w:t>
      </w:r>
    </w:p>
    <w:p w:rsidR="00AF43CB" w:rsidRDefault="00AF43CB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AF43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AF43CB" w:rsidRDefault="00AF43CB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AF43CB" w:rsidRDefault="00AF43CB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AF43CB" w:rsidRDefault="00AF43CB">
      <w:pPr>
        <w:pStyle w:val="Titolo3"/>
      </w:pPr>
      <w:r>
        <w:t xml:space="preserve">Dagli Atti degli Apostoli </w:t>
      </w:r>
      <w:r>
        <w:tab/>
      </w:r>
    </w:p>
    <w:p w:rsidR="005B4503" w:rsidRPr="005B4503" w:rsidRDefault="005B4503" w:rsidP="005B4503">
      <w:pPr>
        <w:jc w:val="both"/>
        <w:rPr>
          <w:sz w:val="20"/>
        </w:rPr>
      </w:pPr>
      <w:r w:rsidRPr="005B4503">
        <w:rPr>
          <w:sz w:val="20"/>
        </w:rPr>
        <w:t>In quei giorni, Stefano, pieno di grazia e di potenza, faceva grandi prodigi e segni tra il popolo. Allora alcuni della sinagoga detta dei Liberti, dei Cirenei, gli Alessa</w:t>
      </w:r>
      <w:r w:rsidRPr="005B4503">
        <w:rPr>
          <w:sz w:val="20"/>
        </w:rPr>
        <w:t>n</w:t>
      </w:r>
      <w:r w:rsidRPr="005B4503">
        <w:rPr>
          <w:sz w:val="20"/>
        </w:rPr>
        <w:t xml:space="preserve">drini e di quelli della </w:t>
      </w:r>
      <w:proofErr w:type="spellStart"/>
      <w:r w:rsidRPr="005B4503">
        <w:rPr>
          <w:sz w:val="20"/>
        </w:rPr>
        <w:t>Cilìcia</w:t>
      </w:r>
      <w:proofErr w:type="spellEnd"/>
      <w:r w:rsidRPr="005B4503">
        <w:rPr>
          <w:sz w:val="20"/>
        </w:rPr>
        <w:t xml:space="preserve"> e dell'Asia, si alzarono a discutere con Stefano, ma non riuscivano a resistere alla sapienza e allo Spirito con cui egli parlava. E così soll</w:t>
      </w:r>
      <w:r w:rsidRPr="005B4503">
        <w:rPr>
          <w:sz w:val="20"/>
        </w:rPr>
        <w:t>e</w:t>
      </w:r>
      <w:r w:rsidRPr="005B4503">
        <w:rPr>
          <w:sz w:val="20"/>
        </w:rPr>
        <w:t>varono il popolo, gli anziani e gli scribi, gli piombarono addosso, lo catturarono e lo condussero davanti al Sinedrio.</w:t>
      </w:r>
      <w:r>
        <w:rPr>
          <w:sz w:val="20"/>
        </w:rPr>
        <w:t xml:space="preserve"> </w:t>
      </w:r>
      <w:r w:rsidRPr="005B4503">
        <w:rPr>
          <w:sz w:val="20"/>
        </w:rPr>
        <w:t>Tutti quelli che sedevano nel Sinedrio, [udendo le sue parole,] erano furibondi in cuor loro e digrignavano i denti contro Stefano. Ma egli, pieno di Spirito Santo, fissando il cielo, vide la gloria di Dio e Gesù che st</w:t>
      </w:r>
      <w:r w:rsidRPr="005B4503">
        <w:rPr>
          <w:sz w:val="20"/>
        </w:rPr>
        <w:t>a</w:t>
      </w:r>
      <w:r w:rsidRPr="005B4503">
        <w:rPr>
          <w:sz w:val="20"/>
        </w:rPr>
        <w:t>va alla sua destra di Dio e disse: «E</w:t>
      </w:r>
      <w:r w:rsidRPr="005B4503">
        <w:rPr>
          <w:sz w:val="20"/>
        </w:rPr>
        <w:t>c</w:t>
      </w:r>
      <w:r w:rsidRPr="005B4503">
        <w:rPr>
          <w:sz w:val="20"/>
        </w:rPr>
        <w:t>co, contemplo i cieli aperti e il Figlio dell'uomo che sta alla destra di Dio».</w:t>
      </w:r>
      <w:r>
        <w:rPr>
          <w:sz w:val="20"/>
        </w:rPr>
        <w:t xml:space="preserve"> </w:t>
      </w:r>
      <w:r w:rsidRPr="005B4503">
        <w:rPr>
          <w:sz w:val="20"/>
        </w:rPr>
        <w:t>A</w:t>
      </w:r>
      <w:r w:rsidRPr="005B4503">
        <w:rPr>
          <w:sz w:val="20"/>
        </w:rPr>
        <w:t>l</w:t>
      </w:r>
      <w:r w:rsidRPr="005B4503">
        <w:rPr>
          <w:sz w:val="20"/>
        </w:rPr>
        <w:t>lora, gridando a gran voce, si turarono gli orecchi e si scagliarono tutti insieme co</w:t>
      </w:r>
      <w:r w:rsidRPr="005B4503">
        <w:rPr>
          <w:sz w:val="20"/>
        </w:rPr>
        <w:t>n</w:t>
      </w:r>
      <w:r w:rsidRPr="005B4503">
        <w:rPr>
          <w:sz w:val="20"/>
        </w:rPr>
        <w:t>tro di lui, lo trascinarono fuori della città e si misero a lapidarlo. E i testimoni dep</w:t>
      </w:r>
      <w:r w:rsidRPr="005B4503">
        <w:rPr>
          <w:sz w:val="20"/>
        </w:rPr>
        <w:t>o</w:t>
      </w:r>
      <w:r w:rsidRPr="005B4503">
        <w:rPr>
          <w:sz w:val="20"/>
        </w:rPr>
        <w:t>sero i loro mantelli ai piedi di un giovane, chiamato Saulo. E lapidavano Stefano, che pregava e diceva: «Signore Gesù, a</w:t>
      </w:r>
      <w:r w:rsidRPr="005B4503">
        <w:rPr>
          <w:sz w:val="20"/>
        </w:rPr>
        <w:t>c</w:t>
      </w:r>
      <w:r w:rsidRPr="005B4503">
        <w:rPr>
          <w:sz w:val="20"/>
        </w:rPr>
        <w:t>cogli il mio spirito». Poi piegò le gino</w:t>
      </w:r>
      <w:r w:rsidRPr="005B4503">
        <w:rPr>
          <w:sz w:val="20"/>
        </w:rPr>
        <w:t>c</w:t>
      </w:r>
      <w:r w:rsidRPr="005B4503">
        <w:rPr>
          <w:sz w:val="20"/>
        </w:rPr>
        <w:t>chia e gridò a gran voce: «Signore, non imputare loro questo peccato». Detto qu</w:t>
      </w:r>
      <w:r w:rsidRPr="005B4503">
        <w:rPr>
          <w:sz w:val="20"/>
        </w:rPr>
        <w:t>e</w:t>
      </w:r>
      <w:r w:rsidRPr="005B4503">
        <w:rPr>
          <w:sz w:val="20"/>
        </w:rPr>
        <w:t>sto, morì.</w:t>
      </w:r>
    </w:p>
    <w:p w:rsidR="00AF43CB" w:rsidRDefault="00AF43C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di Dio.   </w:t>
      </w:r>
      <w:r>
        <w:rPr>
          <w:rFonts w:ascii="Times New Roman" w:hAnsi="Times New Roman"/>
          <w:b/>
        </w:rPr>
        <w:t>Rendiamo grazie a Dio</w:t>
      </w:r>
    </w:p>
    <w:p w:rsidR="00AF43CB" w:rsidRDefault="00AF43CB">
      <w:pPr>
        <w:pStyle w:val="Testonormale"/>
        <w:jc w:val="both"/>
        <w:rPr>
          <w:rFonts w:ascii="Times New Roman" w:hAnsi="Times New Roman"/>
        </w:rPr>
      </w:pPr>
    </w:p>
    <w:p w:rsidR="00AF43CB" w:rsidRDefault="00AF43CB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Salmo Responsoriale</w:t>
      </w:r>
    </w:p>
    <w:p w:rsidR="005B4503" w:rsidRDefault="00AF43CB" w:rsidP="005B4503">
      <w:pPr>
        <w:jc w:val="both"/>
        <w:rPr>
          <w:b/>
          <w:bCs/>
          <w:sz w:val="20"/>
        </w:rPr>
      </w:pPr>
      <w:r>
        <w:rPr>
          <w:b/>
          <w:sz w:val="20"/>
        </w:rPr>
        <w:t xml:space="preserve">R. </w:t>
      </w:r>
      <w:r>
        <w:rPr>
          <w:b/>
          <w:sz w:val="20"/>
        </w:rPr>
        <w:tab/>
      </w:r>
      <w:r w:rsidR="005B4503" w:rsidRPr="005B4503">
        <w:rPr>
          <w:b/>
          <w:bCs/>
          <w:sz w:val="20"/>
        </w:rPr>
        <w:t xml:space="preserve">Alle tue mani, Signore, </w:t>
      </w:r>
      <w:r w:rsidR="005B4503">
        <w:rPr>
          <w:b/>
          <w:bCs/>
          <w:sz w:val="20"/>
        </w:rPr>
        <w:t>*</w:t>
      </w:r>
    </w:p>
    <w:p w:rsidR="005B4503" w:rsidRPr="005B4503" w:rsidRDefault="005B4503" w:rsidP="005B4503">
      <w:pPr>
        <w:ind w:firstLine="708"/>
        <w:jc w:val="both"/>
        <w:rPr>
          <w:b/>
          <w:bCs/>
          <w:sz w:val="20"/>
        </w:rPr>
      </w:pPr>
      <w:r w:rsidRPr="005B4503">
        <w:rPr>
          <w:b/>
          <w:bCs/>
          <w:sz w:val="20"/>
        </w:rPr>
        <w:t>affido il mio spirito.</w:t>
      </w:r>
    </w:p>
    <w:p w:rsidR="005B4503" w:rsidRPr="005B4503" w:rsidRDefault="005B4503" w:rsidP="005B4503">
      <w:pPr>
        <w:jc w:val="both"/>
        <w:rPr>
          <w:sz w:val="20"/>
        </w:rPr>
      </w:pPr>
      <w:r w:rsidRPr="005B4503">
        <w:rPr>
          <w:sz w:val="20"/>
        </w:rPr>
        <w:t>Sii per me una roccia di rifugio,</w:t>
      </w:r>
      <w:r>
        <w:rPr>
          <w:sz w:val="20"/>
        </w:rPr>
        <w:t xml:space="preserve"> </w:t>
      </w:r>
      <w:r w:rsidRPr="005B4503">
        <w:rPr>
          <w:sz w:val="20"/>
        </w:rPr>
        <w:t>un luogo fortificato che mi salva.</w:t>
      </w:r>
      <w:r>
        <w:rPr>
          <w:sz w:val="20"/>
        </w:rPr>
        <w:t xml:space="preserve"> </w:t>
      </w:r>
      <w:r w:rsidRPr="005B4503">
        <w:rPr>
          <w:sz w:val="20"/>
        </w:rPr>
        <w:t>Perché mia rupe e mia fortezza tu sei,</w:t>
      </w:r>
      <w:r>
        <w:rPr>
          <w:sz w:val="20"/>
        </w:rPr>
        <w:t xml:space="preserve"> </w:t>
      </w:r>
      <w:r w:rsidRPr="005B4503">
        <w:rPr>
          <w:sz w:val="20"/>
        </w:rPr>
        <w:t>per il tuo nome gu</w:t>
      </w:r>
      <w:r w:rsidRPr="005B4503">
        <w:rPr>
          <w:sz w:val="20"/>
        </w:rPr>
        <w:t>i</w:t>
      </w:r>
      <w:r w:rsidRPr="005B4503">
        <w:rPr>
          <w:sz w:val="20"/>
        </w:rPr>
        <w:t>dami e conducimi. </w:t>
      </w:r>
      <w:r w:rsidRPr="005B4503">
        <w:rPr>
          <w:b/>
          <w:bCs/>
          <w:i/>
          <w:iCs/>
          <w:sz w:val="20"/>
        </w:rPr>
        <w:t xml:space="preserve"> R.</w:t>
      </w:r>
    </w:p>
    <w:p w:rsidR="005B4503" w:rsidRPr="005B4503" w:rsidRDefault="005B4503" w:rsidP="005B4503">
      <w:pPr>
        <w:jc w:val="both"/>
        <w:rPr>
          <w:sz w:val="20"/>
        </w:rPr>
      </w:pPr>
      <w:r w:rsidRPr="005B4503">
        <w:rPr>
          <w:sz w:val="20"/>
        </w:rPr>
        <w:t>Alle tue mani affido il mio spirito;</w:t>
      </w:r>
      <w:r>
        <w:rPr>
          <w:sz w:val="20"/>
        </w:rPr>
        <w:t xml:space="preserve"> </w:t>
      </w:r>
      <w:r w:rsidRPr="005B4503">
        <w:rPr>
          <w:sz w:val="20"/>
        </w:rPr>
        <w:t>tu mi hai riscattato, Signore, Dio fedele.</w:t>
      </w:r>
      <w:r>
        <w:rPr>
          <w:sz w:val="20"/>
        </w:rPr>
        <w:t xml:space="preserve"> </w:t>
      </w:r>
      <w:r w:rsidRPr="005B4503">
        <w:rPr>
          <w:sz w:val="20"/>
        </w:rPr>
        <w:t>Esult</w:t>
      </w:r>
      <w:r w:rsidRPr="005B4503">
        <w:rPr>
          <w:sz w:val="20"/>
        </w:rPr>
        <w:t>e</w:t>
      </w:r>
      <w:r w:rsidRPr="005B4503">
        <w:rPr>
          <w:sz w:val="20"/>
        </w:rPr>
        <w:t>rò e gioirò per la tua grazia,</w:t>
      </w:r>
      <w:r>
        <w:rPr>
          <w:sz w:val="20"/>
        </w:rPr>
        <w:t xml:space="preserve"> </w:t>
      </w:r>
      <w:r w:rsidRPr="005B4503">
        <w:rPr>
          <w:sz w:val="20"/>
        </w:rPr>
        <w:t>perché hai guardato alla mia miseria. </w:t>
      </w:r>
      <w:r w:rsidRPr="005B4503">
        <w:rPr>
          <w:b/>
          <w:bCs/>
          <w:i/>
          <w:iCs/>
          <w:sz w:val="20"/>
        </w:rPr>
        <w:t>R.</w:t>
      </w:r>
    </w:p>
    <w:p w:rsidR="00AF43CB" w:rsidRDefault="005B4503">
      <w:pPr>
        <w:jc w:val="both"/>
        <w:rPr>
          <w:sz w:val="20"/>
        </w:rPr>
      </w:pPr>
      <w:r w:rsidRPr="005B4503">
        <w:rPr>
          <w:sz w:val="20"/>
        </w:rPr>
        <w:t>Liberami dalla mano dei miei nemici</w:t>
      </w:r>
      <w:r>
        <w:rPr>
          <w:sz w:val="20"/>
        </w:rPr>
        <w:t xml:space="preserve"> </w:t>
      </w:r>
      <w:r w:rsidRPr="005B4503">
        <w:rPr>
          <w:sz w:val="20"/>
        </w:rPr>
        <w:t>e dai miei persecutori:</w:t>
      </w:r>
      <w:r>
        <w:rPr>
          <w:sz w:val="20"/>
        </w:rPr>
        <w:t xml:space="preserve"> </w:t>
      </w:r>
      <w:r w:rsidRPr="005B4503">
        <w:rPr>
          <w:sz w:val="20"/>
        </w:rPr>
        <w:t>sul tuo servo fa' splend</w:t>
      </w:r>
      <w:r w:rsidRPr="005B4503">
        <w:rPr>
          <w:sz w:val="20"/>
        </w:rPr>
        <w:t>e</w:t>
      </w:r>
      <w:r w:rsidRPr="005B4503">
        <w:rPr>
          <w:sz w:val="20"/>
        </w:rPr>
        <w:t>re il tuo volto,</w:t>
      </w:r>
      <w:r>
        <w:rPr>
          <w:sz w:val="20"/>
        </w:rPr>
        <w:t xml:space="preserve"> </w:t>
      </w:r>
      <w:r w:rsidRPr="005B4503">
        <w:rPr>
          <w:sz w:val="20"/>
        </w:rPr>
        <w:t>salvami per la tua miser</w:t>
      </w:r>
      <w:r w:rsidRPr="005B4503">
        <w:rPr>
          <w:sz w:val="20"/>
        </w:rPr>
        <w:t>i</w:t>
      </w:r>
      <w:r w:rsidRPr="005B4503">
        <w:rPr>
          <w:sz w:val="20"/>
        </w:rPr>
        <w:t>cordia.</w:t>
      </w:r>
      <w:r w:rsidRPr="005B4503">
        <w:rPr>
          <w:b/>
          <w:bCs/>
          <w:i/>
          <w:iCs/>
          <w:sz w:val="20"/>
        </w:rPr>
        <w:t xml:space="preserve"> R.</w:t>
      </w:r>
    </w:p>
    <w:p w:rsidR="00AF43CB" w:rsidRDefault="00AF43CB">
      <w:pPr>
        <w:pStyle w:val="Testonormale"/>
        <w:jc w:val="both"/>
        <w:rPr>
          <w:rFonts w:ascii="Times New Roman" w:hAnsi="Times New Roman"/>
        </w:rPr>
      </w:pPr>
    </w:p>
    <w:p w:rsidR="00AF43CB" w:rsidRDefault="00AF43CB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Canto al Vangelo</w:t>
      </w:r>
    </w:p>
    <w:p w:rsidR="00AF43CB" w:rsidRDefault="00AF43CB">
      <w:pPr>
        <w:jc w:val="both"/>
        <w:rPr>
          <w:b/>
          <w:sz w:val="20"/>
        </w:rPr>
      </w:pPr>
      <w:r>
        <w:rPr>
          <w:b/>
          <w:sz w:val="20"/>
        </w:rPr>
        <w:t>Alle, alleluia, alleluia, è nato il Salvat</w:t>
      </w:r>
      <w:r>
        <w:rPr>
          <w:b/>
          <w:sz w:val="20"/>
        </w:rPr>
        <w:t>o</w:t>
      </w:r>
      <w:r>
        <w:rPr>
          <w:b/>
          <w:sz w:val="20"/>
        </w:rPr>
        <w:t>re, gloria su nel cielo. Alle, alleluia, all</w:t>
      </w:r>
      <w:r>
        <w:rPr>
          <w:b/>
          <w:sz w:val="20"/>
        </w:rPr>
        <w:t>e</w:t>
      </w:r>
      <w:r>
        <w:rPr>
          <w:b/>
          <w:sz w:val="20"/>
        </w:rPr>
        <w:t>luia, è nato il Salvatore, pace sulla te</w:t>
      </w:r>
      <w:r>
        <w:rPr>
          <w:b/>
          <w:sz w:val="20"/>
        </w:rPr>
        <w:t>r</w:t>
      </w:r>
      <w:r>
        <w:rPr>
          <w:b/>
          <w:sz w:val="20"/>
        </w:rPr>
        <w:t>ra.</w:t>
      </w:r>
    </w:p>
    <w:p w:rsidR="003300A5" w:rsidRPr="003300A5" w:rsidRDefault="003300A5" w:rsidP="003300A5">
      <w:pPr>
        <w:jc w:val="both"/>
        <w:rPr>
          <w:b/>
          <w:sz w:val="20"/>
        </w:rPr>
      </w:pPr>
      <w:r w:rsidRPr="003300A5">
        <w:rPr>
          <w:b/>
          <w:sz w:val="20"/>
        </w:rPr>
        <w:t>Benedetto colui che viene nel nome del Signore;</w:t>
      </w:r>
      <w:r>
        <w:rPr>
          <w:b/>
          <w:sz w:val="20"/>
        </w:rPr>
        <w:t xml:space="preserve"> </w:t>
      </w:r>
      <w:r w:rsidRPr="003300A5">
        <w:rPr>
          <w:b/>
          <w:sz w:val="20"/>
        </w:rPr>
        <w:t>il Signore è Dio, egli ci illum</w:t>
      </w:r>
      <w:r w:rsidRPr="003300A5">
        <w:rPr>
          <w:b/>
          <w:sz w:val="20"/>
        </w:rPr>
        <w:t>i</w:t>
      </w:r>
      <w:r w:rsidRPr="003300A5">
        <w:rPr>
          <w:b/>
          <w:sz w:val="20"/>
        </w:rPr>
        <w:t>na.</w:t>
      </w:r>
    </w:p>
    <w:p w:rsidR="00AF43CB" w:rsidRDefault="00AF43CB">
      <w:pPr>
        <w:pStyle w:val="Testonormale"/>
        <w:jc w:val="both"/>
        <w:rPr>
          <w:rFonts w:ascii="Times New Roman" w:hAnsi="Times New Roman"/>
        </w:rPr>
      </w:pPr>
    </w:p>
    <w:p w:rsidR="00AF43CB" w:rsidRDefault="00AF43CB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Vangelo</w:t>
      </w:r>
    </w:p>
    <w:p w:rsidR="00AF43CB" w:rsidRDefault="00AF43CB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Dal vangelo secondo Matteo</w:t>
      </w:r>
    </w:p>
    <w:p w:rsidR="00AF43CB" w:rsidRDefault="003300A5">
      <w:pPr>
        <w:jc w:val="both"/>
        <w:rPr>
          <w:sz w:val="20"/>
        </w:rPr>
      </w:pPr>
      <w:r w:rsidRPr="003300A5">
        <w:rPr>
          <w:sz w:val="20"/>
        </w:rPr>
        <w:t>In quel tempo, Gesù disse ai suoi apostoli:</w:t>
      </w:r>
      <w:r>
        <w:rPr>
          <w:sz w:val="20"/>
        </w:rPr>
        <w:t xml:space="preserve"> </w:t>
      </w:r>
      <w:r w:rsidRPr="003300A5">
        <w:rPr>
          <w:sz w:val="20"/>
        </w:rPr>
        <w:t>«Guardatevi dagli uomini, perché vi co</w:t>
      </w:r>
      <w:r w:rsidRPr="003300A5">
        <w:rPr>
          <w:sz w:val="20"/>
        </w:rPr>
        <w:t>n</w:t>
      </w:r>
      <w:r w:rsidRPr="003300A5">
        <w:rPr>
          <w:sz w:val="20"/>
        </w:rPr>
        <w:t>segneranno ai tribunali e vi flagelleranno nelle loro sinagoghe; e sarete condotti d</w:t>
      </w:r>
      <w:r w:rsidRPr="003300A5">
        <w:rPr>
          <w:sz w:val="20"/>
        </w:rPr>
        <w:t>a</w:t>
      </w:r>
      <w:r w:rsidRPr="003300A5">
        <w:rPr>
          <w:sz w:val="20"/>
        </w:rPr>
        <w:t>vanti a governatori e re per causa mia, per dare testimonianza a loro e ai pagani.</w:t>
      </w:r>
      <w:r>
        <w:rPr>
          <w:sz w:val="20"/>
        </w:rPr>
        <w:t xml:space="preserve"> </w:t>
      </w:r>
      <w:r w:rsidRPr="003300A5">
        <w:rPr>
          <w:sz w:val="20"/>
        </w:rPr>
        <w:t>Ma, quando vi consegneranno, non preo</w:t>
      </w:r>
      <w:r w:rsidRPr="003300A5">
        <w:rPr>
          <w:sz w:val="20"/>
        </w:rPr>
        <w:t>c</w:t>
      </w:r>
      <w:r w:rsidRPr="003300A5">
        <w:rPr>
          <w:sz w:val="20"/>
        </w:rPr>
        <w:t>cupatevi di come o di che cosa direte, perché vi sarà dato in quell'ora ciò che dovrete dire: infatti non siete voi a parl</w:t>
      </w:r>
      <w:r w:rsidRPr="003300A5">
        <w:rPr>
          <w:sz w:val="20"/>
        </w:rPr>
        <w:t>a</w:t>
      </w:r>
      <w:r w:rsidRPr="003300A5">
        <w:rPr>
          <w:sz w:val="20"/>
        </w:rPr>
        <w:t>re, ma è lo Spirito del Padre vostro che parla in voi.</w:t>
      </w:r>
      <w:r>
        <w:rPr>
          <w:sz w:val="20"/>
        </w:rPr>
        <w:t xml:space="preserve"> </w:t>
      </w:r>
      <w:r w:rsidRPr="003300A5">
        <w:rPr>
          <w:sz w:val="20"/>
        </w:rPr>
        <w:t>Il fratello farà morire il fr</w:t>
      </w:r>
      <w:r w:rsidRPr="003300A5">
        <w:rPr>
          <w:sz w:val="20"/>
        </w:rPr>
        <w:t>a</w:t>
      </w:r>
      <w:r w:rsidRPr="003300A5">
        <w:rPr>
          <w:sz w:val="20"/>
        </w:rPr>
        <w:t>tello e il padre il figlio, e i figli si alzera</w:t>
      </w:r>
      <w:r w:rsidRPr="003300A5">
        <w:rPr>
          <w:sz w:val="20"/>
        </w:rPr>
        <w:t>n</w:t>
      </w:r>
      <w:r w:rsidRPr="003300A5">
        <w:rPr>
          <w:sz w:val="20"/>
        </w:rPr>
        <w:t>no ad accusare i genitori e li uccidera</w:t>
      </w:r>
      <w:r w:rsidRPr="003300A5">
        <w:rPr>
          <w:sz w:val="20"/>
        </w:rPr>
        <w:t>n</w:t>
      </w:r>
      <w:r w:rsidRPr="003300A5">
        <w:rPr>
          <w:sz w:val="20"/>
        </w:rPr>
        <w:t xml:space="preserve">no. Sarete odiati da tutti a causa del mio nome. Ma chi avrà </w:t>
      </w:r>
      <w:proofErr w:type="spellStart"/>
      <w:r w:rsidRPr="003300A5">
        <w:rPr>
          <w:sz w:val="20"/>
        </w:rPr>
        <w:t>persevereto</w:t>
      </w:r>
      <w:proofErr w:type="spellEnd"/>
      <w:r w:rsidRPr="003300A5">
        <w:rPr>
          <w:sz w:val="20"/>
        </w:rPr>
        <w:t xml:space="preserve"> fino alla fine sarà salvato».</w:t>
      </w:r>
    </w:p>
    <w:p w:rsidR="00AF43CB" w:rsidRDefault="00AF43CB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Parola del Signore. </w:t>
      </w:r>
      <w:r>
        <w:rPr>
          <w:rFonts w:ascii="Times New Roman" w:hAnsi="Times New Roman"/>
          <w:b/>
        </w:rPr>
        <w:t>Lode a te o Cristo</w:t>
      </w:r>
    </w:p>
    <w:p w:rsidR="00AF43CB" w:rsidRDefault="00AF43CB">
      <w:pPr>
        <w:pStyle w:val="Testonormale"/>
        <w:jc w:val="both"/>
        <w:rPr>
          <w:rFonts w:ascii="Times New Roman" w:hAnsi="Times New Roman"/>
        </w:rPr>
      </w:pPr>
    </w:p>
    <w:p w:rsidR="00AF43CB" w:rsidRDefault="00AF43CB">
      <w:pPr>
        <w:jc w:val="both"/>
        <w:rPr>
          <w:b/>
          <w:i/>
          <w:sz w:val="20"/>
        </w:rPr>
      </w:pPr>
      <w:r>
        <w:rPr>
          <w:b/>
          <w:i/>
          <w:sz w:val="20"/>
        </w:rPr>
        <w:t>(Non si recita il Credo)</w:t>
      </w:r>
    </w:p>
    <w:p w:rsidR="00AF43CB" w:rsidRDefault="00AF43CB">
      <w:pPr>
        <w:jc w:val="both"/>
        <w:rPr>
          <w:b/>
          <w:i/>
          <w:sz w:val="20"/>
        </w:rPr>
      </w:pPr>
    </w:p>
    <w:p w:rsidR="00AF43CB" w:rsidRDefault="00AF43CB">
      <w:pPr>
        <w:pStyle w:val="arial"/>
      </w:pPr>
      <w:r>
        <w:t>preghiera dei fedeli</w:t>
      </w:r>
    </w:p>
    <w:p w:rsidR="00AF43CB" w:rsidRDefault="00AF43CB">
      <w:pPr>
        <w:jc w:val="both"/>
        <w:rPr>
          <w:sz w:val="20"/>
        </w:rPr>
      </w:pPr>
      <w:r>
        <w:rPr>
          <w:sz w:val="20"/>
        </w:rPr>
        <w:t>Nella gioia del Natale, celebriamo il ma</w:t>
      </w:r>
      <w:r>
        <w:rPr>
          <w:sz w:val="20"/>
        </w:rPr>
        <w:t>r</w:t>
      </w:r>
      <w:r>
        <w:rPr>
          <w:sz w:val="20"/>
        </w:rPr>
        <w:t>tirio del diacono Stefano e confidando nella sua intercessione presentiamo a Dio le nostre suppliche.</w:t>
      </w:r>
    </w:p>
    <w:p w:rsidR="00AF43CB" w:rsidRDefault="00AF43CB">
      <w:pPr>
        <w:jc w:val="both"/>
        <w:rPr>
          <w:b/>
          <w:sz w:val="20"/>
        </w:rPr>
      </w:pPr>
      <w:r>
        <w:rPr>
          <w:sz w:val="20"/>
        </w:rPr>
        <w:t xml:space="preserve">Preghiamo insieme e diciamo:   </w:t>
      </w:r>
      <w:r>
        <w:rPr>
          <w:b/>
          <w:sz w:val="20"/>
        </w:rPr>
        <w:t>O Dio degli apostoli e dei martiri, asco</w:t>
      </w:r>
      <w:r>
        <w:rPr>
          <w:b/>
          <w:sz w:val="20"/>
        </w:rPr>
        <w:t>l</w:t>
      </w:r>
      <w:r>
        <w:rPr>
          <w:b/>
          <w:sz w:val="20"/>
        </w:rPr>
        <w:t>taci.</w:t>
      </w:r>
    </w:p>
    <w:p w:rsidR="00AF43CB" w:rsidRDefault="00AF43CB">
      <w:pPr>
        <w:jc w:val="both"/>
        <w:rPr>
          <w:sz w:val="20"/>
        </w:rPr>
      </w:pPr>
      <w:r>
        <w:rPr>
          <w:sz w:val="20"/>
        </w:rPr>
        <w:t>* Signore, che hai dato al diacono Stefano la forza del martirio, sostieni la tua Chi</w:t>
      </w:r>
      <w:r>
        <w:rPr>
          <w:sz w:val="20"/>
        </w:rPr>
        <w:t>e</w:t>
      </w:r>
      <w:r>
        <w:rPr>
          <w:sz w:val="20"/>
        </w:rPr>
        <w:t>sa, perché associata alla beata passione del tuo Figlio, attenda con gioia il suo r</w:t>
      </w:r>
      <w:r>
        <w:rPr>
          <w:sz w:val="20"/>
        </w:rPr>
        <w:t>i</w:t>
      </w:r>
      <w:r>
        <w:rPr>
          <w:sz w:val="20"/>
        </w:rPr>
        <w:t>torno nella gloria.</w:t>
      </w:r>
    </w:p>
    <w:p w:rsidR="00AF43CB" w:rsidRDefault="00AF43CB">
      <w:pPr>
        <w:jc w:val="both"/>
        <w:rPr>
          <w:sz w:val="20"/>
        </w:rPr>
      </w:pPr>
      <w:r>
        <w:rPr>
          <w:sz w:val="20"/>
        </w:rPr>
        <w:t>* Signore, che ti sei fatto servo per amore, suscita nella Chiesa ministri generosi e fedeli per l’annuncio della tua Parola e il servizio della carità.</w:t>
      </w:r>
    </w:p>
    <w:p w:rsidR="00AF43CB" w:rsidRDefault="00AF43CB">
      <w:pPr>
        <w:jc w:val="both"/>
        <w:rPr>
          <w:sz w:val="20"/>
        </w:rPr>
      </w:pPr>
      <w:r>
        <w:rPr>
          <w:sz w:val="20"/>
        </w:rPr>
        <w:t>* Signore, che sei misericordia infinita, donaci la capacità di amare anche i nostri nemici, e fa’ che da te perdonati, sappi</w:t>
      </w:r>
      <w:r>
        <w:rPr>
          <w:sz w:val="20"/>
        </w:rPr>
        <w:t>a</w:t>
      </w:r>
      <w:r>
        <w:rPr>
          <w:sz w:val="20"/>
        </w:rPr>
        <w:t>mo perdonarci a vicenda con sincerità di cuore.</w:t>
      </w:r>
    </w:p>
    <w:p w:rsidR="00AF43CB" w:rsidRDefault="00AF43CB">
      <w:pPr>
        <w:jc w:val="both"/>
        <w:rPr>
          <w:sz w:val="20"/>
        </w:rPr>
      </w:pPr>
      <w:r>
        <w:rPr>
          <w:sz w:val="20"/>
        </w:rPr>
        <w:t xml:space="preserve">* Signore, che nel diacono e protomartire Stefano ci hai dato un modello di vita </w:t>
      </w:r>
      <w:r>
        <w:rPr>
          <w:sz w:val="20"/>
        </w:rPr>
        <w:t>e</w:t>
      </w:r>
      <w:r>
        <w:rPr>
          <w:sz w:val="20"/>
        </w:rPr>
        <w:t>roica tutta consacrata alla causa del r</w:t>
      </w:r>
      <w:r>
        <w:rPr>
          <w:sz w:val="20"/>
        </w:rPr>
        <w:t>e</w:t>
      </w:r>
      <w:r>
        <w:rPr>
          <w:sz w:val="20"/>
        </w:rPr>
        <w:t>gno, suscita in mezzo ai giovani nuove voc</w:t>
      </w:r>
      <w:r>
        <w:rPr>
          <w:sz w:val="20"/>
        </w:rPr>
        <w:t>a</w:t>
      </w:r>
      <w:r>
        <w:rPr>
          <w:sz w:val="20"/>
        </w:rPr>
        <w:t>zioni alla santità per una rinnovata prim</w:t>
      </w:r>
      <w:r>
        <w:rPr>
          <w:sz w:val="20"/>
        </w:rPr>
        <w:t>a</w:t>
      </w:r>
      <w:r>
        <w:rPr>
          <w:sz w:val="20"/>
        </w:rPr>
        <w:t>vera dello spirito.</w:t>
      </w:r>
    </w:p>
    <w:p w:rsidR="00AF43CB" w:rsidRDefault="00AF43CB">
      <w:pPr>
        <w:jc w:val="both"/>
        <w:rPr>
          <w:b/>
          <w:sz w:val="20"/>
        </w:rPr>
      </w:pPr>
      <w:r>
        <w:rPr>
          <w:sz w:val="20"/>
        </w:rPr>
        <w:sym w:font="Wingdings" w:char="F058"/>
      </w:r>
      <w:r>
        <w:rPr>
          <w:sz w:val="20"/>
        </w:rPr>
        <w:t xml:space="preserve"> Accogli, o Padre le nostre preghiere e per intercessione di santo Stefano rendici veri amici del Cristo tuo Figlio, perché in vita e in morte sappiamo tenere fisso lo sguardo a lui, che vive glorioso accanto a te nei secoli dei secoli.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Amen.</w:t>
      </w:r>
    </w:p>
    <w:p w:rsidR="003300A5" w:rsidRDefault="003300A5">
      <w:pPr>
        <w:jc w:val="both"/>
        <w:rPr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AF43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AF43CB" w:rsidRDefault="00AF43CB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AF43CB" w:rsidRDefault="00AF43CB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IN NOTTE PLACIDA</w:t>
      </w:r>
    </w:p>
    <w:p w:rsidR="00AF43CB" w:rsidRDefault="00AF43CB">
      <w:pPr>
        <w:jc w:val="both"/>
        <w:rPr>
          <w:sz w:val="20"/>
        </w:rPr>
      </w:pPr>
      <w:r>
        <w:rPr>
          <w:sz w:val="20"/>
        </w:rPr>
        <w:t xml:space="preserve">In notte placida per muto </w:t>
      </w:r>
      <w:proofErr w:type="spellStart"/>
      <w:r>
        <w:rPr>
          <w:sz w:val="20"/>
        </w:rPr>
        <w:t>sentier</w:t>
      </w:r>
      <w:proofErr w:type="spellEnd"/>
      <w:r>
        <w:rPr>
          <w:sz w:val="20"/>
        </w:rPr>
        <w:t>, dai campi del ciel discese l'Amor, all'alme f</w:t>
      </w:r>
      <w:r>
        <w:rPr>
          <w:sz w:val="20"/>
        </w:rPr>
        <w:t>e</w:t>
      </w:r>
      <w:r>
        <w:rPr>
          <w:sz w:val="20"/>
        </w:rPr>
        <w:t xml:space="preserve">deli il Redentor! Nell'aura è il palpito d'un grande mister: del nuovo </w:t>
      </w:r>
      <w:proofErr w:type="spellStart"/>
      <w:r>
        <w:rPr>
          <w:sz w:val="20"/>
        </w:rPr>
        <w:t>Israello</w:t>
      </w:r>
      <w:proofErr w:type="spellEnd"/>
      <w:r>
        <w:rPr>
          <w:sz w:val="20"/>
        </w:rPr>
        <w:t xml:space="preserve"> è nato il Signor, il fiore più bello dei nostri fior! </w:t>
      </w:r>
      <w:r>
        <w:rPr>
          <w:sz w:val="20"/>
        </w:rPr>
        <w:lastRenderedPageBreak/>
        <w:t>Cantate, o popoli, gloria all'Altissimo l'</w:t>
      </w:r>
      <w:r>
        <w:rPr>
          <w:sz w:val="20"/>
        </w:rPr>
        <w:t>a</w:t>
      </w:r>
      <w:r>
        <w:rPr>
          <w:sz w:val="20"/>
        </w:rPr>
        <w:t>nimo aprite a speranza e amor!</w:t>
      </w:r>
    </w:p>
    <w:p w:rsidR="00AF43CB" w:rsidRDefault="00AF43CB">
      <w:pPr>
        <w:jc w:val="both"/>
        <w:rPr>
          <w:sz w:val="20"/>
        </w:rPr>
      </w:pPr>
      <w:r>
        <w:rPr>
          <w:sz w:val="20"/>
        </w:rPr>
        <w:t xml:space="preserve">Se l'aura è gelida, se fosco è il ciel, oh vieni al mio cuor, vieni a posar ti vo' con amore riscaldar: Se il fieno è rigido, se il vento è </w:t>
      </w:r>
      <w:proofErr w:type="spellStart"/>
      <w:r>
        <w:rPr>
          <w:sz w:val="20"/>
        </w:rPr>
        <w:t>crudel</w:t>
      </w:r>
      <w:proofErr w:type="spellEnd"/>
      <w:r>
        <w:rPr>
          <w:sz w:val="20"/>
        </w:rPr>
        <w:t xml:space="preserve"> un cuor che t'ama voglio a te dar, un sen che te brama. Gesù, cullar. </w:t>
      </w:r>
    </w:p>
    <w:p w:rsidR="00AF43CB" w:rsidRDefault="00AF43CB">
      <w:pPr>
        <w:pStyle w:val="Testonormale"/>
        <w:jc w:val="both"/>
        <w:outlineLvl w:val="0"/>
        <w:rPr>
          <w:rFonts w:ascii="Arial" w:hAnsi="Arial"/>
          <w:b/>
        </w:rPr>
      </w:pPr>
    </w:p>
    <w:p w:rsidR="00AF43CB" w:rsidRDefault="003300A5">
      <w:pPr>
        <w:pStyle w:val="Testonormale"/>
        <w:jc w:val="both"/>
        <w:rPr>
          <w:rFonts w:ascii="Times New Roman" w:hAnsi="Times New Roman"/>
          <w:b/>
        </w:rPr>
      </w:pPr>
      <w:r>
        <w:rPr>
          <w:noProof/>
        </w:rPr>
        <w:pict>
          <v:shape id="_x0000_s1026" type="#_x0000_t75" style="position:absolute;left:0;text-align:left;margin-left:-1.65pt;margin-top:80.95pt;width:173.25pt;height:3in;z-index:251657728">
            <v:imagedata r:id="rId6" o:title=""/>
            <w10:wrap type="topAndBottom"/>
          </v:shape>
        </w:pict>
      </w:r>
      <w:r w:rsidR="00AF43CB">
        <w:rPr>
          <w:rFonts w:ascii="Times New Roman" w:hAnsi="Times New Roman"/>
        </w:rPr>
        <w:t>Pregate, fratelli e sorelle, perché il mio e il vostro sacrificio sia gradito a Dio Padre Onnipotente.</w:t>
      </w:r>
      <w:r w:rsidR="00AF43CB">
        <w:rPr>
          <w:rFonts w:ascii="Times New Roman" w:hAnsi="Times New Roman"/>
        </w:rPr>
        <w:tab/>
      </w:r>
      <w:r w:rsidR="00AF43CB">
        <w:rPr>
          <w:rFonts w:ascii="Times New Roman" w:hAnsi="Times New Roman"/>
          <w:b/>
        </w:rPr>
        <w:t>Il Signore riceva dalle tue mani questo sacrificio a lode e gl</w:t>
      </w:r>
      <w:r w:rsidR="00AF43CB">
        <w:rPr>
          <w:rFonts w:ascii="Times New Roman" w:hAnsi="Times New Roman"/>
          <w:b/>
        </w:rPr>
        <w:t>o</w:t>
      </w:r>
      <w:r w:rsidR="00AF43CB">
        <w:rPr>
          <w:rFonts w:ascii="Times New Roman" w:hAnsi="Times New Roman"/>
          <w:b/>
        </w:rPr>
        <w:t xml:space="preserve">ria del suo nome, per il bene nostro e di tutta la sua santa Chiesa. </w:t>
      </w:r>
    </w:p>
    <w:p w:rsidR="00AF43CB" w:rsidRDefault="00AF43CB">
      <w:pPr>
        <w:pStyle w:val="Testonormale"/>
        <w:jc w:val="both"/>
        <w:outlineLvl w:val="0"/>
        <w:rPr>
          <w:rFonts w:ascii="Arial" w:hAnsi="Arial"/>
          <w:b/>
        </w:rPr>
      </w:pPr>
    </w:p>
    <w:p w:rsidR="00AF43CB" w:rsidRDefault="00AF43CB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Arial" w:hAnsi="Arial"/>
          <w:b/>
        </w:rPr>
        <w:t>SULLE OFFERTE</w:t>
      </w:r>
    </w:p>
    <w:p w:rsidR="00AF43CB" w:rsidRDefault="00AF43CB" w:rsidP="00F759DE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Arial" w:hAnsi="Arial"/>
          <w:b/>
          <w:i/>
          <w:u w:val="single"/>
        </w:rPr>
        <w:t>(in piedi)</w:t>
      </w:r>
      <w:r>
        <w:rPr>
          <w:rFonts w:ascii="Arial" w:hAnsi="Arial"/>
          <w:bCs/>
          <w:iCs/>
        </w:rPr>
        <w:tab/>
      </w:r>
      <w:r w:rsidR="00F759DE" w:rsidRPr="00F759DE">
        <w:rPr>
          <w:rFonts w:ascii="Times New Roman" w:hAnsi="Times New Roman"/>
        </w:rPr>
        <w:t>Ti siano graditi, o S</w:t>
      </w:r>
      <w:r w:rsidR="00F759DE" w:rsidRPr="00F759DE">
        <w:rPr>
          <w:rFonts w:ascii="Times New Roman" w:hAnsi="Times New Roman"/>
        </w:rPr>
        <w:t>i</w:t>
      </w:r>
      <w:r w:rsidR="00F759DE" w:rsidRPr="00F759DE">
        <w:rPr>
          <w:rFonts w:ascii="Times New Roman" w:hAnsi="Times New Roman"/>
        </w:rPr>
        <w:t>gnore,</w:t>
      </w:r>
      <w:r w:rsidR="00F759DE">
        <w:rPr>
          <w:rFonts w:ascii="Times New Roman" w:hAnsi="Times New Roman"/>
        </w:rPr>
        <w:t xml:space="preserve"> </w:t>
      </w:r>
      <w:r w:rsidR="00F759DE" w:rsidRPr="00F759DE">
        <w:rPr>
          <w:rFonts w:ascii="Times New Roman" w:hAnsi="Times New Roman"/>
        </w:rPr>
        <w:t>doni del servizio sacerdotale</w:t>
      </w:r>
      <w:r w:rsidR="00F759DE">
        <w:rPr>
          <w:rFonts w:ascii="Times New Roman" w:hAnsi="Times New Roman"/>
        </w:rPr>
        <w:t xml:space="preserve"> </w:t>
      </w:r>
      <w:r w:rsidR="00F759DE" w:rsidRPr="00F759DE">
        <w:rPr>
          <w:rFonts w:ascii="Times New Roman" w:hAnsi="Times New Roman"/>
        </w:rPr>
        <w:t>che oggi ti presentiamo nella gloriosa mem</w:t>
      </w:r>
      <w:r w:rsidR="00F759DE" w:rsidRPr="00F759DE">
        <w:rPr>
          <w:rFonts w:ascii="Times New Roman" w:hAnsi="Times New Roman"/>
        </w:rPr>
        <w:t>o</w:t>
      </w:r>
      <w:r w:rsidR="00F759DE" w:rsidRPr="00F759DE">
        <w:rPr>
          <w:rFonts w:ascii="Times New Roman" w:hAnsi="Times New Roman"/>
        </w:rPr>
        <w:t>ria</w:t>
      </w:r>
      <w:r w:rsidR="00050432">
        <w:rPr>
          <w:rFonts w:ascii="Times New Roman" w:hAnsi="Times New Roman"/>
        </w:rPr>
        <w:t xml:space="preserve"> </w:t>
      </w:r>
      <w:r w:rsidR="00F759DE" w:rsidRPr="00F759DE">
        <w:rPr>
          <w:rFonts w:ascii="Times New Roman" w:hAnsi="Times New Roman"/>
        </w:rPr>
        <w:t>del santo martire Stefano.</w:t>
      </w:r>
      <w:r w:rsidR="00050432">
        <w:rPr>
          <w:rFonts w:ascii="Times New Roman" w:hAnsi="Times New Roman"/>
        </w:rPr>
        <w:t xml:space="preserve"> </w:t>
      </w:r>
      <w:r w:rsidR="00F759DE" w:rsidRPr="00F759DE">
        <w:rPr>
          <w:rFonts w:ascii="Times New Roman" w:hAnsi="Times New Roman"/>
        </w:rPr>
        <w:t>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50432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AF43CB" w:rsidRDefault="00AF43CB">
      <w:pPr>
        <w:pStyle w:val="Testonormale"/>
        <w:jc w:val="both"/>
        <w:rPr>
          <w:rFonts w:ascii="Times New Roman" w:hAnsi="Times New Roman"/>
        </w:rPr>
      </w:pPr>
    </w:p>
    <w:p w:rsidR="00AF43CB" w:rsidRDefault="00AF43CB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AF43CB" w:rsidRDefault="00AF43C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AF43CB" w:rsidRDefault="00AF43CB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AF43CB" w:rsidRDefault="00AF43C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AF43CB" w:rsidRDefault="00AF43CB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Sono rivolti al Signore. </w:t>
      </w:r>
    </w:p>
    <w:p w:rsidR="00AF43CB" w:rsidRDefault="00AF43C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AF43CB" w:rsidRDefault="00AF43CB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AF43CB" w:rsidRDefault="00050432" w:rsidP="00050432">
      <w:pPr>
        <w:jc w:val="both"/>
        <w:rPr>
          <w:sz w:val="20"/>
        </w:rPr>
      </w:pPr>
      <w:r w:rsidRPr="00050432">
        <w:rPr>
          <w:sz w:val="20"/>
        </w:rPr>
        <w:t>È veramente cosa buona e giusta, nostro dover</w:t>
      </w:r>
      <w:r>
        <w:rPr>
          <w:sz w:val="20"/>
        </w:rPr>
        <w:t>e e fonte di sal</w:t>
      </w:r>
      <w:r w:rsidRPr="00050432">
        <w:rPr>
          <w:sz w:val="20"/>
        </w:rPr>
        <w:t>vezza,</w:t>
      </w:r>
      <w:r>
        <w:rPr>
          <w:sz w:val="20"/>
        </w:rPr>
        <w:t xml:space="preserve"> </w:t>
      </w:r>
      <w:r w:rsidRPr="00050432">
        <w:rPr>
          <w:sz w:val="20"/>
        </w:rPr>
        <w:t>rendere graz</w:t>
      </w:r>
      <w:r>
        <w:rPr>
          <w:sz w:val="20"/>
        </w:rPr>
        <w:t xml:space="preserve">ie sempre e in ogni luogo </w:t>
      </w:r>
      <w:r w:rsidRPr="00050432">
        <w:rPr>
          <w:sz w:val="20"/>
        </w:rPr>
        <w:t>a te, Signore, P</w:t>
      </w:r>
      <w:r w:rsidRPr="00050432">
        <w:rPr>
          <w:sz w:val="20"/>
        </w:rPr>
        <w:t>a</w:t>
      </w:r>
      <w:r>
        <w:rPr>
          <w:sz w:val="20"/>
        </w:rPr>
        <w:t xml:space="preserve">dre santo, </w:t>
      </w:r>
      <w:r w:rsidRPr="00050432">
        <w:rPr>
          <w:sz w:val="20"/>
        </w:rPr>
        <w:t>Dio onnipotente ed eterno.</w:t>
      </w:r>
      <w:r>
        <w:rPr>
          <w:sz w:val="20"/>
        </w:rPr>
        <w:t xml:space="preserve"> </w:t>
      </w:r>
      <w:r w:rsidRPr="00050432">
        <w:rPr>
          <w:sz w:val="20"/>
        </w:rPr>
        <w:t>Nel mi</w:t>
      </w:r>
      <w:r>
        <w:rPr>
          <w:sz w:val="20"/>
        </w:rPr>
        <w:t>stero del Verbo incarna</w:t>
      </w:r>
      <w:r w:rsidRPr="00050432">
        <w:rPr>
          <w:sz w:val="20"/>
        </w:rPr>
        <w:t>to</w:t>
      </w:r>
      <w:r>
        <w:rPr>
          <w:sz w:val="20"/>
        </w:rPr>
        <w:t xml:space="preserve"> </w:t>
      </w:r>
      <w:r w:rsidRPr="00050432">
        <w:rPr>
          <w:sz w:val="20"/>
        </w:rPr>
        <w:t xml:space="preserve">è apparsa </w:t>
      </w:r>
      <w:r w:rsidRPr="00050432">
        <w:rPr>
          <w:sz w:val="20"/>
        </w:rPr>
        <w:t>a</w:t>
      </w:r>
      <w:r w:rsidRPr="00050432">
        <w:rPr>
          <w:sz w:val="20"/>
        </w:rPr>
        <w:t>gli occhi della nostra mente la luce nu</w:t>
      </w:r>
      <w:r w:rsidRPr="00050432">
        <w:rPr>
          <w:sz w:val="20"/>
        </w:rPr>
        <w:t>o</w:t>
      </w:r>
      <w:r w:rsidR="00FF56F6">
        <w:rPr>
          <w:sz w:val="20"/>
        </w:rPr>
        <w:t>va del tu - o fulgo</w:t>
      </w:r>
      <w:r w:rsidRPr="00050432">
        <w:rPr>
          <w:sz w:val="20"/>
        </w:rPr>
        <w:t>re,</w:t>
      </w:r>
      <w:r w:rsidR="00FF56F6">
        <w:rPr>
          <w:sz w:val="20"/>
        </w:rPr>
        <w:t xml:space="preserve"> </w:t>
      </w:r>
      <w:r w:rsidRPr="00050432">
        <w:rPr>
          <w:sz w:val="20"/>
        </w:rPr>
        <w:t>perché conoscendo Dio v</w:t>
      </w:r>
      <w:r w:rsidRPr="00050432">
        <w:rPr>
          <w:sz w:val="20"/>
        </w:rPr>
        <w:t>i</w:t>
      </w:r>
      <w:r w:rsidRPr="00050432">
        <w:rPr>
          <w:sz w:val="20"/>
        </w:rPr>
        <w:t>sibilmente, per mezzo di lui siamo co</w:t>
      </w:r>
      <w:r w:rsidRPr="00050432">
        <w:rPr>
          <w:sz w:val="20"/>
        </w:rPr>
        <w:t>n</w:t>
      </w:r>
      <w:r w:rsidRPr="00050432">
        <w:rPr>
          <w:sz w:val="20"/>
        </w:rPr>
        <w:t>quistati</w:t>
      </w:r>
      <w:r w:rsidR="00FF56F6">
        <w:rPr>
          <w:sz w:val="20"/>
        </w:rPr>
        <w:t xml:space="preserve"> </w:t>
      </w:r>
      <w:r w:rsidRPr="00050432">
        <w:rPr>
          <w:sz w:val="20"/>
        </w:rPr>
        <w:t>all’amore delle realtà invisibili. E noi, uniti agli A</w:t>
      </w:r>
      <w:r w:rsidRPr="00050432">
        <w:rPr>
          <w:sz w:val="20"/>
        </w:rPr>
        <w:t>n</w:t>
      </w:r>
      <w:r w:rsidRPr="00050432">
        <w:rPr>
          <w:sz w:val="20"/>
        </w:rPr>
        <w:t>geli e</w:t>
      </w:r>
      <w:r w:rsidR="00FF56F6">
        <w:rPr>
          <w:sz w:val="20"/>
        </w:rPr>
        <w:t xml:space="preserve"> </w:t>
      </w:r>
      <w:r w:rsidRPr="00050432">
        <w:rPr>
          <w:sz w:val="20"/>
        </w:rPr>
        <w:t>agli Arcangeli, ai Troni e alle Dominazioni e alla moltitud</w:t>
      </w:r>
      <w:r w:rsidRPr="00050432">
        <w:rPr>
          <w:sz w:val="20"/>
        </w:rPr>
        <w:t>i</w:t>
      </w:r>
      <w:r w:rsidRPr="00050432">
        <w:rPr>
          <w:sz w:val="20"/>
        </w:rPr>
        <w:t>ne dei</w:t>
      </w:r>
      <w:r w:rsidR="00FF56F6">
        <w:rPr>
          <w:sz w:val="20"/>
        </w:rPr>
        <w:t xml:space="preserve"> </w:t>
      </w:r>
      <w:r w:rsidRPr="00050432">
        <w:rPr>
          <w:sz w:val="20"/>
        </w:rPr>
        <w:t>cori celesti, cantiamo con voce i</w:t>
      </w:r>
      <w:r w:rsidRPr="00050432">
        <w:rPr>
          <w:sz w:val="20"/>
        </w:rPr>
        <w:t>n</w:t>
      </w:r>
      <w:r w:rsidRPr="00050432">
        <w:rPr>
          <w:sz w:val="20"/>
        </w:rPr>
        <w:t>cessante l’inno della</w:t>
      </w:r>
      <w:r w:rsidR="00FF56F6">
        <w:rPr>
          <w:sz w:val="20"/>
        </w:rPr>
        <w:t xml:space="preserve"> </w:t>
      </w:r>
      <w:r w:rsidRPr="00050432">
        <w:rPr>
          <w:sz w:val="20"/>
        </w:rPr>
        <w:t>tua glo</w:t>
      </w:r>
      <w:r w:rsidR="00FF56F6">
        <w:rPr>
          <w:sz w:val="20"/>
        </w:rPr>
        <w:t xml:space="preserve">ria: </w:t>
      </w:r>
    </w:p>
    <w:p w:rsidR="00AF43CB" w:rsidRDefault="00AF43C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Santo, Santo, Santo il Signore Dio dell'universo. I cieli e la terra sono pi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ni della tua gloria. Osanna nell'alto dei cieli. Benedetto colui che viene nel 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me del Signore. Osanna nell'alto dei cieli.</w:t>
      </w:r>
      <w:r>
        <w:rPr>
          <w:rFonts w:ascii="Times New Roman" w:hAnsi="Times New Roman"/>
        </w:rPr>
        <w:t xml:space="preserve"> </w:t>
      </w:r>
    </w:p>
    <w:p w:rsidR="00AF43CB" w:rsidRDefault="00AF43CB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AF43CB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AF43CB" w:rsidRDefault="00AF43CB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FF56F6" w:rsidRDefault="00FF56F6" w:rsidP="00FF56F6">
      <w:pPr>
        <w:jc w:val="both"/>
        <w:rPr>
          <w:b/>
          <w:sz w:val="20"/>
          <w:szCs w:val="20"/>
        </w:rPr>
      </w:pPr>
      <w:r w:rsidRPr="001A327D">
        <w:rPr>
          <w:b/>
          <w:sz w:val="20"/>
          <w:szCs w:val="20"/>
        </w:rPr>
        <w:t>Padre nostro, che sei nei cieli,  sia sant</w:t>
      </w:r>
      <w:r w:rsidRPr="001A327D">
        <w:rPr>
          <w:b/>
          <w:sz w:val="20"/>
          <w:szCs w:val="20"/>
        </w:rPr>
        <w:t>i</w:t>
      </w:r>
      <w:r w:rsidRPr="001A327D">
        <w:rPr>
          <w:b/>
          <w:sz w:val="20"/>
          <w:szCs w:val="20"/>
        </w:rPr>
        <w:t>ficato il tuo nome,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>venga il tuo regno, sia fatta la tua volontà,  come in cielo così in terra.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>Dacci oggi il nostro pane quotidiano, e rimetti a noi i nostri deb</w:t>
      </w:r>
      <w:r w:rsidRPr="001A327D">
        <w:rPr>
          <w:b/>
          <w:sz w:val="20"/>
          <w:szCs w:val="20"/>
        </w:rPr>
        <w:t>i</w:t>
      </w:r>
      <w:r w:rsidRPr="001A327D">
        <w:rPr>
          <w:b/>
          <w:sz w:val="20"/>
          <w:szCs w:val="20"/>
        </w:rPr>
        <w:t>ti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 xml:space="preserve">come 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anche</w:t>
      </w:r>
      <w:r w:rsidRPr="001A327D">
        <w:rPr>
          <w:b/>
          <w:sz w:val="20"/>
          <w:szCs w:val="20"/>
        </w:rPr>
        <w:t xml:space="preserve"> noi li </w:t>
      </w:r>
      <w:r>
        <w:rPr>
          <w:b/>
          <w:sz w:val="20"/>
          <w:szCs w:val="20"/>
        </w:rPr>
        <w:t>r</w:t>
      </w:r>
      <w:r w:rsidRPr="001A327D">
        <w:rPr>
          <w:b/>
          <w:sz w:val="20"/>
          <w:szCs w:val="20"/>
        </w:rPr>
        <w:t>imettiamo ai n</w:t>
      </w:r>
      <w:r w:rsidRPr="001A327D">
        <w:rPr>
          <w:b/>
          <w:sz w:val="20"/>
          <w:szCs w:val="20"/>
        </w:rPr>
        <w:t>o</w:t>
      </w:r>
      <w:r w:rsidRPr="001A327D">
        <w:rPr>
          <w:b/>
          <w:sz w:val="20"/>
          <w:szCs w:val="20"/>
        </w:rPr>
        <w:t>stri debitori,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 xml:space="preserve">e non 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abbandonarci a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l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la tentazione</w:t>
      </w:r>
      <w:r w:rsidRPr="001A327D">
        <w:rPr>
          <w:b/>
          <w:sz w:val="20"/>
          <w:szCs w:val="20"/>
        </w:rPr>
        <w:t>, ma liberaci dal male.</w:t>
      </w:r>
    </w:p>
    <w:p w:rsidR="00FF56F6" w:rsidRDefault="00FF56F6" w:rsidP="00FF56F6">
      <w:pPr>
        <w:pStyle w:val="Testonormale"/>
        <w:jc w:val="both"/>
        <w:rPr>
          <w:rFonts w:ascii="Times New Roman" w:hAnsi="Times New Roman"/>
        </w:rPr>
      </w:pPr>
    </w:p>
    <w:p w:rsidR="00FF56F6" w:rsidRDefault="00FF56F6" w:rsidP="00FF56F6">
      <w:pPr>
        <w:jc w:val="both"/>
        <w:rPr>
          <w:bCs/>
          <w:smallCaps/>
          <w:sz w:val="20"/>
          <w:szCs w:val="20"/>
          <w:u w:val="single"/>
          <w:lang w:bidi="ar-SA"/>
        </w:rPr>
      </w:pPr>
      <w:r w:rsidRPr="000A3717">
        <w:rPr>
          <w:bCs/>
          <w:smallCaps/>
          <w:sz w:val="20"/>
          <w:szCs w:val="20"/>
          <w:u w:val="single"/>
          <w:lang w:bidi="ar-SA"/>
        </w:rPr>
        <w:t>Ecco l'Agnello di Dio, ecco colui che toglie i peccati del mondo. Beati gli invitati alla cena dell’Agnello.</w:t>
      </w:r>
    </w:p>
    <w:p w:rsidR="00FF56F6" w:rsidRDefault="00FF56F6" w:rsidP="00FF56F6">
      <w:pPr>
        <w:jc w:val="both"/>
        <w:rPr>
          <w:b/>
          <w:sz w:val="20"/>
        </w:rPr>
      </w:pPr>
      <w:r>
        <w:rPr>
          <w:b/>
          <w:sz w:val="20"/>
        </w:rPr>
        <w:t>O Signore, non son degno di partecip</w:t>
      </w:r>
      <w:r>
        <w:rPr>
          <w:b/>
          <w:sz w:val="20"/>
        </w:rPr>
        <w:t>a</w:t>
      </w:r>
      <w:r>
        <w:rPr>
          <w:b/>
          <w:sz w:val="20"/>
        </w:rPr>
        <w:t>re alla tua mensa: ma di’ soltanto una parola e io sarò salvato.</w:t>
      </w:r>
    </w:p>
    <w:p w:rsidR="00FF56F6" w:rsidRDefault="00FF56F6">
      <w:pPr>
        <w:jc w:val="both"/>
        <w:rPr>
          <w:rFonts w:ascii="Arial" w:hAnsi="Arial"/>
          <w:b/>
          <w:caps/>
          <w:sz w:val="20"/>
        </w:rPr>
      </w:pPr>
    </w:p>
    <w:p w:rsidR="00AF43CB" w:rsidRDefault="00AF43CB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VENITE FEDELI</w:t>
      </w:r>
    </w:p>
    <w:p w:rsidR="00AF43CB" w:rsidRDefault="00AF43CB">
      <w:pPr>
        <w:ind w:left="227" w:hanging="227"/>
        <w:jc w:val="both"/>
        <w:rPr>
          <w:sz w:val="20"/>
        </w:rPr>
      </w:pPr>
      <w:r>
        <w:rPr>
          <w:sz w:val="20"/>
        </w:rPr>
        <w:t>1 Venite, fedeli, l'angelo ci invita, venite, venite a Betlemme.</w:t>
      </w:r>
    </w:p>
    <w:p w:rsidR="00AF43CB" w:rsidRDefault="00AF43CB">
      <w:pPr>
        <w:ind w:left="397" w:hanging="397"/>
        <w:jc w:val="both"/>
        <w:rPr>
          <w:b/>
          <w:sz w:val="20"/>
        </w:rPr>
      </w:pPr>
      <w:r>
        <w:rPr>
          <w:i/>
          <w:sz w:val="20"/>
        </w:rPr>
        <w:lastRenderedPageBreak/>
        <w:t xml:space="preserve">Rit. </w:t>
      </w:r>
      <w:r>
        <w:rPr>
          <w:b/>
          <w:sz w:val="20"/>
        </w:rPr>
        <w:t>Nasce per noi Cristo Salvatore. V</w:t>
      </w:r>
      <w:r>
        <w:rPr>
          <w:b/>
          <w:sz w:val="20"/>
        </w:rPr>
        <w:t>e</w:t>
      </w:r>
      <w:r>
        <w:rPr>
          <w:b/>
          <w:sz w:val="20"/>
        </w:rPr>
        <w:t>nite adoriamo, venite adoriamo, venite adoriamo il Signore Gesù.</w:t>
      </w:r>
    </w:p>
    <w:p w:rsidR="00AF43CB" w:rsidRDefault="00AF43CB">
      <w:pPr>
        <w:ind w:left="227" w:hanging="227"/>
        <w:jc w:val="both"/>
        <w:rPr>
          <w:sz w:val="20"/>
        </w:rPr>
      </w:pPr>
      <w:r>
        <w:rPr>
          <w:sz w:val="20"/>
        </w:rPr>
        <w:t>2 La notte risplende, tutto il mondo atte</w:t>
      </w:r>
      <w:r>
        <w:rPr>
          <w:sz w:val="20"/>
        </w:rPr>
        <w:t>n</w:t>
      </w:r>
      <w:r>
        <w:rPr>
          <w:sz w:val="20"/>
        </w:rPr>
        <w:t>de, seguiamo i pastori a Betlemme.</w:t>
      </w:r>
    </w:p>
    <w:p w:rsidR="00AF43CB" w:rsidRDefault="00AF43CB">
      <w:pPr>
        <w:ind w:left="227" w:hanging="227"/>
        <w:jc w:val="both"/>
        <w:rPr>
          <w:sz w:val="20"/>
        </w:rPr>
      </w:pPr>
      <w:r>
        <w:rPr>
          <w:sz w:val="20"/>
        </w:rPr>
        <w:t>3 La luce del mondo brilla in una grotta: la fede ci guida a Betlemme.</w:t>
      </w:r>
    </w:p>
    <w:p w:rsidR="00AF43CB" w:rsidRDefault="00AF43CB">
      <w:pPr>
        <w:ind w:left="227" w:hanging="227"/>
        <w:jc w:val="both"/>
        <w:rPr>
          <w:sz w:val="20"/>
        </w:rPr>
      </w:pPr>
      <w:r>
        <w:rPr>
          <w:sz w:val="20"/>
        </w:rPr>
        <w:t>5  Il Figlio di Dio, Re dell'universo, si è fatto bambino a Betlemme.</w:t>
      </w:r>
    </w:p>
    <w:p w:rsidR="00AF43CB" w:rsidRDefault="00AF43CB">
      <w:pPr>
        <w:ind w:left="227" w:hanging="227"/>
        <w:jc w:val="both"/>
        <w:rPr>
          <w:sz w:val="20"/>
        </w:rPr>
      </w:pPr>
      <w:r>
        <w:rPr>
          <w:sz w:val="20"/>
        </w:rPr>
        <w:t>4 Sia gloria nei cieli e pace sulla terra, un angelo annuncia a Betlemme.</w:t>
      </w:r>
    </w:p>
    <w:p w:rsidR="00AF43CB" w:rsidRDefault="00AF43CB">
      <w:pPr>
        <w:pStyle w:val="Testonormale"/>
        <w:jc w:val="both"/>
        <w:rPr>
          <w:rFonts w:ascii="Times New Roman" w:hAnsi="Times New Roman"/>
        </w:rPr>
      </w:pPr>
    </w:p>
    <w:p w:rsidR="00AF43CB" w:rsidRDefault="00AF43CB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Arial" w:hAnsi="Arial"/>
          <w:b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</w:rPr>
          <w:t>LA COMUNIONE</w:t>
        </w:r>
      </w:smartTag>
    </w:p>
    <w:p w:rsidR="00AF43CB" w:rsidRDefault="00614906" w:rsidP="00614906">
      <w:pPr>
        <w:jc w:val="both"/>
        <w:rPr>
          <w:b/>
          <w:sz w:val="20"/>
        </w:rPr>
      </w:pPr>
      <w:r w:rsidRPr="00614906">
        <w:rPr>
          <w:sz w:val="20"/>
        </w:rPr>
        <w:t>Ti rendiamo grazie</w:t>
      </w:r>
      <w:r>
        <w:rPr>
          <w:sz w:val="20"/>
        </w:rPr>
        <w:t xml:space="preserve"> </w:t>
      </w:r>
      <w:r w:rsidRPr="00614906">
        <w:rPr>
          <w:sz w:val="20"/>
        </w:rPr>
        <w:t>per i molteplici doni della tua misericordia, o Padre, che ci sa</w:t>
      </w:r>
      <w:r w:rsidRPr="00614906">
        <w:rPr>
          <w:sz w:val="20"/>
        </w:rPr>
        <w:t>l</w:t>
      </w:r>
      <w:r w:rsidRPr="00614906">
        <w:rPr>
          <w:sz w:val="20"/>
        </w:rPr>
        <w:t>vi con la nascita del tuo Figlio e ci allieti con la celebrazione del santo martire St</w:t>
      </w:r>
      <w:r w:rsidRPr="00614906">
        <w:rPr>
          <w:sz w:val="20"/>
        </w:rPr>
        <w:t>e</w:t>
      </w:r>
      <w:r w:rsidRPr="00614906">
        <w:rPr>
          <w:sz w:val="20"/>
        </w:rPr>
        <w:t>fano.</w:t>
      </w:r>
      <w:r>
        <w:rPr>
          <w:sz w:val="20"/>
        </w:rPr>
        <w:t xml:space="preserve"> </w:t>
      </w:r>
      <w:r w:rsidRPr="00614906">
        <w:rPr>
          <w:sz w:val="20"/>
        </w:rPr>
        <w:t>Per Cristo nostro Signore.</w:t>
      </w:r>
      <w:r w:rsidR="00AF43CB">
        <w:rPr>
          <w:sz w:val="20"/>
        </w:rPr>
        <w:tab/>
      </w:r>
      <w:r w:rsidR="00AF43CB">
        <w:rPr>
          <w:b/>
          <w:sz w:val="20"/>
        </w:rPr>
        <w:t xml:space="preserve">Amen. </w:t>
      </w:r>
    </w:p>
    <w:p w:rsidR="00AF43CB" w:rsidRDefault="00AF43CB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AF43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AF43CB" w:rsidRDefault="00AF43CB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AF43CB" w:rsidRDefault="00AF43C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AF43CB" w:rsidRDefault="00AF43CB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AF43CB" w:rsidRDefault="00AF43CB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AF43CB" w:rsidRDefault="00AF43C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 nome del Signore: andate in 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ce.</w:t>
      </w:r>
    </w:p>
    <w:p w:rsidR="00AF43CB" w:rsidRDefault="00AF43CB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AF43CB" w:rsidRDefault="00AF43CB">
      <w:pPr>
        <w:rPr>
          <w:sz w:val="20"/>
        </w:rPr>
      </w:pPr>
    </w:p>
    <w:p w:rsidR="00AF43CB" w:rsidRDefault="00AF43CB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venite, adoriamo</w:t>
      </w:r>
    </w:p>
    <w:p w:rsidR="00AF43CB" w:rsidRDefault="00AF43CB">
      <w:pPr>
        <w:ind w:left="397" w:hanging="397"/>
        <w:jc w:val="both"/>
        <w:rPr>
          <w:b/>
          <w:sz w:val="20"/>
        </w:rPr>
      </w:pPr>
      <w:r>
        <w:rPr>
          <w:i/>
          <w:sz w:val="20"/>
        </w:rPr>
        <w:t xml:space="preserve">Rit. </w:t>
      </w:r>
      <w:r>
        <w:rPr>
          <w:b/>
          <w:sz w:val="20"/>
        </w:rPr>
        <w:t>Venite, adoriamo il nato bambino, il Figlio divino per noi s'incarnò. Sorgete, pastori, che pari del gio</w:t>
      </w:r>
      <w:r>
        <w:rPr>
          <w:b/>
          <w:sz w:val="20"/>
        </w:rPr>
        <w:t>r</w:t>
      </w:r>
      <w:r>
        <w:rPr>
          <w:b/>
          <w:sz w:val="20"/>
        </w:rPr>
        <w:t>no, coi raggi d'intorno la notte spuntò.</w:t>
      </w:r>
    </w:p>
    <w:p w:rsidR="00AF43CB" w:rsidRDefault="00AF43CB">
      <w:pPr>
        <w:ind w:left="227" w:hanging="227"/>
        <w:jc w:val="both"/>
        <w:rPr>
          <w:sz w:val="20"/>
        </w:rPr>
      </w:pPr>
      <w:r>
        <w:rPr>
          <w:sz w:val="20"/>
        </w:rPr>
        <w:t xml:space="preserve"> O candida notte che i giorni fai lieti, già pria dai profeti di te si parlò: o notte in cui nacque il Verbo del Padre che Ve</w:t>
      </w:r>
      <w:r>
        <w:rPr>
          <w:sz w:val="20"/>
        </w:rPr>
        <w:t>r</w:t>
      </w:r>
      <w:r>
        <w:rPr>
          <w:sz w:val="20"/>
        </w:rPr>
        <w:t>gine Madre in seno portò, in seno po</w:t>
      </w:r>
      <w:r>
        <w:rPr>
          <w:sz w:val="20"/>
        </w:rPr>
        <w:t>r</w:t>
      </w:r>
      <w:r>
        <w:rPr>
          <w:sz w:val="20"/>
        </w:rPr>
        <w:t>tò, in seno portò.</w:t>
      </w:r>
    </w:p>
    <w:p w:rsidR="00AF43CB" w:rsidRDefault="00AF43CB">
      <w:pPr>
        <w:ind w:left="227" w:hanging="227"/>
        <w:jc w:val="both"/>
        <w:rPr>
          <w:sz w:val="20"/>
        </w:rPr>
      </w:pPr>
    </w:p>
    <w:p w:rsidR="00AF43CB" w:rsidRDefault="00AF43CB">
      <w:pPr>
        <w:jc w:val="center"/>
      </w:pPr>
    </w:p>
    <w:sectPr w:rsidR="00AF43CB" w:rsidSect="003833A4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605"/>
    <w:rsid w:val="00050432"/>
    <w:rsid w:val="001E7488"/>
    <w:rsid w:val="003300A5"/>
    <w:rsid w:val="003833A4"/>
    <w:rsid w:val="004A7605"/>
    <w:rsid w:val="005B4503"/>
    <w:rsid w:val="00614906"/>
    <w:rsid w:val="00AF43CB"/>
    <w:rsid w:val="00BA4BF7"/>
    <w:rsid w:val="00F759DE"/>
    <w:rsid w:val="00FF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 w:cs="Arial"/>
      <w:i/>
      <w:iCs/>
      <w:sz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5B45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testo">
    <w:name w:val="Corpo testo"/>
    <w:basedOn w:val="Normale"/>
    <w:pPr>
      <w:jc w:val="both"/>
    </w:pPr>
    <w:rPr>
      <w:b/>
      <w:sz w:val="20"/>
    </w:rPr>
  </w:style>
  <w:style w:type="paragraph" w:customStyle="1" w:styleId="arial">
    <w:name w:val="arial"/>
    <w:pPr>
      <w:jc w:val="both"/>
    </w:pPr>
    <w:rPr>
      <w:rFonts w:ascii="Arial" w:hAnsi="Arial"/>
      <w:b/>
      <w:caps/>
      <w:snapToGrid w:val="0"/>
    </w:rPr>
  </w:style>
  <w:style w:type="character" w:customStyle="1" w:styleId="Titolo4Carattere">
    <w:name w:val="Titolo 4 Carattere"/>
    <w:link w:val="Titolo4"/>
    <w:semiHidden/>
    <w:rsid w:val="005B4503"/>
    <w:rPr>
      <w:rFonts w:ascii="Calibri" w:eastAsia="Times New Roman" w:hAnsi="Calibri" w:cs="Times New Roman"/>
      <w:b/>
      <w:bCs/>
      <w:sz w:val="28"/>
      <w:szCs w:val="28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0</TotalTime>
  <Pages>4</Pages>
  <Words>1752</Words>
  <Characters>8490</Characters>
  <Application>Microsoft Office Word</Application>
  <DocSecurity>0</DocSecurity>
  <Lines>70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.</dc:creator>
  <cp:lastModifiedBy>Oreste</cp:lastModifiedBy>
  <cp:revision>2</cp:revision>
  <cp:lastPrinted>2005-12-25T11:34:00Z</cp:lastPrinted>
  <dcterms:created xsi:type="dcterms:W3CDTF">2022-11-17T13:27:00Z</dcterms:created>
  <dcterms:modified xsi:type="dcterms:W3CDTF">2022-11-17T13:27:00Z</dcterms:modified>
</cp:coreProperties>
</file>