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12121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30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B77FDE">
              <w:rPr>
                <w:rFonts w:ascii="Tahoma" w:hAnsi="Tahoma" w:cs="Tahoma"/>
                <w:i/>
                <w:iCs/>
                <w:sz w:val="28"/>
              </w:rPr>
              <w:t>dice</w:t>
            </w:r>
            <w:r w:rsidR="006F18B3">
              <w:rPr>
                <w:rFonts w:ascii="Tahoma" w:hAnsi="Tahoma" w:cs="Tahoma"/>
                <w:i/>
                <w:iCs/>
                <w:sz w:val="28"/>
              </w:rPr>
              <w:t>mbre 20</w:t>
            </w:r>
            <w:r w:rsidR="00ED408C">
              <w:rPr>
                <w:rFonts w:ascii="Tahoma" w:hAnsi="Tahoma" w:cs="Tahoma"/>
                <w:i/>
                <w:iCs/>
                <w:sz w:val="28"/>
              </w:rPr>
              <w:t>2</w:t>
            </w: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3F1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132.1pt">
                  <v:imagedata r:id="rId8" o:title="Sacra Famiglia 3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B77FD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SANTA FAMIGLIA</w:t>
            </w:r>
          </w:p>
          <w:p w:rsidR="007D6923" w:rsidRDefault="007D6923" w:rsidP="00E846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95557" w:rsidRPr="00695557" w:rsidRDefault="00695557" w:rsidP="00695557">
      <w:pPr>
        <w:ind w:left="170" w:hanging="170"/>
        <w:jc w:val="both"/>
        <w:rPr>
          <w:rFonts w:ascii="Arial" w:hAnsi="Arial"/>
          <w:b/>
          <w:caps/>
          <w:sz w:val="20"/>
          <w:szCs w:val="20"/>
        </w:rPr>
      </w:pPr>
      <w:r w:rsidRPr="00695557">
        <w:rPr>
          <w:rFonts w:ascii="Arial" w:hAnsi="Arial"/>
          <w:b/>
          <w:caps/>
          <w:sz w:val="20"/>
          <w:szCs w:val="20"/>
        </w:rPr>
        <w:t>TU SCENDI DALLE STELLE</w:t>
      </w:r>
    </w:p>
    <w:p w:rsidR="00695557" w:rsidRPr="00695557" w:rsidRDefault="00695557" w:rsidP="00695557">
      <w:pPr>
        <w:ind w:left="170" w:hanging="170"/>
        <w:jc w:val="both"/>
        <w:rPr>
          <w:i/>
          <w:sz w:val="20"/>
          <w:szCs w:val="20"/>
        </w:rPr>
      </w:pPr>
      <w:r w:rsidRPr="00695557">
        <w:rPr>
          <w:sz w:val="20"/>
          <w:szCs w:val="20"/>
        </w:rPr>
        <w:t xml:space="preserve">Tu scendi dalle stelle, o Re del cielo, e vieni in una grotta al freddo, al gelo. </w:t>
      </w:r>
      <w:r w:rsidRPr="00695557">
        <w:rPr>
          <w:i/>
          <w:sz w:val="20"/>
          <w:szCs w:val="20"/>
        </w:rPr>
        <w:t xml:space="preserve">(bis). </w:t>
      </w:r>
      <w:r w:rsidRPr="00695557">
        <w:rPr>
          <w:sz w:val="20"/>
          <w:szCs w:val="20"/>
        </w:rPr>
        <w:t xml:space="preserve">O Bambino mio divino, io ti vedo qui a tremar: o Dio beato! Ah, quanto ti costò l'avermi amato. </w:t>
      </w:r>
      <w:r w:rsidRPr="00695557">
        <w:rPr>
          <w:i/>
          <w:sz w:val="20"/>
          <w:szCs w:val="20"/>
        </w:rPr>
        <w:t>(bis).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Pr="00BD3135" w:rsidRDefault="002F10B5" w:rsidP="00BD3135">
      <w:pPr>
        <w:pStyle w:val="Testonormale"/>
        <w:jc w:val="both"/>
        <w:rPr>
          <w:rFonts w:ascii="Times New Roman" w:hAnsi="Times New Roman"/>
          <w:b/>
        </w:rPr>
      </w:pPr>
      <w:r w:rsidRPr="00BD3135">
        <w:rPr>
          <w:rFonts w:ascii="Times New Roman" w:hAnsi="Times New Roman"/>
        </w:rPr>
        <w:t>Il Signore sia con voi.</w:t>
      </w:r>
      <w:r w:rsidRPr="00BD3135"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 w:rsidP="003F11D8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95557" w:rsidRDefault="00695557" w:rsidP="0069555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Celebriamo oggi la festa della Santa 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miglia. Gesù, nato per noi, ci invita atto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 al presepe perché contempliamo con affetto la Santa Famiglia lì simbolicame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riunita, e perché ci disponiamo a imit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re nelle nostre famiglie la sua concordia, la sua capacità di donazione generosa, e il suo amore. Sapendo di avere mancato qualche volta ai nostri doveri di carità </w:t>
      </w:r>
      <w:r>
        <w:rPr>
          <w:rFonts w:ascii="Times New Roman" w:hAnsi="Times New Roman"/>
        </w:rPr>
        <w:lastRenderedPageBreak/>
        <w:t>verso i nostri cari, domandiamo il perd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no del Signore.</w:t>
      </w:r>
    </w:p>
    <w:p w:rsidR="00EE261E" w:rsidRPr="00695557" w:rsidRDefault="00EE261E" w:rsidP="003F11D8">
      <w:pPr>
        <w:pStyle w:val="timesnewroman"/>
        <w:outlineLvl w:val="0"/>
        <w:rPr>
          <w:i/>
        </w:rPr>
      </w:pPr>
      <w:r w:rsidRPr="00695557">
        <w:rPr>
          <w:i/>
        </w:rPr>
        <w:t>Breve pausa di riflessione personale</w:t>
      </w:r>
    </w:p>
    <w:p w:rsidR="003F11D8" w:rsidRPr="007E1565" w:rsidRDefault="003F11D8" w:rsidP="003F11D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695557" w:rsidRPr="00695557" w:rsidRDefault="00695557" w:rsidP="00695557">
      <w:pPr>
        <w:pStyle w:val="Testonormale"/>
        <w:jc w:val="both"/>
        <w:rPr>
          <w:rFonts w:ascii="Times New Roman" w:hAnsi="Times New Roman"/>
          <w:b/>
        </w:rPr>
      </w:pPr>
      <w:r w:rsidRPr="00695557">
        <w:rPr>
          <w:rFonts w:ascii="Times New Roman" w:hAnsi="Times New Roman"/>
        </w:rPr>
        <w:t>Dio Onnipotente abbia misericordia di noi, perdoni i nostri peccati e ci conduca alla vita eterna.</w:t>
      </w:r>
      <w:r w:rsidRPr="00695557">
        <w:rPr>
          <w:rFonts w:ascii="Times New Roman" w:hAnsi="Times New Roman"/>
        </w:rPr>
        <w:tab/>
      </w:r>
      <w:r w:rsidRPr="00695557">
        <w:rPr>
          <w:rFonts w:ascii="Times New Roman" w:hAnsi="Times New Roman"/>
        </w:rPr>
        <w:tab/>
      </w:r>
      <w:r w:rsidRPr="00695557">
        <w:rPr>
          <w:rFonts w:ascii="Times New Roman" w:hAnsi="Times New Roman"/>
        </w:rPr>
        <w:tab/>
      </w:r>
      <w:r w:rsidRPr="00695557">
        <w:rPr>
          <w:rFonts w:ascii="Times New Roman" w:hAnsi="Times New Roman"/>
          <w:b/>
        </w:rPr>
        <w:t xml:space="preserve">Amen. </w:t>
      </w:r>
    </w:p>
    <w:p w:rsidR="003F11D8" w:rsidRPr="003F11D8" w:rsidRDefault="003F11D8" w:rsidP="003F11D8">
      <w:pPr>
        <w:rPr>
          <w:sz w:val="20"/>
          <w:lang w:val="fr-FR"/>
        </w:rPr>
      </w:pPr>
      <w:r w:rsidRPr="003F11D8">
        <w:rPr>
          <w:sz w:val="20"/>
          <w:lang w:val="fr-FR"/>
        </w:rPr>
        <w:t xml:space="preserve">Kyrie, eleison. </w:t>
      </w:r>
      <w:r w:rsidRPr="003F11D8">
        <w:rPr>
          <w:sz w:val="20"/>
          <w:lang w:val="fr-FR"/>
        </w:rPr>
        <w:tab/>
      </w:r>
      <w:r w:rsidRPr="003F11D8">
        <w:rPr>
          <w:sz w:val="20"/>
          <w:lang w:val="fr-FR"/>
        </w:rPr>
        <w:tab/>
      </w:r>
      <w:r w:rsidRPr="003F11D8">
        <w:rPr>
          <w:b/>
          <w:sz w:val="20"/>
          <w:lang w:val="fr-FR"/>
        </w:rPr>
        <w:t>Kyrie, eleison.</w:t>
      </w:r>
      <w:r w:rsidRPr="003F11D8">
        <w:rPr>
          <w:sz w:val="20"/>
          <w:lang w:val="fr-FR"/>
        </w:rPr>
        <w:t xml:space="preserve"> </w:t>
      </w:r>
    </w:p>
    <w:p w:rsidR="003F11D8" w:rsidRPr="00A43388" w:rsidRDefault="003F11D8" w:rsidP="003F11D8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r w:rsidRPr="00A43388">
        <w:rPr>
          <w:b/>
          <w:sz w:val="20"/>
          <w:lang w:val="en-GB"/>
        </w:rPr>
        <w:t>Christe, eleison.</w:t>
      </w:r>
      <w:r w:rsidRPr="00A43388">
        <w:rPr>
          <w:sz w:val="20"/>
          <w:lang w:val="en-GB"/>
        </w:rPr>
        <w:t xml:space="preserve"> </w:t>
      </w:r>
    </w:p>
    <w:p w:rsidR="003F11D8" w:rsidRPr="003F11D8" w:rsidRDefault="003F11D8" w:rsidP="003F11D8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eleison.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3F11D8">
        <w:rPr>
          <w:b/>
          <w:sz w:val="20"/>
          <w:lang w:val="fr-FR"/>
        </w:rPr>
        <w:t xml:space="preserve">Kyrie, eleison. </w:t>
      </w:r>
    </w:p>
    <w:p w:rsidR="00695557" w:rsidRPr="00695557" w:rsidRDefault="00695557" w:rsidP="00695557">
      <w:pPr>
        <w:ind w:left="170" w:hanging="170"/>
        <w:rPr>
          <w:sz w:val="20"/>
          <w:szCs w:val="20"/>
        </w:rPr>
      </w:pPr>
      <w:r w:rsidRPr="00695557">
        <w:rPr>
          <w:i/>
          <w:sz w:val="20"/>
          <w:szCs w:val="20"/>
          <w:lang w:val="en-US"/>
        </w:rPr>
        <w:t xml:space="preserve">Rit. </w:t>
      </w:r>
      <w:r w:rsidRPr="00695557">
        <w:rPr>
          <w:b/>
          <w:sz w:val="20"/>
          <w:szCs w:val="20"/>
          <w:lang w:val="en-US"/>
        </w:rPr>
        <w:t xml:space="preserve">Gloria in excelsis Deo! </w:t>
      </w:r>
      <w:r w:rsidRPr="00695557">
        <w:rPr>
          <w:i/>
          <w:sz w:val="20"/>
          <w:szCs w:val="20"/>
        </w:rPr>
        <w:t>(bis)</w:t>
      </w:r>
    </w:p>
    <w:p w:rsidR="00695557" w:rsidRPr="00695557" w:rsidRDefault="00695557" w:rsidP="00695557">
      <w:pPr>
        <w:ind w:left="170" w:hanging="170"/>
        <w:jc w:val="both"/>
        <w:rPr>
          <w:i/>
          <w:sz w:val="20"/>
          <w:szCs w:val="20"/>
        </w:rPr>
      </w:pPr>
      <w:r w:rsidRPr="00695557">
        <w:rPr>
          <w:sz w:val="20"/>
          <w:szCs w:val="20"/>
        </w:rPr>
        <w:t>1 E pace in terra agli uomini</w:t>
      </w:r>
      <w:r w:rsidR="003F11D8" w:rsidRPr="00E6311C">
        <w:rPr>
          <w:b/>
          <w:bCs/>
          <w:sz w:val="20"/>
          <w:szCs w:val="20"/>
        </w:rPr>
        <w:t xml:space="preserve">, </w:t>
      </w:r>
      <w:r w:rsidR="003F11D8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="003F11D8" w:rsidRPr="00E6311C">
        <w:rPr>
          <w:b/>
          <w:bCs/>
          <w:sz w:val="20"/>
          <w:szCs w:val="20"/>
        </w:rPr>
        <w:t>.</w:t>
      </w:r>
      <w:r w:rsidRPr="00695557">
        <w:rPr>
          <w:sz w:val="20"/>
          <w:szCs w:val="20"/>
        </w:rPr>
        <w:t xml:space="preserve"> Noi ti lodiamo, ti benedici</w:t>
      </w:r>
      <w:r w:rsidRPr="00695557">
        <w:rPr>
          <w:sz w:val="20"/>
          <w:szCs w:val="20"/>
        </w:rPr>
        <w:t>a</w:t>
      </w:r>
      <w:r w:rsidRPr="00695557">
        <w:rPr>
          <w:sz w:val="20"/>
          <w:szCs w:val="20"/>
        </w:rPr>
        <w:t>mo, ti adoriamo, ti glorifichiamo, ti rendiamo grazie per la tua gloria i</w:t>
      </w:r>
      <w:r w:rsidRPr="00695557">
        <w:rPr>
          <w:sz w:val="20"/>
          <w:szCs w:val="20"/>
        </w:rPr>
        <w:t>m</w:t>
      </w:r>
      <w:r w:rsidRPr="00695557">
        <w:rPr>
          <w:sz w:val="20"/>
          <w:szCs w:val="20"/>
        </w:rPr>
        <w:t>mensa, Signore Dio, Re del cielo, Dio Padre onnip</w:t>
      </w:r>
      <w:r w:rsidRPr="00695557">
        <w:rPr>
          <w:sz w:val="20"/>
          <w:szCs w:val="20"/>
        </w:rPr>
        <w:t>o</w:t>
      </w:r>
      <w:r w:rsidRPr="00695557">
        <w:rPr>
          <w:sz w:val="20"/>
          <w:szCs w:val="20"/>
        </w:rPr>
        <w:t>tente</w:t>
      </w:r>
      <w:r w:rsidRPr="00695557">
        <w:rPr>
          <w:i/>
          <w:sz w:val="20"/>
          <w:szCs w:val="20"/>
        </w:rPr>
        <w:t>.   (Rit.)</w:t>
      </w:r>
    </w:p>
    <w:p w:rsidR="00695557" w:rsidRPr="00695557" w:rsidRDefault="00695557" w:rsidP="00695557">
      <w:pPr>
        <w:ind w:left="170" w:hanging="170"/>
        <w:jc w:val="both"/>
        <w:rPr>
          <w:sz w:val="20"/>
          <w:szCs w:val="20"/>
        </w:rPr>
      </w:pPr>
      <w:r w:rsidRPr="00695557">
        <w:rPr>
          <w:sz w:val="20"/>
          <w:szCs w:val="20"/>
        </w:rPr>
        <w:t>2 Signore, Figlio unigenito, Gesù Cristo, Signore Dio, Agnello di Dio, Figlio del Padre, tu che togli i pe</w:t>
      </w:r>
      <w:r w:rsidRPr="00695557">
        <w:rPr>
          <w:sz w:val="20"/>
          <w:szCs w:val="20"/>
        </w:rPr>
        <w:t>c</w:t>
      </w:r>
      <w:r w:rsidRPr="00695557">
        <w:rPr>
          <w:sz w:val="20"/>
          <w:szCs w:val="20"/>
        </w:rPr>
        <w:t>cati del mondo, abbi pietà di noi; tu che togli i peccati del mondo, accogli la nostra supplica; tu che siedi alla destra del Padre, abbi pietà di noi.   (</w:t>
      </w:r>
      <w:r w:rsidRPr="00695557">
        <w:rPr>
          <w:i/>
          <w:sz w:val="20"/>
          <w:szCs w:val="20"/>
        </w:rPr>
        <w:t>Rit</w:t>
      </w:r>
      <w:r w:rsidRPr="00695557">
        <w:rPr>
          <w:sz w:val="20"/>
          <w:szCs w:val="20"/>
        </w:rPr>
        <w:t>.)</w:t>
      </w:r>
    </w:p>
    <w:p w:rsidR="00695557" w:rsidRPr="00695557" w:rsidRDefault="00695557" w:rsidP="00695557">
      <w:pPr>
        <w:ind w:left="170" w:hanging="170"/>
        <w:jc w:val="both"/>
        <w:rPr>
          <w:sz w:val="20"/>
          <w:szCs w:val="20"/>
        </w:rPr>
      </w:pPr>
      <w:r w:rsidRPr="00695557">
        <w:rPr>
          <w:sz w:val="20"/>
          <w:szCs w:val="20"/>
        </w:rPr>
        <w:t>3 Perché tu solo il Santo, tu solo il Sign</w:t>
      </w:r>
      <w:r w:rsidRPr="00695557">
        <w:rPr>
          <w:sz w:val="20"/>
          <w:szCs w:val="20"/>
        </w:rPr>
        <w:t>o</w:t>
      </w:r>
      <w:r w:rsidRPr="00695557">
        <w:rPr>
          <w:sz w:val="20"/>
          <w:szCs w:val="20"/>
        </w:rPr>
        <w:t>re, tu solo l'Altissimo: G</w:t>
      </w:r>
      <w:r w:rsidRPr="00695557">
        <w:rPr>
          <w:sz w:val="20"/>
          <w:szCs w:val="20"/>
        </w:rPr>
        <w:t>e</w:t>
      </w:r>
      <w:r w:rsidRPr="00695557">
        <w:rPr>
          <w:sz w:val="20"/>
          <w:szCs w:val="20"/>
        </w:rPr>
        <w:t>sù Cristo, con lo Spirito Santo nella gloria di Dio P</w:t>
      </w:r>
      <w:r w:rsidRPr="00695557">
        <w:rPr>
          <w:sz w:val="20"/>
          <w:szCs w:val="20"/>
        </w:rPr>
        <w:t>a</w:t>
      </w:r>
      <w:r w:rsidRPr="00695557">
        <w:rPr>
          <w:sz w:val="20"/>
          <w:szCs w:val="20"/>
        </w:rPr>
        <w:t>dre. Amen.   (</w:t>
      </w:r>
      <w:r w:rsidRPr="00695557">
        <w:rPr>
          <w:i/>
          <w:sz w:val="20"/>
          <w:szCs w:val="20"/>
        </w:rPr>
        <w:t>Rit</w:t>
      </w:r>
      <w:r w:rsidRPr="00695557">
        <w:rPr>
          <w:sz w:val="20"/>
          <w:szCs w:val="20"/>
        </w:rPr>
        <w:t>.)</w:t>
      </w:r>
    </w:p>
    <w:p w:rsidR="00E8469A" w:rsidRDefault="00E8469A">
      <w:pPr>
        <w:pStyle w:val="Testonormale"/>
        <w:jc w:val="both"/>
        <w:rPr>
          <w:rFonts w:ascii="Arial" w:hAnsi="Arial" w:cs="Arial"/>
          <w:b/>
        </w:rPr>
      </w:pPr>
    </w:p>
    <w:p w:rsidR="002F10B5" w:rsidRDefault="002F10B5" w:rsidP="003F11D8">
      <w:pPr>
        <w:pStyle w:val="Testonormale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EE261E" w:rsidRDefault="0012121A" w:rsidP="0012121A">
      <w:pPr>
        <w:pStyle w:val="Testonormale"/>
        <w:jc w:val="both"/>
        <w:rPr>
          <w:rFonts w:ascii="Times New Roman" w:hAnsi="Times New Roman"/>
          <w:b/>
        </w:rPr>
      </w:pPr>
      <w:r w:rsidRPr="0012121A">
        <w:rPr>
          <w:rFonts w:ascii="Times New Roman" w:hAnsi="Times New Roman"/>
        </w:rPr>
        <w:t>O Dio, nostro creatore e Padre, tu hai v</w:t>
      </w:r>
      <w:r w:rsidRPr="0012121A">
        <w:rPr>
          <w:rFonts w:ascii="Times New Roman" w:hAnsi="Times New Roman"/>
        </w:rPr>
        <w:t>o</w:t>
      </w:r>
      <w:r w:rsidRPr="0012121A">
        <w:rPr>
          <w:rFonts w:ascii="Times New Roman" w:hAnsi="Times New Roman"/>
        </w:rPr>
        <w:t>luto che il tuo Figlio crescesse in sapie</w:t>
      </w:r>
      <w:r w:rsidRPr="0012121A">
        <w:rPr>
          <w:rFonts w:ascii="Times New Roman" w:hAnsi="Times New Roman"/>
        </w:rPr>
        <w:t>n</w:t>
      </w:r>
      <w:r w:rsidRPr="0012121A">
        <w:rPr>
          <w:rFonts w:ascii="Times New Roman" w:hAnsi="Times New Roman"/>
        </w:rPr>
        <w:t>za, età e grazia nella famiglia di Nazaret;</w:t>
      </w:r>
      <w:r>
        <w:rPr>
          <w:rFonts w:ascii="Times New Roman" w:hAnsi="Times New Roman"/>
        </w:rPr>
        <w:t xml:space="preserve"> </w:t>
      </w:r>
      <w:r w:rsidRPr="0012121A">
        <w:rPr>
          <w:rFonts w:ascii="Times New Roman" w:hAnsi="Times New Roman"/>
        </w:rPr>
        <w:t>ravviva in noi la venerazione</w:t>
      </w:r>
      <w:r>
        <w:rPr>
          <w:rFonts w:ascii="Times New Roman" w:hAnsi="Times New Roman"/>
        </w:rPr>
        <w:t xml:space="preserve"> </w:t>
      </w:r>
      <w:r w:rsidRPr="0012121A">
        <w:rPr>
          <w:rFonts w:ascii="Times New Roman" w:hAnsi="Times New Roman"/>
        </w:rPr>
        <w:t>per il dono e il mistero della vita,</w:t>
      </w:r>
      <w:r>
        <w:rPr>
          <w:rFonts w:ascii="Times New Roman" w:hAnsi="Times New Roman"/>
        </w:rPr>
        <w:t xml:space="preserve"> </w:t>
      </w:r>
      <w:r w:rsidRPr="0012121A">
        <w:rPr>
          <w:rFonts w:ascii="Times New Roman" w:hAnsi="Times New Roman"/>
        </w:rPr>
        <w:t>perché diventiamo partecipi della fecondità del tuo amore. Per il nostro Signore Gesù Cristo, tuo F</w:t>
      </w:r>
      <w:r w:rsidRPr="0012121A">
        <w:rPr>
          <w:rFonts w:ascii="Times New Roman" w:hAnsi="Times New Roman"/>
        </w:rPr>
        <w:t>i</w:t>
      </w:r>
      <w:r w:rsidRPr="0012121A">
        <w:rPr>
          <w:rFonts w:ascii="Times New Roman" w:hAnsi="Times New Roman"/>
        </w:rPr>
        <w:t>glio, che è Dio,</w:t>
      </w:r>
      <w:r>
        <w:rPr>
          <w:rFonts w:ascii="Times New Roman" w:hAnsi="Times New Roman"/>
        </w:rPr>
        <w:t xml:space="preserve"> </w:t>
      </w:r>
      <w:r w:rsidRPr="0012121A">
        <w:rPr>
          <w:rFonts w:ascii="Times New Roman" w:hAnsi="Times New Roman"/>
        </w:rPr>
        <w:t xml:space="preserve">e vive e regna con te, </w:t>
      </w:r>
      <w:r w:rsidRPr="0012121A">
        <w:rPr>
          <w:rFonts w:ascii="Times New Roman" w:hAnsi="Times New Roman"/>
        </w:rPr>
        <w:lastRenderedPageBreak/>
        <w:t>nell’unità dello Spirito Santo, per tutti i secoli dei secoli.</w:t>
      </w:r>
      <w:r w:rsidR="00695557">
        <w:rPr>
          <w:rFonts w:ascii="Times New Roman" w:hAnsi="Times New Roman"/>
        </w:rPr>
        <w:tab/>
      </w:r>
      <w:r w:rsidR="003F11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5557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95557" w:rsidRDefault="00695557" w:rsidP="00C44F7A">
      <w:pPr>
        <w:pStyle w:val="Testonormale"/>
        <w:jc w:val="both"/>
        <w:rPr>
          <w:rFonts w:ascii="Arial" w:hAnsi="Arial"/>
          <w:i/>
          <w:iCs/>
        </w:rPr>
      </w:pPr>
      <w:r w:rsidRPr="00695557">
        <w:rPr>
          <w:rFonts w:ascii="Arial" w:hAnsi="Arial"/>
          <w:i/>
          <w:iCs/>
        </w:rPr>
        <w:t>Dal libro della Gènesi</w:t>
      </w:r>
    </w:p>
    <w:p w:rsidR="00EE261E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In quei giorni, fu rivolta ad Abram, in v</w:t>
      </w:r>
      <w:r w:rsidRPr="00695557">
        <w:rPr>
          <w:rFonts w:ascii="Times New Roman" w:hAnsi="Times New Roman"/>
        </w:rPr>
        <w:t>i</w:t>
      </w:r>
      <w:r w:rsidRPr="00695557">
        <w:rPr>
          <w:rFonts w:ascii="Times New Roman" w:hAnsi="Times New Roman"/>
        </w:rPr>
        <w:t>sione, questa parola del Signore: «Non temere, Abram. Io sono il tuo scudo; la tua ricompensa sarà molto grande». R</w:t>
      </w:r>
      <w:r w:rsidRPr="00695557">
        <w:rPr>
          <w:rFonts w:ascii="Times New Roman" w:hAnsi="Times New Roman"/>
        </w:rPr>
        <w:t>i</w:t>
      </w:r>
      <w:r w:rsidRPr="00695557">
        <w:rPr>
          <w:rFonts w:ascii="Times New Roman" w:hAnsi="Times New Roman"/>
        </w:rPr>
        <w:t>spose Abram: «Signore Dio, che cosa mi darai? Io me ne vado senza figli e l’erede della mia casa è Elièzer di Damasco». Soggiunse Abram: «Ecco, a me non hai dato discendenza e un mio domestico sarà mio erede». Ed ecco, gli fu rivolta questa parola dal Signore: «Non sarà costui il tuo erede, ma uno nato da te sarà il tuo er</w:t>
      </w:r>
      <w:r w:rsidRPr="00695557">
        <w:rPr>
          <w:rFonts w:ascii="Times New Roman" w:hAnsi="Times New Roman"/>
        </w:rPr>
        <w:t>e</w:t>
      </w:r>
      <w:r w:rsidRPr="00695557">
        <w:rPr>
          <w:rFonts w:ascii="Times New Roman" w:hAnsi="Times New Roman"/>
        </w:rPr>
        <w:t>de». Poi lo condusse fuori e gli disse: «Guarda in cielo e conta le stelle, se riesci a conta</w:t>
      </w:r>
      <w:r w:rsidRPr="00695557">
        <w:rPr>
          <w:rFonts w:ascii="Times New Roman" w:hAnsi="Times New Roman"/>
        </w:rPr>
        <w:t>r</w:t>
      </w:r>
      <w:r w:rsidRPr="00695557">
        <w:rPr>
          <w:rFonts w:ascii="Times New Roman" w:hAnsi="Times New Roman"/>
        </w:rPr>
        <w:t>le» e soggiunse: «Tale sarà la tua discendenza». Egli credette al Signore, che glielo accreditò come giustizia. Il S</w:t>
      </w:r>
      <w:r w:rsidRPr="00695557">
        <w:rPr>
          <w:rFonts w:ascii="Times New Roman" w:hAnsi="Times New Roman"/>
        </w:rPr>
        <w:t>i</w:t>
      </w:r>
      <w:r w:rsidRPr="00695557">
        <w:rPr>
          <w:rFonts w:ascii="Times New Roman" w:hAnsi="Times New Roman"/>
        </w:rPr>
        <w:t>gnore visitò Sara, come aveva detto, e f</w:t>
      </w:r>
      <w:r w:rsidRPr="00695557">
        <w:rPr>
          <w:rFonts w:ascii="Times New Roman" w:hAnsi="Times New Roman"/>
        </w:rPr>
        <w:t>e</w:t>
      </w:r>
      <w:r w:rsidRPr="00695557">
        <w:rPr>
          <w:rFonts w:ascii="Times New Roman" w:hAnsi="Times New Roman"/>
        </w:rPr>
        <w:t>ce a Sara come aveva promesso. Sara concepì e partorì ad Abramo un figlio ne</w:t>
      </w:r>
      <w:r w:rsidRPr="00695557">
        <w:rPr>
          <w:rFonts w:ascii="Times New Roman" w:hAnsi="Times New Roman"/>
        </w:rPr>
        <w:t>l</w:t>
      </w:r>
      <w:r w:rsidRPr="00695557">
        <w:rPr>
          <w:rFonts w:ascii="Times New Roman" w:hAnsi="Times New Roman"/>
        </w:rPr>
        <w:t>la vecchiaia, nel tempo che Dio aveva fi</w:t>
      </w:r>
      <w:r w:rsidRPr="00695557">
        <w:rPr>
          <w:rFonts w:ascii="Times New Roman" w:hAnsi="Times New Roman"/>
        </w:rPr>
        <w:t>s</w:t>
      </w:r>
      <w:r w:rsidRPr="00695557">
        <w:rPr>
          <w:rFonts w:ascii="Times New Roman" w:hAnsi="Times New Roman"/>
        </w:rPr>
        <w:t>sato. Abramo chiamò Isacco il figlio che gli era nato, che Sara gli aveva partorito.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349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3491C">
        <w:rPr>
          <w:rFonts w:ascii="Times New Roman" w:hAnsi="Times New Roman"/>
          <w:b/>
        </w:rPr>
        <w:t>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</w:p>
    <w:p w:rsidR="00EE261E" w:rsidRDefault="00EE261E" w:rsidP="003F11D8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C44F7A" w:rsidRDefault="00C44F7A" w:rsidP="0069555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</w:t>
      </w:r>
      <w:r w:rsidR="00695557" w:rsidRPr="00695557">
        <w:rPr>
          <w:rFonts w:ascii="Times New Roman" w:hAnsi="Times New Roman"/>
          <w:b/>
        </w:rPr>
        <w:t xml:space="preserve">Il Signore è fedele </w:t>
      </w:r>
      <w:r w:rsidR="00695557">
        <w:rPr>
          <w:rFonts w:ascii="Times New Roman" w:hAnsi="Times New Roman"/>
          <w:b/>
        </w:rPr>
        <w:t xml:space="preserve">* </w:t>
      </w:r>
      <w:r w:rsidR="00695557" w:rsidRPr="00695557">
        <w:rPr>
          <w:rFonts w:ascii="Times New Roman" w:hAnsi="Times New Roman"/>
          <w:b/>
        </w:rPr>
        <w:t>al suo patto.</w:t>
      </w:r>
    </w:p>
    <w:p w:rsidR="00695557" w:rsidRPr="00695557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Rendete grazie al Signore e invocate il suo nome,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proclamate fra i popoli le sue opere.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A lui cantate, a lui inneggiate,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m</w:t>
      </w:r>
      <w:r w:rsidRPr="00695557">
        <w:rPr>
          <w:rFonts w:ascii="Times New Roman" w:hAnsi="Times New Roman"/>
        </w:rPr>
        <w:t>e</w:t>
      </w:r>
      <w:r w:rsidRPr="00695557">
        <w:rPr>
          <w:rFonts w:ascii="Times New Roman" w:hAnsi="Times New Roman"/>
        </w:rPr>
        <w:t>ditate tutte le sue meraviglie. R/.</w:t>
      </w:r>
    </w:p>
    <w:p w:rsidR="00695557" w:rsidRPr="00695557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Gloriatevi del suo santo nome: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gioisca il cuore di chi cerca il Signore.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Cercate il Signore e la sua potenza,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ricercate sempre il suo volto. R/.</w:t>
      </w:r>
    </w:p>
    <w:p w:rsidR="00695557" w:rsidRPr="00695557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Ricordate le meraviglie che ha compiuto,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i suoi prodigi e i giudizi della sua bocca,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voi, stirpe di Abramo, suo servo,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figli di Giacobbe, suo eletto. R/.</w:t>
      </w:r>
    </w:p>
    <w:p w:rsidR="00C44F7A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lastRenderedPageBreak/>
        <w:t>Si è sempre ricordato della sua alleanza,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parola data per mille generazioni,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dell’alleanza stabilita con Abramo</w:t>
      </w:r>
      <w:r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e del suo giuramento a Isacco. R/.</w:t>
      </w:r>
    </w:p>
    <w:p w:rsidR="00EE261E" w:rsidRDefault="00EE261E" w:rsidP="00C44F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261E" w:rsidRDefault="00EE261E" w:rsidP="003F11D8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E261E" w:rsidRDefault="00695557" w:rsidP="003F11D8">
      <w:pPr>
        <w:pStyle w:val="Testonormale"/>
        <w:jc w:val="both"/>
        <w:outlineLvl w:val="0"/>
        <w:rPr>
          <w:rFonts w:ascii="Arial" w:hAnsi="Arial"/>
          <w:i/>
          <w:iCs/>
        </w:rPr>
      </w:pPr>
      <w:r w:rsidRPr="00695557">
        <w:rPr>
          <w:rFonts w:ascii="Arial" w:hAnsi="Arial"/>
          <w:i/>
          <w:iCs/>
        </w:rPr>
        <w:t>Dalla lettera agli Ebrei</w:t>
      </w:r>
    </w:p>
    <w:p w:rsidR="00695557" w:rsidRPr="00695557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Fratelli, per fede, Abramo, chiamato da Dio, obbedì partendo per un luogo che doveva ricevere in eredità, e partì senza sapere dove andava.</w:t>
      </w:r>
      <w:r w:rsidR="00E8469A">
        <w:rPr>
          <w:rFonts w:ascii="Times New Roman" w:hAnsi="Times New Roman"/>
        </w:rPr>
        <w:t xml:space="preserve"> </w:t>
      </w:r>
      <w:r w:rsidRPr="00695557">
        <w:rPr>
          <w:rFonts w:ascii="Times New Roman" w:hAnsi="Times New Roman"/>
        </w:rPr>
        <w:t>Per fede, anche Sara, sebbene fuori dell’età, ricevette la possib</w:t>
      </w:r>
      <w:r w:rsidRPr="00695557">
        <w:rPr>
          <w:rFonts w:ascii="Times New Roman" w:hAnsi="Times New Roman"/>
        </w:rPr>
        <w:t>i</w:t>
      </w:r>
      <w:r w:rsidRPr="00695557">
        <w:rPr>
          <w:rFonts w:ascii="Times New Roman" w:hAnsi="Times New Roman"/>
        </w:rPr>
        <w:t>lità di diventare madre, perché ritenne d</w:t>
      </w:r>
      <w:r w:rsidRPr="00695557">
        <w:rPr>
          <w:rFonts w:ascii="Times New Roman" w:hAnsi="Times New Roman"/>
        </w:rPr>
        <w:t>e</w:t>
      </w:r>
      <w:r w:rsidRPr="00695557">
        <w:rPr>
          <w:rFonts w:ascii="Times New Roman" w:hAnsi="Times New Roman"/>
        </w:rPr>
        <w:t>gno di fede colui che glielo aveva pr</w:t>
      </w:r>
      <w:r w:rsidRPr="00695557">
        <w:rPr>
          <w:rFonts w:ascii="Times New Roman" w:hAnsi="Times New Roman"/>
        </w:rPr>
        <w:t>o</w:t>
      </w:r>
      <w:r w:rsidRPr="00695557">
        <w:rPr>
          <w:rFonts w:ascii="Times New Roman" w:hAnsi="Times New Roman"/>
        </w:rPr>
        <w:t xml:space="preserve">messo. Per questo da un uomo solo, e </w:t>
      </w:r>
      <w:r w:rsidRPr="00695557">
        <w:rPr>
          <w:rFonts w:ascii="Times New Roman" w:hAnsi="Times New Roman"/>
        </w:rPr>
        <w:t>i</w:t>
      </w:r>
      <w:r w:rsidRPr="00695557">
        <w:rPr>
          <w:rFonts w:ascii="Times New Roman" w:hAnsi="Times New Roman"/>
        </w:rPr>
        <w:t>noltre già segnato dalla morte, nacque una discendenza n</w:t>
      </w:r>
      <w:r w:rsidRPr="00695557">
        <w:rPr>
          <w:rFonts w:ascii="Times New Roman" w:hAnsi="Times New Roman"/>
        </w:rPr>
        <w:t>u</w:t>
      </w:r>
      <w:r w:rsidRPr="00695557">
        <w:rPr>
          <w:rFonts w:ascii="Times New Roman" w:hAnsi="Times New Roman"/>
        </w:rPr>
        <w:t xml:space="preserve">merosa come le stelle del cielo e come la sabbia che si trova lungo la spiaggia del mare e non si può contare. </w:t>
      </w:r>
    </w:p>
    <w:p w:rsidR="00EE261E" w:rsidRDefault="00695557" w:rsidP="00695557">
      <w:pPr>
        <w:pStyle w:val="Testonormale"/>
        <w:jc w:val="both"/>
        <w:rPr>
          <w:rFonts w:ascii="Times New Roman" w:hAnsi="Times New Roman"/>
        </w:rPr>
      </w:pPr>
      <w:r w:rsidRPr="00695557">
        <w:rPr>
          <w:rFonts w:ascii="Times New Roman" w:hAnsi="Times New Roman"/>
        </w:rPr>
        <w:t>Per fede, Abramo, messo alla prova, offrì Isacco, e proprio lui, che aveva ricevuto le promesse, offrì il suo unigenito figlio, del quale era stato detto: «Mediante Isacco avrai una tua discendenza». Egli pensava infatti che Dio è capace di far risorgere anche dai morti: per questo lo riebbe a</w:t>
      </w:r>
      <w:r w:rsidRPr="00695557">
        <w:rPr>
          <w:rFonts w:ascii="Times New Roman" w:hAnsi="Times New Roman"/>
        </w:rPr>
        <w:t>n</w:t>
      </w:r>
      <w:r w:rsidRPr="00695557">
        <w:rPr>
          <w:rFonts w:ascii="Times New Roman" w:hAnsi="Times New Roman"/>
        </w:rPr>
        <w:t>che come simbolo.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349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3491C">
        <w:rPr>
          <w:rFonts w:ascii="Times New Roman" w:hAnsi="Times New Roman"/>
          <w:b/>
        </w:rPr>
        <w:t>.</w:t>
      </w:r>
    </w:p>
    <w:p w:rsidR="007D6923" w:rsidRDefault="007D6923" w:rsidP="00EE261E">
      <w:pPr>
        <w:pStyle w:val="Testonormale"/>
        <w:jc w:val="both"/>
        <w:rPr>
          <w:rFonts w:ascii="Times New Roman" w:hAnsi="Times New Roman"/>
        </w:rPr>
      </w:pPr>
    </w:p>
    <w:p w:rsidR="006F18B3" w:rsidRDefault="006F18B3" w:rsidP="003F11D8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95557" w:rsidRPr="00E8469A" w:rsidRDefault="00695557" w:rsidP="00695557">
      <w:pPr>
        <w:tabs>
          <w:tab w:val="left" w:pos="284"/>
        </w:tabs>
        <w:jc w:val="both"/>
        <w:rPr>
          <w:b/>
          <w:sz w:val="20"/>
          <w:szCs w:val="20"/>
        </w:rPr>
      </w:pPr>
      <w:r w:rsidRPr="00E8469A">
        <w:rPr>
          <w:b/>
          <w:sz w:val="20"/>
          <w:szCs w:val="20"/>
        </w:rPr>
        <w:t>Molte volte e in diversi modi nei tempi antichi Dio ha parlato ai padri per mezzo dei profeti, ultimamente, in qu</w:t>
      </w:r>
      <w:r w:rsidRPr="00E8469A">
        <w:rPr>
          <w:b/>
          <w:sz w:val="20"/>
          <w:szCs w:val="20"/>
        </w:rPr>
        <w:t>e</w:t>
      </w:r>
      <w:r w:rsidRPr="00E8469A">
        <w:rPr>
          <w:b/>
          <w:sz w:val="20"/>
          <w:szCs w:val="20"/>
        </w:rPr>
        <w:t>sti giorni,</w:t>
      </w:r>
      <w:r w:rsidR="00E8469A" w:rsidRPr="00E8469A">
        <w:rPr>
          <w:b/>
          <w:sz w:val="20"/>
          <w:szCs w:val="20"/>
        </w:rPr>
        <w:t xml:space="preserve"> </w:t>
      </w:r>
      <w:r w:rsidRPr="00E8469A">
        <w:rPr>
          <w:b/>
          <w:sz w:val="20"/>
          <w:szCs w:val="20"/>
        </w:rPr>
        <w:t>ha parlato a noi per mezzo del F</w:t>
      </w:r>
      <w:r w:rsidRPr="00E8469A">
        <w:rPr>
          <w:b/>
          <w:sz w:val="20"/>
          <w:szCs w:val="20"/>
        </w:rPr>
        <w:t>i</w:t>
      </w:r>
      <w:r w:rsidRPr="00E8469A">
        <w:rPr>
          <w:b/>
          <w:sz w:val="20"/>
          <w:szCs w:val="20"/>
        </w:rPr>
        <w:t xml:space="preserve">glio. 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</w:p>
    <w:p w:rsidR="00EE261E" w:rsidRDefault="00EE261E" w:rsidP="003F11D8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E261E" w:rsidRDefault="00E8469A" w:rsidP="003F11D8">
      <w:pPr>
        <w:pStyle w:val="Testonormale"/>
        <w:jc w:val="both"/>
        <w:outlineLvl w:val="0"/>
        <w:rPr>
          <w:rFonts w:ascii="Arial" w:hAnsi="Arial"/>
          <w:i/>
          <w:iCs/>
        </w:rPr>
      </w:pPr>
      <w:r w:rsidRPr="00E8469A">
        <w:rPr>
          <w:rFonts w:ascii="Arial" w:hAnsi="Arial"/>
          <w:i/>
          <w:iCs/>
        </w:rPr>
        <w:t>Dal Vangelo secondo Luca</w:t>
      </w:r>
    </w:p>
    <w:p w:rsidR="00EE261E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>Quando furono compiuti i giorni della l</w:t>
      </w:r>
      <w:r w:rsidRPr="00E8469A">
        <w:rPr>
          <w:rFonts w:ascii="Times New Roman" w:hAnsi="Times New Roman"/>
        </w:rPr>
        <w:t>o</w:t>
      </w:r>
      <w:r w:rsidRPr="00E8469A">
        <w:rPr>
          <w:rFonts w:ascii="Times New Roman" w:hAnsi="Times New Roman"/>
        </w:rPr>
        <w:t>ro purificazione rituale, secondo la legge di Mosè, Maria e Giuseppe portarono il bambino Gesù a Gerusalemme per pr</w:t>
      </w:r>
      <w:r w:rsidRPr="00E8469A">
        <w:rPr>
          <w:rFonts w:ascii="Times New Roman" w:hAnsi="Times New Roman"/>
        </w:rPr>
        <w:t>e</w:t>
      </w:r>
      <w:r w:rsidRPr="00E8469A">
        <w:rPr>
          <w:rFonts w:ascii="Times New Roman" w:hAnsi="Times New Roman"/>
        </w:rPr>
        <w:t>sentarlo al Signore – come è scritto nella legge del Signore: «Ogni maschio prim</w:t>
      </w:r>
      <w:r w:rsidRPr="00E8469A">
        <w:rPr>
          <w:rFonts w:ascii="Times New Roman" w:hAnsi="Times New Roman"/>
        </w:rPr>
        <w:t>o</w:t>
      </w:r>
      <w:r w:rsidRPr="00E8469A">
        <w:rPr>
          <w:rFonts w:ascii="Times New Roman" w:hAnsi="Times New Roman"/>
        </w:rPr>
        <w:t>genito sarà sacro al Signore» – e per offr</w:t>
      </w:r>
      <w:r w:rsidRPr="00E8469A">
        <w:rPr>
          <w:rFonts w:ascii="Times New Roman" w:hAnsi="Times New Roman"/>
        </w:rPr>
        <w:t>i</w:t>
      </w:r>
      <w:r w:rsidRPr="00E8469A">
        <w:rPr>
          <w:rFonts w:ascii="Times New Roman" w:hAnsi="Times New Roman"/>
        </w:rPr>
        <w:lastRenderedPageBreak/>
        <w:t>re in sacrificio una coppia di tortore o due giovani colombi, come prescrive la legge del Signore.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Ora a Gerusalemme c’era un uomo di nome Simeone, uomo giusto e pio, che aspettava la consolazione d’Israele, e lo Spirito Santo era su di lui. Lo Spirito Sa</w:t>
      </w:r>
      <w:r w:rsidRPr="00E8469A">
        <w:rPr>
          <w:rFonts w:ascii="Times New Roman" w:hAnsi="Times New Roman"/>
        </w:rPr>
        <w:t>n</w:t>
      </w:r>
      <w:r w:rsidRPr="00E8469A">
        <w:rPr>
          <w:rFonts w:ascii="Times New Roman" w:hAnsi="Times New Roman"/>
        </w:rPr>
        <w:t>to gli aveva preannunciato che non avrebbe visto la morte senza pr</w:t>
      </w:r>
      <w:r w:rsidRPr="00E8469A">
        <w:rPr>
          <w:rFonts w:ascii="Times New Roman" w:hAnsi="Times New Roman"/>
        </w:rPr>
        <w:t>i</w:t>
      </w:r>
      <w:r w:rsidRPr="00E8469A">
        <w:rPr>
          <w:rFonts w:ascii="Times New Roman" w:hAnsi="Times New Roman"/>
        </w:rPr>
        <w:t>ma aver veduto il Cristo del Signore. Mosso dallo Spirito, si recò al tempio e, mentre i genitori vi portavano il bambino Gesù per fare ciò che la Legge prescriv</w:t>
      </w:r>
      <w:r w:rsidRPr="00E8469A">
        <w:rPr>
          <w:rFonts w:ascii="Times New Roman" w:hAnsi="Times New Roman"/>
        </w:rPr>
        <w:t>e</w:t>
      </w:r>
      <w:r w:rsidRPr="00E8469A">
        <w:rPr>
          <w:rFonts w:ascii="Times New Roman" w:hAnsi="Times New Roman"/>
        </w:rPr>
        <w:t>va a suo riguardo, anch’egli lo accolse tra le braccia e ben</w:t>
      </w:r>
      <w:r w:rsidRPr="00E8469A">
        <w:rPr>
          <w:rFonts w:ascii="Times New Roman" w:hAnsi="Times New Roman"/>
        </w:rPr>
        <w:t>e</w:t>
      </w:r>
      <w:r w:rsidRPr="00E8469A">
        <w:rPr>
          <w:rFonts w:ascii="Times New Roman" w:hAnsi="Times New Roman"/>
        </w:rPr>
        <w:t>disse Dio, dicendo: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«Ora puoi lasciare, o Signore, che il tuo servo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vada in pace, secondo la tua parola,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pe</w:t>
      </w:r>
      <w:r w:rsidRPr="00E8469A">
        <w:rPr>
          <w:rFonts w:ascii="Times New Roman" w:hAnsi="Times New Roman"/>
        </w:rPr>
        <w:t>r</w:t>
      </w:r>
      <w:r w:rsidRPr="00E8469A">
        <w:rPr>
          <w:rFonts w:ascii="Times New Roman" w:hAnsi="Times New Roman"/>
        </w:rPr>
        <w:t>ché i miei occhi hanno visto la tua salve</w:t>
      </w:r>
      <w:r w:rsidRPr="00E8469A">
        <w:rPr>
          <w:rFonts w:ascii="Times New Roman" w:hAnsi="Times New Roman"/>
        </w:rPr>
        <w:t>z</w:t>
      </w:r>
      <w:r w:rsidRPr="00E8469A">
        <w:rPr>
          <w:rFonts w:ascii="Times New Roman" w:hAnsi="Times New Roman"/>
        </w:rPr>
        <w:t>za,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preparata da te davanti a tutti i pop</w:t>
      </w:r>
      <w:r w:rsidRPr="00E8469A">
        <w:rPr>
          <w:rFonts w:ascii="Times New Roman" w:hAnsi="Times New Roman"/>
        </w:rPr>
        <w:t>o</w:t>
      </w:r>
      <w:r w:rsidRPr="00E8469A">
        <w:rPr>
          <w:rFonts w:ascii="Times New Roman" w:hAnsi="Times New Roman"/>
        </w:rPr>
        <w:t>li:</w:t>
      </w:r>
      <w:r w:rsidR="00C903E6"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luce per rivelarti alle genti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e gloria del tuo popolo, Israele».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Il padre e la madre di Gesù si stupivano delle cose che si dic</w:t>
      </w:r>
      <w:r w:rsidRPr="00E8469A">
        <w:rPr>
          <w:rFonts w:ascii="Times New Roman" w:hAnsi="Times New Roman"/>
        </w:rPr>
        <w:t>e</w:t>
      </w:r>
      <w:r w:rsidRPr="00E8469A">
        <w:rPr>
          <w:rFonts w:ascii="Times New Roman" w:hAnsi="Times New Roman"/>
        </w:rPr>
        <w:t>vano di lui. Simeone li benedisse e a M</w:t>
      </w:r>
      <w:r w:rsidRPr="00E8469A">
        <w:rPr>
          <w:rFonts w:ascii="Times New Roman" w:hAnsi="Times New Roman"/>
        </w:rPr>
        <w:t>a</w:t>
      </w:r>
      <w:r w:rsidRPr="00E8469A">
        <w:rPr>
          <w:rFonts w:ascii="Times New Roman" w:hAnsi="Times New Roman"/>
        </w:rPr>
        <w:t>ria, sua madre, disse: «Ecco, egli è qui per la caduta e la risurrezione di molti in Isr</w:t>
      </w:r>
      <w:r w:rsidRPr="00E8469A">
        <w:rPr>
          <w:rFonts w:ascii="Times New Roman" w:hAnsi="Times New Roman"/>
        </w:rPr>
        <w:t>a</w:t>
      </w:r>
      <w:r w:rsidRPr="00E8469A">
        <w:rPr>
          <w:rFonts w:ascii="Times New Roman" w:hAnsi="Times New Roman"/>
        </w:rPr>
        <w:t>ele e come segno di contraddizione – e anche a te una spada trafiggerà l’anima –, affinché siano svelati i pensieri di molti cuori».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C’era anche una profetessa, Anna, figlia di Fanuèle, della tribù di Aser. Era molto avanzata in età, aveva vissuto con il mar</w:t>
      </w:r>
      <w:r w:rsidRPr="00E8469A">
        <w:rPr>
          <w:rFonts w:ascii="Times New Roman" w:hAnsi="Times New Roman"/>
        </w:rPr>
        <w:t>i</w:t>
      </w:r>
      <w:r w:rsidRPr="00E8469A">
        <w:rPr>
          <w:rFonts w:ascii="Times New Roman" w:hAnsi="Times New Roman"/>
        </w:rPr>
        <w:t>to sette anni dopo il suo matrimonio, era poi rimasta vedova e ora aveva otta</w:t>
      </w:r>
      <w:r w:rsidRPr="00E8469A">
        <w:rPr>
          <w:rFonts w:ascii="Times New Roman" w:hAnsi="Times New Roman"/>
        </w:rPr>
        <w:t>n</w:t>
      </w:r>
      <w:r w:rsidRPr="00E8469A">
        <w:rPr>
          <w:rFonts w:ascii="Times New Roman" w:hAnsi="Times New Roman"/>
        </w:rPr>
        <w:t>taquattro anni. Non si allontanava mai dal tempio, servendo Dio notte e giorno con digiuni e preghiere. Sopraggiunta in quel momento, si mise anche lei a lodare Dio e parlava del bambino a quanti aspettavano la redenzione di Gerusalemme.</w:t>
      </w:r>
      <w:r>
        <w:rPr>
          <w:rFonts w:ascii="Times New Roman" w:hAnsi="Times New Roman"/>
        </w:rPr>
        <w:t xml:space="preserve"> </w:t>
      </w:r>
      <w:r w:rsidRPr="00E8469A">
        <w:rPr>
          <w:rFonts w:ascii="Times New Roman" w:hAnsi="Times New Roman"/>
        </w:rPr>
        <w:t>Quando ebbero adempiuto ogni cosa secondo la legge del Signore, fecero ritorno in Gal</w:t>
      </w:r>
      <w:r w:rsidRPr="00E8469A">
        <w:rPr>
          <w:rFonts w:ascii="Times New Roman" w:hAnsi="Times New Roman"/>
        </w:rPr>
        <w:t>i</w:t>
      </w:r>
      <w:r w:rsidRPr="00E8469A">
        <w:rPr>
          <w:rFonts w:ascii="Times New Roman" w:hAnsi="Times New Roman"/>
        </w:rPr>
        <w:t>lea, alla loro città di Nàzaret. Il bambino cresceva e si fortificava, pieno di sapie</w:t>
      </w:r>
      <w:r w:rsidRPr="00E8469A">
        <w:rPr>
          <w:rFonts w:ascii="Times New Roman" w:hAnsi="Times New Roman"/>
        </w:rPr>
        <w:t>n</w:t>
      </w:r>
      <w:r w:rsidRPr="00E8469A">
        <w:rPr>
          <w:rFonts w:ascii="Times New Roman" w:hAnsi="Times New Roman"/>
        </w:rPr>
        <w:t>za, e la grazia di Dio era su di lui.</w:t>
      </w:r>
    </w:p>
    <w:p w:rsidR="00EE261E" w:rsidRDefault="00EE261E" w:rsidP="00EE261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del Signore.</w:t>
      </w:r>
      <w:r w:rsidR="006349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63491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63491C">
        <w:rPr>
          <w:rFonts w:ascii="Times New Roman" w:hAnsi="Times New Roman"/>
          <w:b/>
        </w:rPr>
        <w:t>.</w:t>
      </w:r>
    </w:p>
    <w:p w:rsidR="00784F4C" w:rsidRPr="002D09A6" w:rsidRDefault="00784F4C" w:rsidP="00784F4C">
      <w:pPr>
        <w:jc w:val="both"/>
        <w:rPr>
          <w:sz w:val="20"/>
          <w:szCs w:val="20"/>
          <w:lang w:bidi="ar-SA"/>
        </w:rPr>
      </w:pPr>
      <w:r w:rsidRPr="002926D7">
        <w:rPr>
          <w:b/>
          <w:sz w:val="20"/>
          <w:szCs w:val="20"/>
          <w:lang w:bidi="ar-SA"/>
        </w:rPr>
        <w:lastRenderedPageBreak/>
        <w:t>Credo in un solo Dio Padre onnipote</w:t>
      </w:r>
      <w:r w:rsidRPr="002926D7">
        <w:rPr>
          <w:b/>
          <w:sz w:val="20"/>
          <w:szCs w:val="20"/>
          <w:lang w:bidi="ar-SA"/>
        </w:rPr>
        <w:t>n</w:t>
      </w:r>
      <w:r w:rsidRPr="002926D7">
        <w:rPr>
          <w:b/>
          <w:sz w:val="20"/>
          <w:szCs w:val="20"/>
          <w:lang w:bidi="ar-SA"/>
        </w:rPr>
        <w:t>te, creatore del cielo e della terra,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di tutte le cose visibili e invisibili.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Credo in un solo Signore, Gesù Cristo, unigenito Figlio di Dio,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nato dal Padre prima di tutti i secoli: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Dio da Dio, Luce da Luce, Dio vero da Dio vero; generato, non creato, della stessa sostanza del Padre; per mezzo di lui tutte le cose sono state create.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Per noi uomini e per la nostra salvezza discese dal cielo,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u w:val="single"/>
          <w:lang w:bidi="ar-SA"/>
        </w:rPr>
        <w:t>e per opera dello Spirito Santo si è incarnato nel seno della Vergine Maria e si è fatto uomo.</w:t>
      </w:r>
      <w:r w:rsidRPr="002926D7">
        <w:rPr>
          <w:b/>
          <w:sz w:val="20"/>
          <w:szCs w:val="20"/>
          <w:lang w:bidi="ar-SA"/>
        </w:rPr>
        <w:t xml:space="preserve"> Fu crocifisso per noi sotto Po</w:t>
      </w:r>
      <w:r w:rsidRPr="002926D7">
        <w:rPr>
          <w:b/>
          <w:sz w:val="20"/>
          <w:szCs w:val="20"/>
          <w:lang w:bidi="ar-SA"/>
        </w:rPr>
        <w:t>n</w:t>
      </w:r>
      <w:r w:rsidRPr="002926D7">
        <w:rPr>
          <w:b/>
          <w:sz w:val="20"/>
          <w:szCs w:val="20"/>
          <w:lang w:bidi="ar-SA"/>
        </w:rPr>
        <w:t>zio Pilato, morì e fu sepolto.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Il terzo giorno è risuscitato, secondo le Scritt</w:t>
      </w:r>
      <w:r w:rsidRPr="002926D7">
        <w:rPr>
          <w:b/>
          <w:sz w:val="20"/>
          <w:szCs w:val="20"/>
          <w:lang w:bidi="ar-SA"/>
        </w:rPr>
        <w:t>u</w:t>
      </w:r>
      <w:r w:rsidRPr="002926D7">
        <w:rPr>
          <w:b/>
          <w:sz w:val="20"/>
          <w:szCs w:val="20"/>
          <w:lang w:bidi="ar-SA"/>
        </w:rPr>
        <w:t>re, è salito al cielo, siede alla destra del Padre.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E di nuovo verrà, nella gloria, per giudicare i vivi e i morti, e il suo r</w:t>
      </w:r>
      <w:r w:rsidRPr="002926D7">
        <w:rPr>
          <w:b/>
          <w:sz w:val="20"/>
          <w:szCs w:val="20"/>
          <w:lang w:bidi="ar-SA"/>
        </w:rPr>
        <w:t>e</w:t>
      </w:r>
      <w:r w:rsidRPr="002926D7">
        <w:rPr>
          <w:b/>
          <w:sz w:val="20"/>
          <w:szCs w:val="20"/>
          <w:lang w:bidi="ar-SA"/>
        </w:rPr>
        <w:t>gno non avrà fine.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Credo nello Spirito Santo, che è Signore e dà la vita, e pr</w:t>
      </w:r>
      <w:r w:rsidRPr="002926D7">
        <w:rPr>
          <w:b/>
          <w:sz w:val="20"/>
          <w:szCs w:val="20"/>
          <w:lang w:bidi="ar-SA"/>
        </w:rPr>
        <w:t>o</w:t>
      </w:r>
      <w:r w:rsidRPr="002926D7">
        <w:rPr>
          <w:b/>
          <w:sz w:val="20"/>
          <w:szCs w:val="20"/>
          <w:lang w:bidi="ar-SA"/>
        </w:rPr>
        <w:t>cede dal Padre e dal Figlio.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Con il P</w:t>
      </w:r>
      <w:r w:rsidRPr="002926D7">
        <w:rPr>
          <w:b/>
          <w:sz w:val="20"/>
          <w:szCs w:val="20"/>
          <w:lang w:bidi="ar-SA"/>
        </w:rPr>
        <w:t>a</w:t>
      </w:r>
      <w:r w:rsidRPr="002926D7">
        <w:rPr>
          <w:b/>
          <w:sz w:val="20"/>
          <w:szCs w:val="20"/>
          <w:lang w:bidi="ar-SA"/>
        </w:rPr>
        <w:t>dre e il Figlio è adorato e glorificato, e ha parlato per mezzo dei profeti.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Credo la Chiesa, una, santa, cattolica e apost</w:t>
      </w:r>
      <w:r w:rsidRPr="002926D7">
        <w:rPr>
          <w:b/>
          <w:sz w:val="20"/>
          <w:szCs w:val="20"/>
          <w:lang w:bidi="ar-SA"/>
        </w:rPr>
        <w:t>o</w:t>
      </w:r>
      <w:r w:rsidRPr="002926D7">
        <w:rPr>
          <w:b/>
          <w:sz w:val="20"/>
          <w:szCs w:val="20"/>
          <w:lang w:bidi="ar-SA"/>
        </w:rPr>
        <w:t>lica. Professo un solo Battesimo per il perdono dei peccati.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Aspetto la risurr</w:t>
      </w:r>
      <w:r w:rsidRPr="002926D7">
        <w:rPr>
          <w:b/>
          <w:sz w:val="20"/>
          <w:szCs w:val="20"/>
          <w:lang w:bidi="ar-SA"/>
        </w:rPr>
        <w:t>e</w:t>
      </w:r>
      <w:r w:rsidRPr="002926D7">
        <w:rPr>
          <w:b/>
          <w:sz w:val="20"/>
          <w:szCs w:val="20"/>
          <w:lang w:bidi="ar-SA"/>
        </w:rPr>
        <w:t>zione dei morti e la vita del mondo che verrà.</w:t>
      </w:r>
      <w:r>
        <w:rPr>
          <w:b/>
          <w:sz w:val="20"/>
          <w:szCs w:val="20"/>
          <w:lang w:bidi="ar-SA"/>
        </w:rPr>
        <w:t xml:space="preserve"> </w:t>
      </w:r>
      <w:r w:rsidRPr="002926D7">
        <w:rPr>
          <w:b/>
          <w:sz w:val="20"/>
          <w:szCs w:val="20"/>
          <w:lang w:bidi="ar-SA"/>
        </w:rPr>
        <w:t>Amen.</w:t>
      </w:r>
    </w:p>
    <w:p w:rsidR="007D6923" w:rsidRDefault="007D6923">
      <w:pPr>
        <w:pStyle w:val="Testonormale"/>
        <w:jc w:val="both"/>
        <w:rPr>
          <w:rFonts w:ascii="Times New Roman" w:hAnsi="Times New Roman"/>
        </w:rPr>
      </w:pPr>
    </w:p>
    <w:p w:rsidR="002F10B5" w:rsidRDefault="002F10B5" w:rsidP="003F11D8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8469A" w:rsidRPr="00E8469A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>Riuniti con la famiglia di Nazaret, model-lo e immagine dell'umanità nuova, innal-ziamo al Padre la nostra preghiera, perché tutte le famiglie diventino luogo di cresci-ta nella sapienza e nella grazia.</w:t>
      </w:r>
    </w:p>
    <w:p w:rsidR="00E8469A" w:rsidRPr="00E8469A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 xml:space="preserve">Preghiamo insieme e diciamo: </w:t>
      </w:r>
    </w:p>
    <w:p w:rsidR="00E8469A" w:rsidRPr="00E8469A" w:rsidRDefault="00E8469A" w:rsidP="003F11D8">
      <w:pPr>
        <w:pStyle w:val="Testonormale"/>
        <w:jc w:val="right"/>
        <w:outlineLvl w:val="0"/>
        <w:rPr>
          <w:rFonts w:ascii="Times New Roman" w:hAnsi="Times New Roman"/>
          <w:b/>
        </w:rPr>
      </w:pPr>
      <w:r w:rsidRPr="00E8469A">
        <w:rPr>
          <w:rFonts w:ascii="Times New Roman" w:hAnsi="Times New Roman"/>
          <w:b/>
        </w:rPr>
        <w:t>Rinnova le nostre famiglie, Signore.</w:t>
      </w:r>
    </w:p>
    <w:p w:rsidR="00E8469A" w:rsidRPr="00E8469A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 xml:space="preserve">Per la santa Chiesa di Dio, perché esprima al suo interno e nei rapporti con il mondo il volto di una vera famiglia, che sa ama-re, donare, perdonare, preghiamo. </w:t>
      </w:r>
    </w:p>
    <w:p w:rsidR="00E8469A" w:rsidRPr="00E8469A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>Per i genitori e i figli, perché nell'intesa profonda e nello scambio reciproco sap-piano costruire un'autentica comunità do-</w:t>
      </w:r>
      <w:r w:rsidRPr="00E8469A">
        <w:rPr>
          <w:rFonts w:ascii="Times New Roman" w:hAnsi="Times New Roman"/>
        </w:rPr>
        <w:lastRenderedPageBreak/>
        <w:t xml:space="preserve">mestica, che cresce nella fede e nell'amo-re, preghiamo. </w:t>
      </w:r>
    </w:p>
    <w:p w:rsidR="00E8469A" w:rsidRPr="00E8469A" w:rsidRDefault="00E8469A" w:rsidP="00E8469A">
      <w:pPr>
        <w:pStyle w:val="Testonormale"/>
        <w:jc w:val="both"/>
        <w:rPr>
          <w:rFonts w:ascii="Times New Roman" w:hAnsi="Times New Roman"/>
        </w:rPr>
      </w:pPr>
      <w:r w:rsidRPr="00E8469A">
        <w:rPr>
          <w:rFonts w:ascii="Times New Roman" w:hAnsi="Times New Roman"/>
        </w:rPr>
        <w:t xml:space="preserve">Per le famiglie nuove, perché possano a-vere una casa, lieta e accogliente, in cui non manchi la salute, la serenità e la ca-pacità di diffondere il messaggio di spe-ranza e di pace, preghiamo. </w:t>
      </w:r>
    </w:p>
    <w:p w:rsidR="00EE261E" w:rsidRPr="00E8469A" w:rsidRDefault="00E8469A" w:rsidP="00E8469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 w:rsidRPr="00E8469A">
        <w:rPr>
          <w:rFonts w:ascii="Times New Roman" w:hAnsi="Times New Roman"/>
        </w:rPr>
        <w:t xml:space="preserve"> O Dio, che in Gesù, Giuseppe e Maria ci hai dato una viva immagine della tua eterna comunione di amore, rinnova in ogni casa le meraviglie del tuo Spirito, perché le nostre famiglie possano speri-mentare la continuità della tua presenza. Per Cristo nostro Signore.</w:t>
      </w:r>
      <w:r w:rsidRPr="00E8469A">
        <w:rPr>
          <w:rFonts w:ascii="Times New Roman" w:hAnsi="Times New Roman"/>
        </w:rPr>
        <w:tab/>
      </w:r>
      <w:r w:rsidRPr="00E8469A">
        <w:rPr>
          <w:rFonts w:ascii="Times New Roman" w:hAnsi="Times New Roman"/>
        </w:rPr>
        <w:tab/>
      </w:r>
      <w:r w:rsidRPr="00E8469A"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E8469A" w:rsidRPr="00E8469A" w:rsidRDefault="00E8469A" w:rsidP="00E8469A">
      <w:pPr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E8469A">
        <w:rPr>
          <w:rFonts w:ascii="Arial" w:hAnsi="Arial"/>
          <w:b/>
          <w:caps/>
          <w:sz w:val="20"/>
          <w:szCs w:val="20"/>
          <w:lang w:bidi="ar-SA"/>
        </w:rPr>
        <w:t>IN NOTTE PLACIDA</w:t>
      </w:r>
    </w:p>
    <w:p w:rsidR="00E8469A" w:rsidRPr="00E8469A" w:rsidRDefault="00E8469A" w:rsidP="00E8469A">
      <w:pPr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In notte placida per muto sentier, dai campi del ciel discese l'Amor, all'alme f</w:t>
      </w:r>
      <w:r w:rsidRPr="00E8469A">
        <w:rPr>
          <w:sz w:val="20"/>
          <w:szCs w:val="20"/>
          <w:lang w:bidi="ar-SA"/>
        </w:rPr>
        <w:t>e</w:t>
      </w:r>
      <w:r w:rsidRPr="00E8469A">
        <w:rPr>
          <w:sz w:val="20"/>
          <w:szCs w:val="20"/>
          <w:lang w:bidi="ar-SA"/>
        </w:rPr>
        <w:t>deli il Redentor! Nell'aura è il palpito d'un grande mister: del nuovo Israello è nato il Signor, il fiore più bello dei nostri fior! Cantate, o popoli, gloria all'Altissimo l'</w:t>
      </w:r>
      <w:r w:rsidRPr="00E8469A">
        <w:rPr>
          <w:sz w:val="20"/>
          <w:szCs w:val="20"/>
          <w:lang w:bidi="ar-SA"/>
        </w:rPr>
        <w:t>a</w:t>
      </w:r>
      <w:r w:rsidRPr="00E8469A">
        <w:rPr>
          <w:sz w:val="20"/>
          <w:szCs w:val="20"/>
          <w:lang w:bidi="ar-SA"/>
        </w:rPr>
        <w:t>nimo aprite a speranza e amor!</w:t>
      </w:r>
    </w:p>
    <w:p w:rsidR="00E8469A" w:rsidRPr="00E8469A" w:rsidRDefault="00E8469A" w:rsidP="00E8469A">
      <w:pPr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 xml:space="preserve">Se l'aura è gelida, se fosco è il ciel, oh vieni al mio cuor, vieni a posar ti vo' con amore riscaldar: Se il fieno è rigido, se il vento è crudel un cuor che t'ama voglio a te dar, un sen che te brama. Gesù, cullar. </w:t>
      </w:r>
    </w:p>
    <w:p w:rsidR="00EE261E" w:rsidRPr="00EE261E" w:rsidRDefault="00EE261E" w:rsidP="00EE261E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E8469A" w:rsidRPr="00E8469A" w:rsidRDefault="003F11D8" w:rsidP="003F11D8">
      <w:pPr>
        <w:jc w:val="both"/>
        <w:rPr>
          <w:b/>
          <w:sz w:val="20"/>
          <w:szCs w:val="20"/>
        </w:rPr>
      </w:pPr>
      <w:r w:rsidRPr="003F11D8">
        <w:rPr>
          <w:sz w:val="20"/>
          <w:szCs w:val="20"/>
        </w:rPr>
        <w:t>Ti offriamo, o Signore, il sacrificio di r</w:t>
      </w:r>
      <w:r w:rsidRPr="003F11D8">
        <w:rPr>
          <w:sz w:val="20"/>
          <w:szCs w:val="20"/>
        </w:rPr>
        <w:t>i</w:t>
      </w:r>
      <w:r w:rsidRPr="003F11D8">
        <w:rPr>
          <w:sz w:val="20"/>
          <w:szCs w:val="20"/>
        </w:rPr>
        <w:t>conciliazione e, per intercessione della Vergine Madre e di san Giuseppe, ti pr</w:t>
      </w:r>
      <w:r w:rsidRPr="003F11D8">
        <w:rPr>
          <w:sz w:val="20"/>
          <w:szCs w:val="20"/>
        </w:rPr>
        <w:t>e</w:t>
      </w:r>
      <w:r w:rsidRPr="003F11D8">
        <w:rPr>
          <w:sz w:val="20"/>
          <w:szCs w:val="20"/>
        </w:rPr>
        <w:t>ghiamo di rendere salde le nostre famiglie nella tua grazia e nella tua pace.</w:t>
      </w:r>
      <w:r>
        <w:rPr>
          <w:sz w:val="20"/>
          <w:szCs w:val="20"/>
        </w:rPr>
        <w:t xml:space="preserve"> </w:t>
      </w:r>
      <w:r w:rsidRPr="003F11D8">
        <w:rPr>
          <w:sz w:val="20"/>
          <w:szCs w:val="20"/>
        </w:rPr>
        <w:t>Per Cr</w:t>
      </w:r>
      <w:r w:rsidRPr="003F11D8">
        <w:rPr>
          <w:sz w:val="20"/>
          <w:szCs w:val="20"/>
        </w:rPr>
        <w:t>i</w:t>
      </w:r>
      <w:r w:rsidRPr="003F11D8">
        <w:rPr>
          <w:sz w:val="20"/>
          <w:szCs w:val="20"/>
        </w:rPr>
        <w:t>sto nostro Signore.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469A" w:rsidRPr="00E8469A">
        <w:rPr>
          <w:b/>
          <w:sz w:val="20"/>
          <w:szCs w:val="20"/>
        </w:rPr>
        <w:t xml:space="preserve">Amen. </w:t>
      </w:r>
    </w:p>
    <w:p w:rsidR="00ED408C" w:rsidRDefault="00ED408C" w:rsidP="003F11D8">
      <w:pPr>
        <w:pStyle w:val="Testonormale"/>
        <w:jc w:val="both"/>
        <w:outlineLvl w:val="0"/>
        <w:rPr>
          <w:rFonts w:ascii="Arial" w:hAnsi="Arial"/>
          <w:b/>
        </w:rPr>
      </w:pPr>
    </w:p>
    <w:p w:rsidR="002F10B5" w:rsidRDefault="002F10B5" w:rsidP="003F11D8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7D6923" w:rsidRDefault="00E8469A" w:rsidP="00EE261E">
      <w:pPr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 xml:space="preserve">È veramente cosa buona e giusta, nostro dovere e fonte di salvezza, rendere grazie sempre, a te Signore Padre Santo, Dio on-nipotente ed eterno. Il tuo unico Figlio, venendo ad assumere la nostra condizione di uomini, volle far parte di una famiglia </w:t>
      </w:r>
      <w:r w:rsidRPr="00E8469A">
        <w:rPr>
          <w:sz w:val="20"/>
          <w:szCs w:val="20"/>
          <w:lang w:bidi="ar-SA"/>
        </w:rPr>
        <w:lastRenderedPageBreak/>
        <w:t>per esaltare la bellezza dell’ordine da te creato e riportare la vita familiare alla d</w:t>
      </w:r>
      <w:r w:rsidRPr="00E8469A">
        <w:rPr>
          <w:sz w:val="20"/>
          <w:szCs w:val="20"/>
          <w:lang w:bidi="ar-SA"/>
        </w:rPr>
        <w:t>i</w:t>
      </w:r>
      <w:r w:rsidRPr="00E8469A">
        <w:rPr>
          <w:sz w:val="20"/>
          <w:szCs w:val="20"/>
          <w:lang w:bidi="ar-SA"/>
        </w:rPr>
        <w:t>gnità alta e pura della sua origine. Nella casa di Nazaret regna l’amore coniugale intenso e casto; rifulge la docile obb</w:t>
      </w:r>
      <w:r w:rsidRPr="00E8469A">
        <w:rPr>
          <w:sz w:val="20"/>
          <w:szCs w:val="20"/>
          <w:lang w:bidi="ar-SA"/>
        </w:rPr>
        <w:t>e</w:t>
      </w:r>
      <w:r w:rsidRPr="00E8469A">
        <w:rPr>
          <w:sz w:val="20"/>
          <w:szCs w:val="20"/>
          <w:lang w:bidi="ar-SA"/>
        </w:rPr>
        <w:t>dienza del Figlio di Dio alla Vergine M</w:t>
      </w:r>
      <w:r w:rsidRPr="00E8469A">
        <w:rPr>
          <w:sz w:val="20"/>
          <w:szCs w:val="20"/>
          <w:lang w:bidi="ar-SA"/>
        </w:rPr>
        <w:t>a</w:t>
      </w:r>
      <w:r w:rsidRPr="00E8469A">
        <w:rPr>
          <w:sz w:val="20"/>
          <w:szCs w:val="20"/>
          <w:lang w:bidi="ar-SA"/>
        </w:rPr>
        <w:t>dre e a san Giuseppe l’uomo giusto a lei sposo; e la concordia dei reciproci affetti accompagna la vicenda di giorni operosi e sereni. O famiglia nascosta ai grandi della terra e alla fama del mondo, più nobile per le sue virtù che non per la sua disce</w:t>
      </w:r>
      <w:r w:rsidRPr="00E8469A">
        <w:rPr>
          <w:sz w:val="20"/>
          <w:szCs w:val="20"/>
          <w:lang w:bidi="ar-SA"/>
        </w:rPr>
        <w:t>n</w:t>
      </w:r>
      <w:r w:rsidRPr="00E8469A">
        <w:rPr>
          <w:sz w:val="20"/>
          <w:szCs w:val="20"/>
          <w:lang w:bidi="ar-SA"/>
        </w:rPr>
        <w:t>denza regale! In essa, o Padre, hai coll</w:t>
      </w:r>
      <w:r w:rsidRPr="00E8469A">
        <w:rPr>
          <w:sz w:val="20"/>
          <w:szCs w:val="20"/>
          <w:lang w:bidi="ar-SA"/>
        </w:rPr>
        <w:t>o</w:t>
      </w:r>
      <w:r w:rsidRPr="00E8469A">
        <w:rPr>
          <w:sz w:val="20"/>
          <w:szCs w:val="20"/>
          <w:lang w:bidi="ar-SA"/>
        </w:rPr>
        <w:t>cato le arcane primizie della redenzione del mondo. Per questo disegno di grazia, uniti alla grande famiglia di tutte le tue creature, eleviamo a te il nostro canto e proclamiamo insieme l’inno della tua l</w:t>
      </w:r>
      <w:r w:rsidRPr="00E8469A">
        <w:rPr>
          <w:sz w:val="20"/>
          <w:szCs w:val="20"/>
          <w:lang w:bidi="ar-SA"/>
        </w:rPr>
        <w:t>o</w:t>
      </w:r>
      <w:r w:rsidRPr="00E8469A">
        <w:rPr>
          <w:sz w:val="20"/>
          <w:szCs w:val="20"/>
          <w:lang w:bidi="ar-SA"/>
        </w:rPr>
        <w:t>de.</w:t>
      </w:r>
      <w:r w:rsidR="00EE261E" w:rsidRPr="00EE261E">
        <w:rPr>
          <w:sz w:val="20"/>
          <w:szCs w:val="20"/>
          <w:lang w:bidi="ar-SA"/>
        </w:rPr>
        <w:t xml:space="preserve">  </w:t>
      </w:r>
    </w:p>
    <w:p w:rsidR="00BD3135" w:rsidRDefault="00BD3135" w:rsidP="00EE261E">
      <w:pPr>
        <w:jc w:val="both"/>
        <w:rPr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E8469A" w:rsidRPr="00E8469A" w:rsidRDefault="00E8469A" w:rsidP="00E8469A">
      <w:pPr>
        <w:ind w:left="170" w:hanging="170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E8469A">
        <w:rPr>
          <w:rFonts w:ascii="Arial" w:hAnsi="Arial"/>
          <w:b/>
          <w:caps/>
          <w:sz w:val="20"/>
          <w:szCs w:val="20"/>
          <w:lang w:bidi="ar-SA"/>
        </w:rPr>
        <w:t>VENITE FEDELI</w:t>
      </w:r>
    </w:p>
    <w:p w:rsidR="00E8469A" w:rsidRPr="00E8469A" w:rsidRDefault="00E8469A" w:rsidP="00E8469A">
      <w:pPr>
        <w:ind w:left="170" w:hanging="170"/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1 Venite, fedeli, l'angelo ci invita, venite, venite a Betlemme.</w:t>
      </w:r>
    </w:p>
    <w:p w:rsidR="00E8469A" w:rsidRPr="00E8469A" w:rsidRDefault="00E8469A" w:rsidP="00E8469A">
      <w:pPr>
        <w:ind w:left="170" w:hanging="170"/>
        <w:jc w:val="both"/>
        <w:rPr>
          <w:b/>
          <w:sz w:val="20"/>
          <w:szCs w:val="20"/>
          <w:lang w:bidi="ar-SA"/>
        </w:rPr>
      </w:pPr>
      <w:r w:rsidRPr="00E8469A">
        <w:rPr>
          <w:i/>
          <w:sz w:val="20"/>
          <w:szCs w:val="20"/>
          <w:lang w:bidi="ar-SA"/>
        </w:rPr>
        <w:t xml:space="preserve">Rit. </w:t>
      </w:r>
      <w:r w:rsidRPr="00E8469A">
        <w:rPr>
          <w:b/>
          <w:sz w:val="20"/>
          <w:szCs w:val="20"/>
          <w:lang w:bidi="ar-SA"/>
        </w:rPr>
        <w:t>Nasce per noi Cristo Salvatore. V</w:t>
      </w:r>
      <w:r w:rsidRPr="00E8469A">
        <w:rPr>
          <w:b/>
          <w:sz w:val="20"/>
          <w:szCs w:val="20"/>
          <w:lang w:bidi="ar-SA"/>
        </w:rPr>
        <w:t>e</w:t>
      </w:r>
      <w:r w:rsidRPr="00E8469A">
        <w:rPr>
          <w:b/>
          <w:sz w:val="20"/>
          <w:szCs w:val="20"/>
          <w:lang w:bidi="ar-SA"/>
        </w:rPr>
        <w:t>nite adoriamo, venite adoriamo, ven</w:t>
      </w:r>
      <w:r w:rsidRPr="00E8469A">
        <w:rPr>
          <w:b/>
          <w:sz w:val="20"/>
          <w:szCs w:val="20"/>
          <w:lang w:bidi="ar-SA"/>
        </w:rPr>
        <w:t>i</w:t>
      </w:r>
      <w:r w:rsidRPr="00E8469A">
        <w:rPr>
          <w:b/>
          <w:sz w:val="20"/>
          <w:szCs w:val="20"/>
          <w:lang w:bidi="ar-SA"/>
        </w:rPr>
        <w:t>te adoriamo il Signore Gesù.</w:t>
      </w:r>
    </w:p>
    <w:p w:rsidR="00E8469A" w:rsidRPr="00E8469A" w:rsidRDefault="00E8469A" w:rsidP="00E8469A">
      <w:pPr>
        <w:ind w:left="170" w:hanging="170"/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2 La notte risplende, tutto il mondo atte</w:t>
      </w:r>
      <w:r w:rsidRPr="00E8469A">
        <w:rPr>
          <w:sz w:val="20"/>
          <w:szCs w:val="20"/>
          <w:lang w:bidi="ar-SA"/>
        </w:rPr>
        <w:t>n</w:t>
      </w:r>
      <w:r w:rsidRPr="00E8469A">
        <w:rPr>
          <w:sz w:val="20"/>
          <w:szCs w:val="20"/>
          <w:lang w:bidi="ar-SA"/>
        </w:rPr>
        <w:t>de, seguiamo i pastori a Betlemme.</w:t>
      </w:r>
    </w:p>
    <w:p w:rsidR="00E8469A" w:rsidRPr="00E8469A" w:rsidRDefault="00E8469A" w:rsidP="00E8469A">
      <w:pPr>
        <w:ind w:left="170" w:hanging="170"/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3 La luce del mondo brilla in una grotta: la fede ci guida a Betlemme.</w:t>
      </w:r>
    </w:p>
    <w:p w:rsidR="00E8469A" w:rsidRPr="00E8469A" w:rsidRDefault="00E8469A" w:rsidP="00E8469A">
      <w:pPr>
        <w:ind w:left="170" w:hanging="170"/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4 Il Figlio di Dio, Re dell'universo, si è fatto bambino a Betlemme.</w:t>
      </w:r>
    </w:p>
    <w:p w:rsidR="00E8469A" w:rsidRPr="00E8469A" w:rsidRDefault="00E8469A" w:rsidP="00E8469A">
      <w:pPr>
        <w:ind w:left="170" w:hanging="170"/>
        <w:jc w:val="both"/>
        <w:rPr>
          <w:sz w:val="20"/>
          <w:szCs w:val="20"/>
          <w:lang w:bidi="ar-SA"/>
        </w:rPr>
      </w:pPr>
      <w:r w:rsidRPr="00E8469A">
        <w:rPr>
          <w:sz w:val="20"/>
          <w:szCs w:val="20"/>
          <w:lang w:bidi="ar-SA"/>
        </w:rPr>
        <w:t>5 Maria sua Madre è pur Madre nostra; con lei adoriamo il Bimbo Gesù.</w:t>
      </w:r>
    </w:p>
    <w:p w:rsidR="00EE261E" w:rsidRPr="00EE261E" w:rsidRDefault="00EE261E" w:rsidP="00EE261E">
      <w:pPr>
        <w:jc w:val="both"/>
        <w:rPr>
          <w:sz w:val="20"/>
          <w:szCs w:val="20"/>
          <w:lang w:bidi="ar-SA"/>
        </w:rPr>
      </w:pPr>
    </w:p>
    <w:p w:rsidR="00EE261E" w:rsidRPr="00EE261E" w:rsidRDefault="00EE261E" w:rsidP="003F11D8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EE261E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EE261E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E8469A" w:rsidRDefault="00A3788E" w:rsidP="00A3788E">
      <w:pPr>
        <w:pStyle w:val="Testonormale"/>
        <w:jc w:val="both"/>
        <w:rPr>
          <w:rFonts w:ascii="Times New Roman" w:hAnsi="Times New Roman"/>
          <w:b/>
        </w:rPr>
      </w:pPr>
      <w:r w:rsidRPr="00A3788E">
        <w:rPr>
          <w:rFonts w:ascii="Times New Roman" w:hAnsi="Times New Roman"/>
        </w:rPr>
        <w:t>Padre clementissimo, che ci nutri con questi sacramenti, concedi a noi di seguire con fedeltà gli esempi della santa Fam</w:t>
      </w:r>
      <w:r w:rsidRPr="00A3788E">
        <w:rPr>
          <w:rFonts w:ascii="Times New Roman" w:hAnsi="Times New Roman"/>
        </w:rPr>
        <w:t>i</w:t>
      </w:r>
      <w:r w:rsidRPr="00A3788E">
        <w:rPr>
          <w:rFonts w:ascii="Times New Roman" w:hAnsi="Times New Roman"/>
        </w:rPr>
        <w:t>glia, perché, dopo le prove della vita, si</w:t>
      </w:r>
      <w:r w:rsidRPr="00A3788E">
        <w:rPr>
          <w:rFonts w:ascii="Times New Roman" w:hAnsi="Times New Roman"/>
        </w:rPr>
        <w:t>a</w:t>
      </w:r>
      <w:r w:rsidRPr="00A3788E">
        <w:rPr>
          <w:rFonts w:ascii="Times New Roman" w:hAnsi="Times New Roman"/>
        </w:rPr>
        <w:t>mo associati alla sua gloria in cielo.</w:t>
      </w:r>
      <w:r>
        <w:rPr>
          <w:rFonts w:ascii="Times New Roman" w:hAnsi="Times New Roman"/>
        </w:rPr>
        <w:t xml:space="preserve"> </w:t>
      </w:r>
      <w:r w:rsidRPr="00A3788E">
        <w:rPr>
          <w:rFonts w:ascii="Times New Roman" w:hAnsi="Times New Roman"/>
        </w:rPr>
        <w:t>Per Cristo nostro Signore.</w:t>
      </w:r>
      <w:r w:rsidR="00E8469A">
        <w:rPr>
          <w:rFonts w:ascii="Times New Roman" w:hAnsi="Times New Roman"/>
        </w:rPr>
        <w:tab/>
      </w:r>
      <w:r w:rsidR="00E8469A">
        <w:rPr>
          <w:rFonts w:ascii="Times New Roman" w:hAnsi="Times New Roman"/>
        </w:rPr>
        <w:tab/>
      </w:r>
      <w:r w:rsidR="00E8469A">
        <w:rPr>
          <w:rFonts w:ascii="Times New Roman" w:hAnsi="Times New Roman"/>
          <w:b/>
        </w:rPr>
        <w:t xml:space="preserve">Amen. </w:t>
      </w:r>
    </w:p>
    <w:p w:rsidR="005B4755" w:rsidRDefault="005B4755" w:rsidP="003F11D8">
      <w:pPr>
        <w:pStyle w:val="Testonormale"/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5B4755" w:rsidTr="001B719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5B4755" w:rsidRDefault="005B4755" w:rsidP="001B719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BENEDIZIONE</w:t>
            </w:r>
          </w:p>
        </w:tc>
      </w:tr>
    </w:tbl>
    <w:p w:rsidR="00ED408C" w:rsidRDefault="00ED408C" w:rsidP="00ED408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Signore sia con voi.</w:t>
      </w:r>
    </w:p>
    <w:p w:rsidR="00ED408C" w:rsidRDefault="00ED408C" w:rsidP="00ED408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D408C" w:rsidRDefault="00ED408C" w:rsidP="00ED408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D408C" w:rsidRDefault="00ED408C" w:rsidP="00ED408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pace.</w:t>
      </w:r>
    </w:p>
    <w:p w:rsidR="00ED408C" w:rsidRDefault="00ED408C" w:rsidP="00ED408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5B4755" w:rsidRPr="005B4755" w:rsidRDefault="005B4755" w:rsidP="005B4755">
      <w:pPr>
        <w:keepNext/>
        <w:ind w:left="113" w:hanging="113"/>
        <w:jc w:val="both"/>
        <w:outlineLvl w:val="1"/>
        <w:rPr>
          <w:rFonts w:ascii="Arial" w:hAnsi="Arial"/>
          <w:caps/>
          <w:sz w:val="20"/>
          <w:szCs w:val="20"/>
          <w:lang w:bidi="ar-SA"/>
        </w:rPr>
      </w:pPr>
      <w:r w:rsidRPr="005B4755">
        <w:rPr>
          <w:rFonts w:ascii="Arial" w:hAnsi="Arial"/>
          <w:b/>
          <w:sz w:val="20"/>
          <w:szCs w:val="20"/>
          <w:lang w:bidi="ar-SA"/>
        </w:rPr>
        <w:t>VENITE ADORIAMO</w:t>
      </w:r>
    </w:p>
    <w:p w:rsidR="002F10B5" w:rsidRPr="005B4755" w:rsidRDefault="005B4755" w:rsidP="005B4755">
      <w:pPr>
        <w:ind w:left="113" w:hanging="113"/>
        <w:jc w:val="both"/>
        <w:rPr>
          <w:b/>
          <w:sz w:val="20"/>
          <w:szCs w:val="20"/>
          <w:lang w:bidi="ar-SA"/>
        </w:rPr>
      </w:pPr>
      <w:r w:rsidRPr="005B4755">
        <w:rPr>
          <w:i/>
          <w:sz w:val="20"/>
          <w:szCs w:val="20"/>
          <w:lang w:bidi="ar-SA"/>
        </w:rPr>
        <w:t xml:space="preserve">Rit. </w:t>
      </w:r>
      <w:r w:rsidRPr="005B4755">
        <w:rPr>
          <w:b/>
          <w:sz w:val="20"/>
          <w:szCs w:val="20"/>
          <w:lang w:bidi="ar-SA"/>
        </w:rPr>
        <w:t>Venite, adoriamo il nato bambino, il Figlio divino per noi s'incarnò. So</w:t>
      </w:r>
      <w:r w:rsidRPr="005B4755">
        <w:rPr>
          <w:b/>
          <w:sz w:val="20"/>
          <w:szCs w:val="20"/>
          <w:lang w:bidi="ar-SA"/>
        </w:rPr>
        <w:t>r</w:t>
      </w:r>
      <w:r w:rsidRPr="005B4755">
        <w:rPr>
          <w:b/>
          <w:sz w:val="20"/>
          <w:szCs w:val="20"/>
          <w:lang w:bidi="ar-SA"/>
        </w:rPr>
        <w:t>gete, pastori, che al pari del giorno, coi raggi d'intorno la notte spuntò.</w:t>
      </w:r>
    </w:p>
    <w:sectPr w:rsidR="002F10B5" w:rsidRPr="005B475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EE" w:rsidRDefault="003C47EE">
      <w:r>
        <w:separator/>
      </w:r>
    </w:p>
  </w:endnote>
  <w:endnote w:type="continuationSeparator" w:id="0">
    <w:p w:rsidR="003C47EE" w:rsidRDefault="003C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EE" w:rsidRDefault="003C47EE">
      <w:r>
        <w:separator/>
      </w:r>
    </w:p>
  </w:footnote>
  <w:footnote w:type="continuationSeparator" w:id="0">
    <w:p w:rsidR="003C47EE" w:rsidRDefault="003C4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40045B"/>
    <w:multiLevelType w:val="singleLevel"/>
    <w:tmpl w:val="788E5DE6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61E"/>
    <w:rsid w:val="00065E33"/>
    <w:rsid w:val="000D6811"/>
    <w:rsid w:val="0012121A"/>
    <w:rsid w:val="001B7199"/>
    <w:rsid w:val="002F10B5"/>
    <w:rsid w:val="003C47EE"/>
    <w:rsid w:val="003F11D8"/>
    <w:rsid w:val="00440D8D"/>
    <w:rsid w:val="005B4755"/>
    <w:rsid w:val="0063491C"/>
    <w:rsid w:val="00695557"/>
    <w:rsid w:val="006F18B3"/>
    <w:rsid w:val="00784F4C"/>
    <w:rsid w:val="007D05F3"/>
    <w:rsid w:val="007D6923"/>
    <w:rsid w:val="00831C1F"/>
    <w:rsid w:val="00904937"/>
    <w:rsid w:val="0095485B"/>
    <w:rsid w:val="0098022B"/>
    <w:rsid w:val="009A403F"/>
    <w:rsid w:val="00A3788E"/>
    <w:rsid w:val="00B77FDE"/>
    <w:rsid w:val="00BD3135"/>
    <w:rsid w:val="00C44F7A"/>
    <w:rsid w:val="00C903E6"/>
    <w:rsid w:val="00E56EEE"/>
    <w:rsid w:val="00E8469A"/>
    <w:rsid w:val="00ED2C09"/>
    <w:rsid w:val="00ED408C"/>
    <w:rsid w:val="00EE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rsid w:val="006F18B3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ED2C09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ED2C09"/>
    <w:rPr>
      <w:rFonts w:ascii="Tahoma" w:hAnsi="Tahoma" w:cs="Tahoma"/>
      <w:sz w:val="16"/>
      <w:szCs w:val="16"/>
      <w:lang w:bidi="he-IL"/>
    </w:rPr>
  </w:style>
  <w:style w:type="paragraph" w:styleId="Mappadocumento">
    <w:name w:val="Document Map"/>
    <w:basedOn w:val="Normale"/>
    <w:link w:val="MappadocumentoCarattere"/>
    <w:rsid w:val="003F11D8"/>
    <w:rPr>
      <w:rFonts w:ascii="Tahoma" w:hAnsi="Tahoma" w:cs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rsid w:val="003F11D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F7FC0-70B2-457D-B199-85B18845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2014-12-18T10:08:00Z</cp:lastPrinted>
  <dcterms:created xsi:type="dcterms:W3CDTF">2023-11-30T17:10:00Z</dcterms:created>
  <dcterms:modified xsi:type="dcterms:W3CDTF">2023-11-30T17:10:00Z</dcterms:modified>
</cp:coreProperties>
</file>