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2207B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207B" w:rsidRDefault="0012207B">
            <w:pPr>
              <w:pStyle w:val="Titolo2"/>
            </w:pPr>
            <w:r>
              <w:t xml:space="preserve">Parrocchia della </w:t>
            </w:r>
          </w:p>
          <w:p w:rsidR="0012207B" w:rsidRDefault="0012207B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12207B" w:rsidRDefault="0012207B">
            <w:pPr>
              <w:jc w:val="center"/>
            </w:pPr>
          </w:p>
          <w:p w:rsidR="0012207B" w:rsidRDefault="00EE58D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EC3CF4">
              <w:rPr>
                <w:rFonts w:ascii="Tahoma" w:hAnsi="Tahoma" w:cs="Tahoma"/>
                <w:i/>
                <w:iCs/>
                <w:sz w:val="28"/>
              </w:rPr>
              <w:t xml:space="preserve"> gennaio 20</w:t>
            </w:r>
            <w:r w:rsidR="00847B29">
              <w:rPr>
                <w:rFonts w:ascii="Tahoma" w:hAnsi="Tahoma" w:cs="Tahoma"/>
                <w:i/>
                <w:iCs/>
                <w:sz w:val="28"/>
              </w:rPr>
              <w:t>25</w:t>
            </w:r>
          </w:p>
          <w:p w:rsidR="0012207B" w:rsidRDefault="0012207B"/>
        </w:tc>
      </w:tr>
      <w:tr w:rsidR="0012207B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207B" w:rsidRDefault="00F14FC1">
            <w:pPr>
              <w:jc w:val="center"/>
              <w:rPr>
                <w:rFonts w:ascii="Arial" w:hAnsi="Arial" w:cs="Arial"/>
              </w:rPr>
            </w:pPr>
            <w:r w:rsidRPr="00F14FC1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8pt;height:218.8pt">
                  <v:imagedata r:id="rId5" o:title="303" grayscale="t"/>
                </v:shape>
              </w:pict>
            </w:r>
          </w:p>
        </w:tc>
      </w:tr>
      <w:tr w:rsidR="0012207B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7B" w:rsidRDefault="0012207B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12207B" w:rsidRDefault="0012207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 DOMENICA</w:t>
            </w:r>
          </w:p>
          <w:p w:rsidR="0012207B" w:rsidRDefault="0012207B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DOPO NATALE</w:t>
            </w:r>
          </w:p>
        </w:tc>
      </w:tr>
    </w:tbl>
    <w:p w:rsidR="0012207B" w:rsidRDefault="001220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2207B">
        <w:trPr>
          <w:jc w:val="center"/>
        </w:trPr>
        <w:tc>
          <w:tcPr>
            <w:tcW w:w="3470" w:type="dxa"/>
          </w:tcPr>
          <w:p w:rsidR="0012207B" w:rsidRDefault="0012207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8314BC" w:rsidRPr="00A477F8" w:rsidRDefault="008314BC" w:rsidP="008314B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A477F8">
        <w:rPr>
          <w:rFonts w:ascii="Arial" w:hAnsi="Arial"/>
          <w:b/>
          <w:sz w:val="20"/>
          <w:szCs w:val="20"/>
          <w:lang w:bidi="ar-SA"/>
        </w:rPr>
        <w:t>NATO PER NOI</w:t>
      </w:r>
    </w:p>
    <w:p w:rsidR="008314BC" w:rsidRPr="00A477F8" w:rsidRDefault="008314BC" w:rsidP="008314BC">
      <w:pPr>
        <w:ind w:left="113" w:hanging="113"/>
        <w:jc w:val="both"/>
        <w:rPr>
          <w:sz w:val="20"/>
          <w:szCs w:val="20"/>
          <w:lang w:bidi="ar-SA"/>
        </w:rPr>
      </w:pPr>
      <w:r w:rsidRPr="00A477F8">
        <w:rPr>
          <w:sz w:val="20"/>
          <w:szCs w:val="20"/>
          <w:lang w:bidi="ar-SA"/>
        </w:rPr>
        <w:t>1 Nato per noi, Cristo Gesù, Figlio dell’Altissimo: sei cantato dagli angeli, sei l’atteso dai secoli.</w:t>
      </w:r>
    </w:p>
    <w:p w:rsidR="007F6BF8" w:rsidRPr="007F6BF8" w:rsidRDefault="007F6BF8" w:rsidP="007F6BF8">
      <w:pPr>
        <w:ind w:left="113" w:hanging="113"/>
        <w:jc w:val="both"/>
        <w:rPr>
          <w:i/>
          <w:sz w:val="20"/>
          <w:szCs w:val="20"/>
          <w:lang w:bidi="ar-SA"/>
        </w:rPr>
      </w:pPr>
      <w:r w:rsidRPr="007F6BF8">
        <w:rPr>
          <w:i/>
          <w:sz w:val="20"/>
          <w:szCs w:val="20"/>
          <w:lang w:bidi="ar-SA"/>
        </w:rPr>
        <w:t>Rit.</w:t>
      </w:r>
      <w:r w:rsidRPr="007F6BF8">
        <w:rPr>
          <w:sz w:val="20"/>
          <w:szCs w:val="20"/>
          <w:lang w:bidi="ar-SA"/>
        </w:rPr>
        <w:t xml:space="preserve"> </w:t>
      </w:r>
      <w:r w:rsidRPr="007F6BF8">
        <w:rPr>
          <w:b/>
          <w:sz w:val="20"/>
          <w:szCs w:val="20"/>
          <w:lang w:bidi="ar-SA"/>
        </w:rPr>
        <w:t>Luce dona alle menti, pace infondi nei cuor!</w:t>
      </w:r>
      <w:r w:rsidRPr="007F6BF8">
        <w:rPr>
          <w:sz w:val="20"/>
          <w:szCs w:val="20"/>
          <w:lang w:bidi="ar-SA"/>
        </w:rPr>
        <w:t xml:space="preserve"> </w:t>
      </w:r>
      <w:r w:rsidRPr="007F6BF8">
        <w:rPr>
          <w:i/>
          <w:sz w:val="20"/>
          <w:szCs w:val="20"/>
          <w:lang w:bidi="ar-SA"/>
        </w:rPr>
        <w:t>(bis)</w:t>
      </w:r>
    </w:p>
    <w:p w:rsidR="008314BC" w:rsidRPr="00A477F8" w:rsidRDefault="008314BC" w:rsidP="008314BC">
      <w:pPr>
        <w:ind w:left="113" w:hanging="113"/>
        <w:jc w:val="both"/>
        <w:rPr>
          <w:sz w:val="20"/>
          <w:szCs w:val="20"/>
          <w:lang w:bidi="ar-SA"/>
        </w:rPr>
      </w:pPr>
      <w:r w:rsidRPr="00A477F8">
        <w:rPr>
          <w:sz w:val="20"/>
          <w:szCs w:val="20"/>
          <w:lang w:bidi="ar-SA"/>
        </w:rPr>
        <w:t>2 Nato per noi, Cristo Gesù, Figlio della Vergine: sei fratello dei deboli, sei l’amico degli umili.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12207B" w:rsidRDefault="0012207B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12207B" w:rsidRDefault="0012207B">
      <w:pPr>
        <w:pStyle w:val="timesnewroman"/>
        <w:ind w:left="113" w:hanging="113"/>
      </w:pPr>
    </w:p>
    <w:p w:rsidR="0012207B" w:rsidRDefault="001220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:rsidR="0012207B" w:rsidRDefault="0012207B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06C85" w:rsidRPr="007E1565" w:rsidRDefault="00906C85" w:rsidP="00906C85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906C85" w:rsidRPr="00651BE7" w:rsidRDefault="00906C85" w:rsidP="00906C85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906C85" w:rsidRPr="005C03F3" w:rsidRDefault="00906C85" w:rsidP="00906C85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906C85" w:rsidRPr="006F535A" w:rsidRDefault="00906C85" w:rsidP="00906C85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906C85" w:rsidRPr="00C05B3B" w:rsidRDefault="00906C85" w:rsidP="00906C85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906C85" w:rsidRDefault="00906C85" w:rsidP="00906C85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12207B" w:rsidRDefault="0012207B" w:rsidP="00906C85">
      <w:pPr>
        <w:pStyle w:val="Corpodeltesto"/>
        <w:rPr>
          <w:b w:val="0"/>
        </w:rPr>
      </w:pPr>
      <w:r>
        <w:t xml:space="preserve"> </w:t>
      </w:r>
    </w:p>
    <w:p w:rsidR="0012207B" w:rsidRDefault="0012207B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12207B" w:rsidRDefault="00906C85" w:rsidP="00906C85">
      <w:pPr>
        <w:pStyle w:val="Testonormale"/>
        <w:jc w:val="both"/>
        <w:rPr>
          <w:rFonts w:ascii="Times New Roman" w:hAnsi="Times New Roman"/>
          <w:b/>
        </w:rPr>
      </w:pPr>
      <w:r w:rsidRPr="00906C85">
        <w:rPr>
          <w:rFonts w:ascii="Times New Roman" w:hAnsi="Times New Roman"/>
        </w:rPr>
        <w:t>O Dio, nostro Padre,</w:t>
      </w:r>
      <w:r>
        <w:rPr>
          <w:rFonts w:ascii="Times New Roman" w:hAnsi="Times New Roman"/>
        </w:rPr>
        <w:t xml:space="preserve"> </w:t>
      </w:r>
      <w:r w:rsidRPr="00906C85">
        <w:rPr>
          <w:rFonts w:ascii="Times New Roman" w:hAnsi="Times New Roman"/>
        </w:rPr>
        <w:t>che nel Verbo ven</w:t>
      </w:r>
      <w:r w:rsidRPr="00906C85">
        <w:rPr>
          <w:rFonts w:ascii="Times New Roman" w:hAnsi="Times New Roman"/>
        </w:rPr>
        <w:t>u</w:t>
      </w:r>
      <w:r w:rsidRPr="00906C85">
        <w:rPr>
          <w:rFonts w:ascii="Times New Roman" w:hAnsi="Times New Roman"/>
        </w:rPr>
        <w:t>to ad abitare in mezzo a noi riveli al mo</w:t>
      </w:r>
      <w:r w:rsidRPr="00906C85">
        <w:rPr>
          <w:rFonts w:ascii="Times New Roman" w:hAnsi="Times New Roman"/>
        </w:rPr>
        <w:t>n</w:t>
      </w:r>
      <w:r w:rsidRPr="00906C85">
        <w:rPr>
          <w:rFonts w:ascii="Times New Roman" w:hAnsi="Times New Roman"/>
        </w:rPr>
        <w:t>do la tua gloria,</w:t>
      </w:r>
      <w:r>
        <w:rPr>
          <w:rFonts w:ascii="Times New Roman" w:hAnsi="Times New Roman"/>
        </w:rPr>
        <w:t xml:space="preserve"> </w:t>
      </w:r>
      <w:r w:rsidRPr="00906C85">
        <w:rPr>
          <w:rFonts w:ascii="Times New Roman" w:hAnsi="Times New Roman"/>
        </w:rPr>
        <w:t>illumina gli occhi del n</w:t>
      </w:r>
      <w:r w:rsidRPr="00906C85">
        <w:rPr>
          <w:rFonts w:ascii="Times New Roman" w:hAnsi="Times New Roman"/>
        </w:rPr>
        <w:t>o</w:t>
      </w:r>
      <w:r w:rsidRPr="00906C85">
        <w:rPr>
          <w:rFonts w:ascii="Times New Roman" w:hAnsi="Times New Roman"/>
        </w:rPr>
        <w:lastRenderedPageBreak/>
        <w:t>stro cuore, perché, credendo nel tuo Figlio unigenito, gustiamo la gioia di essere tuoi figli.</w:t>
      </w:r>
      <w:r>
        <w:rPr>
          <w:rFonts w:ascii="Times New Roman" w:hAnsi="Times New Roman"/>
        </w:rPr>
        <w:t xml:space="preserve"> </w:t>
      </w:r>
      <w:r w:rsidRPr="00906C85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906C85">
        <w:rPr>
          <w:rFonts w:ascii="Times New Roman" w:hAnsi="Times New Roman"/>
        </w:rPr>
        <w:t>per tutti i secoli dei secoli.</w:t>
      </w:r>
      <w:r w:rsidR="0012207B">
        <w:rPr>
          <w:rFonts w:ascii="Times New Roman" w:hAnsi="Times New Roman"/>
          <w:b/>
        </w:rPr>
        <w:t xml:space="preserve">  </w:t>
      </w:r>
      <w:r w:rsidR="001220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2207B">
        <w:rPr>
          <w:rFonts w:ascii="Times New Roman" w:hAnsi="Times New Roman"/>
          <w:b/>
        </w:rPr>
        <w:t xml:space="preserve">Amen. </w:t>
      </w:r>
    </w:p>
    <w:p w:rsidR="0012207B" w:rsidRDefault="0012207B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2207B">
        <w:trPr>
          <w:jc w:val="center"/>
        </w:trPr>
        <w:tc>
          <w:tcPr>
            <w:tcW w:w="3470" w:type="dxa"/>
          </w:tcPr>
          <w:p w:rsidR="0012207B" w:rsidRDefault="0012207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12207B" w:rsidRDefault="0012207B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12207B" w:rsidRDefault="0012207B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Siracide</w:t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</w:rPr>
      </w:pPr>
      <w:r w:rsidRPr="00EC3CF4">
        <w:rPr>
          <w:rFonts w:ascii="Times New Roman" w:hAnsi="Times New Roman"/>
        </w:rPr>
        <w:t>La sapienza fa il proprio elogio,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Dio trova il proprio vanto,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mezzo al suo popolo proclama la sua gloria.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Nell’assemblea dell’Altissimo apre la bocca,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dinanzi alle sue schiere proclama la sua gloria,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mezzo al suo popolo vi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ne esaltata,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nella santa assemblea viene ammirata,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nella moltitudine degli eletti trova la sua lode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tra i benedetti è ben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detta, mentre dice: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«Allora il creatore dell’universo mi diede un ordine,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colui che mi ha creato mi fece piantare la tenda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mi disse: “Fissa la tenda in Giacobbe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prendi eredità in Israele,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affonda le tue r</w:t>
      </w:r>
      <w:r w:rsidRPr="00EC3CF4">
        <w:rPr>
          <w:rFonts w:ascii="Times New Roman" w:hAnsi="Times New Roman"/>
        </w:rPr>
        <w:t>a</w:t>
      </w:r>
      <w:r w:rsidRPr="00EC3CF4">
        <w:rPr>
          <w:rFonts w:ascii="Times New Roman" w:hAnsi="Times New Roman"/>
        </w:rPr>
        <w:t>dici tra i miei eletti”.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Prima dei secoli, fin dal principio, egli mi ha creato,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 tutta l’eternità non verrò meno.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Nella tenda santa davanti a lui ho officiato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così mi sono stabilita in Sion.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Nella città che egli ama mi ha fatto abitare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in Gerusalemme è il mio potere.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Ho posto le radici in me</w:t>
      </w:r>
      <w:r w:rsidRPr="00EC3CF4">
        <w:rPr>
          <w:rFonts w:ascii="Times New Roman" w:hAnsi="Times New Roman"/>
        </w:rPr>
        <w:t>z</w:t>
      </w:r>
      <w:r w:rsidRPr="00EC3CF4">
        <w:rPr>
          <w:rFonts w:ascii="Times New Roman" w:hAnsi="Times New Roman"/>
        </w:rPr>
        <w:t>zo a un popolo glorioso,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nella porzione del Signore è la mia eredità,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nell’assemblea dei santi ho preso dim</w:t>
      </w:r>
      <w:r w:rsidRPr="00EC3CF4">
        <w:rPr>
          <w:rFonts w:ascii="Times New Roman" w:hAnsi="Times New Roman"/>
        </w:rPr>
        <w:t>o</w:t>
      </w:r>
      <w:r w:rsidRPr="00EC3CF4">
        <w:rPr>
          <w:rFonts w:ascii="Times New Roman" w:hAnsi="Times New Roman"/>
        </w:rPr>
        <w:t>ra».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EC3C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EC3CF4">
        <w:rPr>
          <w:rFonts w:ascii="Times New Roman" w:hAnsi="Times New Roman"/>
          <w:b/>
        </w:rPr>
        <w:t>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EC3CF4" w:rsidRPr="00EC3CF4" w:rsidRDefault="0012207B" w:rsidP="00EC3CF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="00EC3CF4" w:rsidRPr="00EC3CF4">
        <w:rPr>
          <w:rFonts w:ascii="Times New Roman" w:hAnsi="Times New Roman"/>
          <w:b/>
        </w:rPr>
        <w:t xml:space="preserve">Il Verbo si è fatto carne </w:t>
      </w:r>
      <w:r w:rsidR="00EC3CF4">
        <w:rPr>
          <w:rFonts w:ascii="Times New Roman" w:hAnsi="Times New Roman"/>
          <w:b/>
        </w:rPr>
        <w:t>*</w:t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  <w:b/>
        </w:rPr>
      </w:pPr>
      <w:r w:rsidRPr="00EC3CF4">
        <w:rPr>
          <w:rFonts w:ascii="Times New Roman" w:hAnsi="Times New Roman"/>
          <w:b/>
        </w:rPr>
        <w:t>e ha posto la sua dimora in mezzo a noi.</w:t>
      </w:r>
    </w:p>
    <w:p w:rsidR="00EC3CF4" w:rsidRPr="00EC3CF4" w:rsidRDefault="00EC3CF4" w:rsidP="00EC3CF4">
      <w:pPr>
        <w:pStyle w:val="Testonormale"/>
        <w:jc w:val="both"/>
        <w:rPr>
          <w:rFonts w:ascii="Times New Roman" w:hAnsi="Times New Roman"/>
        </w:rPr>
      </w:pPr>
      <w:r w:rsidRPr="00EC3CF4">
        <w:rPr>
          <w:rFonts w:ascii="Times New Roman" w:hAnsi="Times New Roman"/>
        </w:rPr>
        <w:t>Celebra il Signore, Gerusalemme,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loda il tuo Dio, Sion,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perché ha rinforzato le sbarre delle tue porte,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mezzo a te ha benedetto i tuoi figli. R/.</w:t>
      </w:r>
    </w:p>
    <w:p w:rsidR="00EC3CF4" w:rsidRPr="00EC3CF4" w:rsidRDefault="00EC3CF4" w:rsidP="00EC3CF4">
      <w:pPr>
        <w:pStyle w:val="Testonormale"/>
        <w:jc w:val="both"/>
        <w:rPr>
          <w:rFonts w:ascii="Times New Roman" w:hAnsi="Times New Roman"/>
        </w:rPr>
      </w:pPr>
      <w:r w:rsidRPr="00EC3CF4">
        <w:rPr>
          <w:rFonts w:ascii="Times New Roman" w:hAnsi="Times New Roman"/>
        </w:rPr>
        <w:t>Egli mette pace nei tuoi confini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ti sazia con fiore di frumento.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Manda sulla terra il suo messaggio: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la sua parola corre veloce. R/.</w:t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  <w:b/>
        </w:rPr>
      </w:pPr>
      <w:r w:rsidRPr="00EC3CF4">
        <w:rPr>
          <w:rFonts w:ascii="Times New Roman" w:hAnsi="Times New Roman"/>
        </w:rPr>
        <w:t>Annuncia a Giacobbe la sua parola,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 suoi decreti e i suoi giudizi a Israele.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Così non ha fatto con nessun’altra nazione,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non ha fatto conoscere loro i suoi giudizi. R/.</w:t>
      </w:r>
    </w:p>
    <w:p w:rsidR="0012207B" w:rsidRDefault="001220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12207B" w:rsidRDefault="0012207B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Dalla lettera di san Paolo apostolo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gli Efesini</w:t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</w:rPr>
      </w:pPr>
      <w:r w:rsidRPr="00EC3CF4">
        <w:rPr>
          <w:rFonts w:ascii="Times New Roman" w:hAnsi="Times New Roman"/>
        </w:rPr>
        <w:t>Benedetto Dio, Padre del Signore nostro Gesù Cristo,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che ci ha benedetti con ogni benedizione spirituale nei cieli in Cristo.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lui ci ha scelti prima della creazione del mondo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 essere santi e immacolati di fronte a lui nella carità,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predestinandoci a essere per lui figli adottivi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mediante Gesù Cristo,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secondo il disegno d’amore della sua volontà,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a lode dello splendore della sua grazia,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di cui ci ha gratificati nel F</w:t>
      </w:r>
      <w:r w:rsidRPr="00EC3CF4">
        <w:rPr>
          <w:rFonts w:ascii="Times New Roman" w:hAnsi="Times New Roman"/>
        </w:rPr>
        <w:t>i</w:t>
      </w:r>
      <w:r w:rsidRPr="00EC3CF4">
        <w:rPr>
          <w:rFonts w:ascii="Times New Roman" w:hAnsi="Times New Roman"/>
        </w:rPr>
        <w:t>glio amato.</w:t>
      </w:r>
      <w:r w:rsidR="00B56418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Perciò anch’io Paolo, avendo avuto notizia della vostra fede nel Signore Gesù e dell’amore che avete verso tutti i santi, continuamente rendo grazie per voi ricordandovi nelle mie preghiere, affinché il Dio del Signore nostro Gesù Cristo, il Padre della gloria, vi dia uno spirito di s</w:t>
      </w:r>
      <w:r w:rsidRPr="00EC3CF4">
        <w:rPr>
          <w:rFonts w:ascii="Times New Roman" w:hAnsi="Times New Roman"/>
        </w:rPr>
        <w:t>a</w:t>
      </w:r>
      <w:r w:rsidRPr="00EC3CF4">
        <w:rPr>
          <w:rFonts w:ascii="Times New Roman" w:hAnsi="Times New Roman"/>
        </w:rPr>
        <w:t>pienza e di rivelazione per una profonda conoscenza di lui; illumini gli occhi del vostro cuore per farvi comprendere a qu</w:t>
      </w:r>
      <w:r w:rsidRPr="00EC3CF4">
        <w:rPr>
          <w:rFonts w:ascii="Times New Roman" w:hAnsi="Times New Roman"/>
        </w:rPr>
        <w:t>a</w:t>
      </w:r>
      <w:r w:rsidRPr="00EC3CF4">
        <w:rPr>
          <w:rFonts w:ascii="Times New Roman" w:hAnsi="Times New Roman"/>
        </w:rPr>
        <w:t>le speranza vi ha chiamati, quale tesoro di gloria racchiude la sua eredità fra i santi.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EC3C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EC3CF4">
        <w:rPr>
          <w:rFonts w:ascii="Times New Roman" w:hAnsi="Times New Roman"/>
          <w:b/>
        </w:rPr>
        <w:t>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4F6A07" w:rsidRDefault="00CB50CF" w:rsidP="00EC3CF4">
      <w:pPr>
        <w:pStyle w:val="Testonormale"/>
        <w:jc w:val="both"/>
        <w:rPr>
          <w:rFonts w:ascii="Times New Roman" w:hAnsi="Times New Roman"/>
          <w:b/>
        </w:rPr>
      </w:pPr>
      <w:r w:rsidRPr="00CB50CF">
        <w:rPr>
          <w:rFonts w:ascii="Times New Roman" w:hAnsi="Times New Roman"/>
          <w:b/>
        </w:rPr>
        <w:t>Alle, alleluia, alleluia, è nato il Salvat</w:t>
      </w:r>
      <w:r w:rsidRPr="00CB50CF">
        <w:rPr>
          <w:rFonts w:ascii="Times New Roman" w:hAnsi="Times New Roman"/>
          <w:b/>
        </w:rPr>
        <w:t>o</w:t>
      </w:r>
      <w:r w:rsidRPr="00CB50CF">
        <w:rPr>
          <w:rFonts w:ascii="Times New Roman" w:hAnsi="Times New Roman"/>
          <w:b/>
        </w:rPr>
        <w:t>re, gloria su nel cielo. Alle, alleluia, all</w:t>
      </w:r>
      <w:r w:rsidRPr="00CB50CF">
        <w:rPr>
          <w:rFonts w:ascii="Times New Roman" w:hAnsi="Times New Roman"/>
          <w:b/>
        </w:rPr>
        <w:t>e</w:t>
      </w:r>
      <w:r w:rsidRPr="00CB50CF">
        <w:rPr>
          <w:rFonts w:ascii="Times New Roman" w:hAnsi="Times New Roman"/>
          <w:b/>
        </w:rPr>
        <w:t>luia, è nato il Salvatore, pace sulla te</w:t>
      </w:r>
      <w:r w:rsidRPr="00CB50CF">
        <w:rPr>
          <w:rFonts w:ascii="Times New Roman" w:hAnsi="Times New Roman"/>
          <w:b/>
        </w:rPr>
        <w:t>r</w:t>
      </w:r>
      <w:r w:rsidRPr="00CB50CF">
        <w:rPr>
          <w:rFonts w:ascii="Times New Roman" w:hAnsi="Times New Roman"/>
          <w:b/>
        </w:rPr>
        <w:t xml:space="preserve">ra.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  <w:b/>
        </w:rPr>
      </w:pPr>
      <w:r w:rsidRPr="00EC3CF4">
        <w:rPr>
          <w:rFonts w:ascii="Times New Roman" w:hAnsi="Times New Roman"/>
          <w:b/>
        </w:rPr>
        <w:t>Gloria a te, o Cristo, annunziato a tutte le genti;</w:t>
      </w:r>
      <w:r>
        <w:rPr>
          <w:rFonts w:ascii="Times New Roman" w:hAnsi="Times New Roman"/>
          <w:b/>
        </w:rPr>
        <w:t xml:space="preserve"> </w:t>
      </w:r>
      <w:r w:rsidRPr="00EC3CF4">
        <w:rPr>
          <w:rFonts w:ascii="Times New Roman" w:hAnsi="Times New Roman"/>
          <w:b/>
        </w:rPr>
        <w:t>gloria a te, o Cristo, creduto nel mondo.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4F6A07" w:rsidRDefault="004F6A07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12207B" w:rsidRDefault="0012207B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Giovanni</w:t>
      </w:r>
    </w:p>
    <w:p w:rsidR="0012207B" w:rsidRDefault="00EC3CF4" w:rsidP="00EC3CF4">
      <w:pPr>
        <w:pStyle w:val="Testonormale"/>
        <w:jc w:val="both"/>
        <w:rPr>
          <w:rFonts w:ascii="Times New Roman" w:hAnsi="Times New Roman"/>
        </w:rPr>
      </w:pPr>
      <w:r w:rsidRPr="00EC3CF4">
        <w:rPr>
          <w:rFonts w:ascii="Times New Roman" w:hAnsi="Times New Roman"/>
        </w:rPr>
        <w:t>In principio era il Verbo,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il Verbo era presso Dio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il Verbo era Dio.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Egli era, in principio, presso Dio: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tutto è stato fatto per mezzo di lui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senza di lui nulla è st</w:t>
      </w:r>
      <w:r w:rsidRPr="00EC3CF4">
        <w:rPr>
          <w:rFonts w:ascii="Times New Roman" w:hAnsi="Times New Roman"/>
        </w:rPr>
        <w:t>a</w:t>
      </w:r>
      <w:r w:rsidRPr="00EC3CF4">
        <w:rPr>
          <w:rFonts w:ascii="Times New Roman" w:hAnsi="Times New Roman"/>
        </w:rPr>
        <w:t>to fatto di ciò che esiste.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In lui era la vita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la vita era la luce degli uomini;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la luce splende nelle tenebre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le tenebre non l’hanno vinta.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Venne un uomo mandato da Dio: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il suo nome era Giovanni.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Egli venne come testimone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 dare testim</w:t>
      </w:r>
      <w:r w:rsidRPr="00EC3CF4">
        <w:rPr>
          <w:rFonts w:ascii="Times New Roman" w:hAnsi="Times New Roman"/>
        </w:rPr>
        <w:t>o</w:t>
      </w:r>
      <w:r w:rsidRPr="00EC3CF4">
        <w:rPr>
          <w:rFonts w:ascii="Times New Roman" w:hAnsi="Times New Roman"/>
        </w:rPr>
        <w:t>nianza alla luce,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perché tutti credessero per mezzo di lui.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Non era lui la luce,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ma doveva dare testimonianza alla luce.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V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niva nel mondo la luce vera,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quella che i</w:t>
      </w:r>
      <w:r w:rsidRPr="00EC3CF4">
        <w:rPr>
          <w:rFonts w:ascii="Times New Roman" w:hAnsi="Times New Roman"/>
        </w:rPr>
        <w:t>l</w:t>
      </w:r>
      <w:r w:rsidRPr="00EC3CF4">
        <w:rPr>
          <w:rFonts w:ascii="Times New Roman" w:hAnsi="Times New Roman"/>
        </w:rPr>
        <w:t>lumina ogni uomo.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Era nel mondo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il mondo è stato fatto per mezzo di lui;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p</w:t>
      </w:r>
      <w:r w:rsidRPr="00EC3CF4">
        <w:rPr>
          <w:rFonts w:ascii="Times New Roman" w:hAnsi="Times New Roman"/>
        </w:rPr>
        <w:t>pure il mondo non lo ha riconosciuto.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Venne fra i suoi,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 suoi non lo hanno a</w:t>
      </w:r>
      <w:r w:rsidRPr="00EC3CF4">
        <w:rPr>
          <w:rFonts w:ascii="Times New Roman" w:hAnsi="Times New Roman"/>
        </w:rPr>
        <w:t>c</w:t>
      </w:r>
      <w:r w:rsidRPr="00EC3CF4">
        <w:rPr>
          <w:rFonts w:ascii="Times New Roman" w:hAnsi="Times New Roman"/>
        </w:rPr>
        <w:t>colto.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A quanti però lo hanno accolto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ha dato potere di diventare figli di Dio: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a quelli che credono nel suo nome,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 quali, non da sangue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né da volere di carne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né da volere di uomo,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ma da Dio sono stati g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nerati.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il Verbo si fece carne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venne ad abitare in mezzo a noi;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 noi abbiamo contemplato la sua gloria,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gloria come del Figlio unigenito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che viene dal Padre,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pi</w:t>
      </w:r>
      <w:r w:rsidRPr="00EC3CF4">
        <w:rPr>
          <w:rFonts w:ascii="Times New Roman" w:hAnsi="Times New Roman"/>
        </w:rPr>
        <w:t>e</w:t>
      </w:r>
      <w:r w:rsidRPr="00EC3CF4">
        <w:rPr>
          <w:rFonts w:ascii="Times New Roman" w:hAnsi="Times New Roman"/>
        </w:rPr>
        <w:t>no di grazia e di verità.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Giovanni gli dà testimonianza e proclama: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«Era di lui che io dissi: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Colui che viene dopo di me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 xml:space="preserve">è </w:t>
      </w:r>
      <w:r w:rsidRPr="00EC3CF4">
        <w:rPr>
          <w:rFonts w:ascii="Times New Roman" w:hAnsi="Times New Roman"/>
        </w:rPr>
        <w:t>a</w:t>
      </w:r>
      <w:r w:rsidRPr="00EC3CF4">
        <w:rPr>
          <w:rFonts w:ascii="Times New Roman" w:hAnsi="Times New Roman"/>
        </w:rPr>
        <w:t>vanti a me,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perché era prima di me».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Da</w:t>
      </w:r>
      <w:r w:rsidRPr="00EC3CF4">
        <w:rPr>
          <w:rFonts w:ascii="Times New Roman" w:hAnsi="Times New Roman"/>
        </w:rPr>
        <w:t>l</w:t>
      </w:r>
      <w:r w:rsidRPr="00EC3CF4">
        <w:rPr>
          <w:rFonts w:ascii="Times New Roman" w:hAnsi="Times New Roman"/>
        </w:rPr>
        <w:t>la sua pienezza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noi tutti abbiamo ricevuto:</w:t>
      </w:r>
      <w:r w:rsidR="008314BC"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grazia su grazia.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Perché la Legge fu data per mezzo di Mosè,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la grazia e la verità vennero per mezzo di Gesù Cristo.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Dio, nessuno lo ha mai visto: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il Figlio unigen</w:t>
      </w:r>
      <w:r w:rsidRPr="00EC3CF4">
        <w:rPr>
          <w:rFonts w:ascii="Times New Roman" w:hAnsi="Times New Roman"/>
        </w:rPr>
        <w:t>i</w:t>
      </w:r>
      <w:r w:rsidRPr="00EC3CF4">
        <w:rPr>
          <w:rFonts w:ascii="Times New Roman" w:hAnsi="Times New Roman"/>
        </w:rPr>
        <w:t>to, che è Dio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ed è nel seno del Padre,</w:t>
      </w:r>
      <w:r>
        <w:rPr>
          <w:rFonts w:ascii="Times New Roman" w:hAnsi="Times New Roman"/>
        </w:rPr>
        <w:t xml:space="preserve"> </w:t>
      </w:r>
      <w:r w:rsidRPr="00EC3CF4">
        <w:rPr>
          <w:rFonts w:ascii="Times New Roman" w:hAnsi="Times New Roman"/>
        </w:rPr>
        <w:t>è lui che lo ha rivelato.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EC3CF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EC3CF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EC3CF4">
        <w:rPr>
          <w:rFonts w:ascii="Times New Roman" w:hAnsi="Times New Roman"/>
          <w:b/>
        </w:rPr>
        <w:t>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12207B" w:rsidRDefault="0012207B">
      <w:pPr>
        <w:shd w:val="clear" w:color="auto" w:fill="FFFFFF"/>
        <w:jc w:val="both"/>
        <w:rPr>
          <w:sz w:val="20"/>
        </w:rPr>
      </w:pPr>
      <w:r>
        <w:rPr>
          <w:sz w:val="20"/>
        </w:rPr>
        <w:t>In Cristo Gesù, Figlio di Dio fatto uomo, possiamo accostarci al Padre con lo Spir</w:t>
      </w:r>
      <w:r>
        <w:rPr>
          <w:sz w:val="20"/>
        </w:rPr>
        <w:t>i</w:t>
      </w:r>
      <w:r>
        <w:rPr>
          <w:sz w:val="20"/>
        </w:rPr>
        <w:t>to dei figli, per chiedergli di riversare su</w:t>
      </w:r>
      <w:r>
        <w:rPr>
          <w:sz w:val="20"/>
        </w:rPr>
        <w:t>l</w:t>
      </w:r>
      <w:r>
        <w:rPr>
          <w:sz w:val="20"/>
        </w:rPr>
        <w:t>la Chiesa e sul mondo l'abbondanza delle sue benedizioni.</w:t>
      </w:r>
    </w:p>
    <w:p w:rsidR="0012207B" w:rsidRDefault="0012207B">
      <w:pPr>
        <w:shd w:val="clear" w:color="auto" w:fill="FFFFFF"/>
        <w:jc w:val="both"/>
        <w:rPr>
          <w:sz w:val="20"/>
        </w:rPr>
      </w:pPr>
      <w:r>
        <w:rPr>
          <w:sz w:val="20"/>
        </w:rPr>
        <w:t>Preghiamo insieme e diciamo:</w:t>
      </w:r>
    </w:p>
    <w:p w:rsidR="0012207B" w:rsidRDefault="0012207B">
      <w:pPr>
        <w:shd w:val="clear" w:color="auto" w:fill="FFFFFF"/>
        <w:jc w:val="right"/>
        <w:rPr>
          <w:b/>
          <w:sz w:val="20"/>
        </w:rPr>
      </w:pPr>
      <w:r>
        <w:rPr>
          <w:b/>
          <w:sz w:val="20"/>
        </w:rPr>
        <w:t>Signore, nostra pace, ascoltaci.</w:t>
      </w:r>
    </w:p>
    <w:p w:rsidR="0012207B" w:rsidRDefault="0012207B">
      <w:pPr>
        <w:shd w:val="clear" w:color="auto" w:fill="FFFFFF"/>
        <w:jc w:val="both"/>
        <w:rPr>
          <w:sz w:val="20"/>
        </w:rPr>
      </w:pPr>
      <w:r>
        <w:rPr>
          <w:sz w:val="20"/>
        </w:rPr>
        <w:t>Per la santa Chiesa, perché imitando la povertà e lo spirito di servizio del suo S</w:t>
      </w:r>
      <w:r>
        <w:rPr>
          <w:sz w:val="20"/>
        </w:rPr>
        <w:t>i</w:t>
      </w:r>
      <w:r>
        <w:rPr>
          <w:sz w:val="20"/>
        </w:rPr>
        <w:t>gnore, annunzi a tutti che il regno di Dio è in mezzo a noi, preghiamo. R.</w:t>
      </w:r>
    </w:p>
    <w:p w:rsidR="0012207B" w:rsidRDefault="0012207B">
      <w:pPr>
        <w:shd w:val="clear" w:color="auto" w:fill="FFFFFF"/>
        <w:jc w:val="both"/>
        <w:rPr>
          <w:sz w:val="20"/>
        </w:rPr>
      </w:pPr>
      <w:r>
        <w:rPr>
          <w:sz w:val="20"/>
        </w:rPr>
        <w:t>Per coloro che soffrono nel corpo e nello spirito, perché avvertano nel nostro aiuto fraterno la presenza del Signore che ha fatto sue tutte le nostre gioie e infermità, preghiamo. R.</w:t>
      </w:r>
    </w:p>
    <w:p w:rsidR="0012207B" w:rsidRDefault="0012207B">
      <w:pPr>
        <w:shd w:val="clear" w:color="auto" w:fill="FFFFFF"/>
        <w:jc w:val="both"/>
        <w:rPr>
          <w:sz w:val="20"/>
        </w:rPr>
      </w:pPr>
      <w:r>
        <w:rPr>
          <w:sz w:val="20"/>
        </w:rPr>
        <w:t>Per noi che celebriamo questa Eucaristia, perché riscopriamo in essa la più intensa comunione con il Signore e l'invito urge</w:t>
      </w:r>
      <w:r>
        <w:rPr>
          <w:sz w:val="20"/>
        </w:rPr>
        <w:t>n</w:t>
      </w:r>
      <w:r>
        <w:rPr>
          <w:sz w:val="20"/>
        </w:rPr>
        <w:t>te a servirlo nella persona dei poveri, pr</w:t>
      </w:r>
      <w:r>
        <w:rPr>
          <w:sz w:val="20"/>
        </w:rPr>
        <w:t>e</w:t>
      </w:r>
      <w:r>
        <w:rPr>
          <w:sz w:val="20"/>
        </w:rPr>
        <w:t>ghiamo. R.</w:t>
      </w:r>
    </w:p>
    <w:p w:rsidR="0012207B" w:rsidRDefault="0012207B">
      <w:pPr>
        <w:shd w:val="clear" w:color="auto" w:fill="FFFFFF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che nel volto umano del tuo Figlio dimostri quanto ci sei vicino e f</w:t>
      </w:r>
      <w:r>
        <w:rPr>
          <w:sz w:val="20"/>
        </w:rPr>
        <w:t>e</w:t>
      </w:r>
      <w:r>
        <w:rPr>
          <w:sz w:val="20"/>
        </w:rPr>
        <w:t>dele, donaci occhi e cuore nuovi, perché sappiamo riconoscerlo e accoglierlo in ognuno dei nostri fratelli. Egli vive e r</w:t>
      </w:r>
      <w:r>
        <w:rPr>
          <w:sz w:val="20"/>
        </w:rPr>
        <w:t>e</w:t>
      </w:r>
      <w:r>
        <w:rPr>
          <w:sz w:val="20"/>
        </w:rPr>
        <w:t>gna nei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906C85" w:rsidRDefault="00906C85">
      <w:pPr>
        <w:shd w:val="clear" w:color="auto" w:fill="FFFFFF"/>
        <w:jc w:val="both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2207B">
        <w:trPr>
          <w:jc w:val="center"/>
        </w:trPr>
        <w:tc>
          <w:tcPr>
            <w:tcW w:w="3470" w:type="dxa"/>
          </w:tcPr>
          <w:p w:rsidR="0012207B" w:rsidRDefault="0012207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12207B" w:rsidRDefault="0012207B">
      <w:pPr>
        <w:pStyle w:val="Testonormale"/>
        <w:jc w:val="both"/>
        <w:rPr>
          <w:b/>
          <w:i/>
        </w:rPr>
      </w:pPr>
      <w:r>
        <w:rPr>
          <w:rFonts w:ascii="Arial" w:hAnsi="Arial"/>
          <w:b/>
        </w:rPr>
        <w:t>NOI CANTEREMO GLORIA A TE</w:t>
      </w:r>
    </w:p>
    <w:p w:rsidR="0012207B" w:rsidRDefault="0012207B">
      <w:pPr>
        <w:ind w:left="113" w:hanging="113"/>
        <w:jc w:val="both"/>
        <w:rPr>
          <w:sz w:val="20"/>
        </w:rPr>
      </w:pPr>
      <w:r>
        <w:rPr>
          <w:sz w:val="20"/>
        </w:rPr>
        <w:t>1 Tutta la terra canti a te, Dio dell’universo, tutto il creato viene a te, annuncia la tua gloria.</w:t>
      </w:r>
    </w:p>
    <w:p w:rsidR="0012207B" w:rsidRDefault="0012207B">
      <w:pPr>
        <w:ind w:left="113" w:hanging="113"/>
        <w:jc w:val="both"/>
        <w:rPr>
          <w:sz w:val="20"/>
        </w:rPr>
      </w:pPr>
      <w:r>
        <w:rPr>
          <w:sz w:val="20"/>
        </w:rPr>
        <w:t>2 Dio si è fatto come noi, è nato da Maria: egli nel mondo ormai sarà verità, vita e via.</w:t>
      </w:r>
    </w:p>
    <w:p w:rsidR="0012207B" w:rsidRDefault="0012207B">
      <w:pPr>
        <w:ind w:left="113" w:hanging="113"/>
        <w:jc w:val="both"/>
        <w:rPr>
          <w:sz w:val="20"/>
        </w:rPr>
      </w:pPr>
      <w:r>
        <w:rPr>
          <w:sz w:val="20"/>
        </w:rPr>
        <w:t>3 Cristo è apparso in mezzo a noi, Dio ci ha visitato: tutta la terra adorerà quel Bimbo che ci è nato.</w:t>
      </w:r>
    </w:p>
    <w:p w:rsidR="0012207B" w:rsidRDefault="0012207B">
      <w:pPr>
        <w:ind w:left="113" w:hanging="113"/>
        <w:jc w:val="both"/>
        <w:rPr>
          <w:sz w:val="20"/>
        </w:rPr>
      </w:pPr>
      <w:r>
        <w:rPr>
          <w:sz w:val="20"/>
        </w:rPr>
        <w:t>4 Cristo il Padre rivelò, per noi aprì il suo cielo: egli un giorno tornerà glorioso nel suo regno.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Signore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12207B" w:rsidRDefault="0012207B">
      <w:pPr>
        <w:pStyle w:val="Rientrocorpodeltesto"/>
        <w:ind w:left="0" w:firstLine="0"/>
      </w:pPr>
    </w:p>
    <w:p w:rsidR="0012207B" w:rsidRDefault="001220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</w:p>
    <w:p w:rsidR="0012207B" w:rsidRDefault="0012207B" w:rsidP="00906C8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/>
          <w:i/>
        </w:rPr>
        <w:tab/>
      </w:r>
      <w:r w:rsidR="00906C85" w:rsidRPr="00906C85">
        <w:rPr>
          <w:rFonts w:ascii="Times New Roman" w:hAnsi="Times New Roman"/>
        </w:rPr>
        <w:t>Accogli, o Signore,</w:t>
      </w:r>
      <w:r w:rsidR="00906C85">
        <w:rPr>
          <w:rFonts w:ascii="Times New Roman" w:hAnsi="Times New Roman"/>
        </w:rPr>
        <w:t xml:space="preserve"> i doni che ti off</w:t>
      </w:r>
      <w:r w:rsidR="00906C85" w:rsidRPr="00906C85">
        <w:rPr>
          <w:rFonts w:ascii="Times New Roman" w:hAnsi="Times New Roman"/>
        </w:rPr>
        <w:t>riamo</w:t>
      </w:r>
      <w:r w:rsidR="00906C85">
        <w:rPr>
          <w:rFonts w:ascii="Times New Roman" w:hAnsi="Times New Roman"/>
        </w:rPr>
        <w:t xml:space="preserve"> </w:t>
      </w:r>
      <w:r w:rsidR="00906C85" w:rsidRPr="00906C85">
        <w:rPr>
          <w:rFonts w:ascii="Times New Roman" w:hAnsi="Times New Roman"/>
        </w:rPr>
        <w:t>e santificali per la n</w:t>
      </w:r>
      <w:r w:rsidR="00906C85" w:rsidRPr="00906C85">
        <w:rPr>
          <w:rFonts w:ascii="Times New Roman" w:hAnsi="Times New Roman"/>
        </w:rPr>
        <w:t>a</w:t>
      </w:r>
      <w:r w:rsidR="00906C85" w:rsidRPr="00906C85">
        <w:rPr>
          <w:rFonts w:ascii="Times New Roman" w:hAnsi="Times New Roman"/>
        </w:rPr>
        <w:t>scita del tuo Figlio unigenito, che ci ind</w:t>
      </w:r>
      <w:r w:rsidR="00906C85" w:rsidRPr="00906C85">
        <w:rPr>
          <w:rFonts w:ascii="Times New Roman" w:hAnsi="Times New Roman"/>
        </w:rPr>
        <w:t>i</w:t>
      </w:r>
      <w:r w:rsidR="00906C85" w:rsidRPr="00906C85">
        <w:rPr>
          <w:rFonts w:ascii="Times New Roman" w:hAnsi="Times New Roman"/>
        </w:rPr>
        <w:t>ca la via della verità</w:t>
      </w:r>
      <w:r w:rsidR="004E4A16">
        <w:rPr>
          <w:rFonts w:ascii="Times New Roman" w:hAnsi="Times New Roman"/>
        </w:rPr>
        <w:t xml:space="preserve"> </w:t>
      </w:r>
      <w:r w:rsidR="00906C85" w:rsidRPr="00906C85">
        <w:rPr>
          <w:rFonts w:ascii="Times New Roman" w:hAnsi="Times New Roman"/>
        </w:rPr>
        <w:t xml:space="preserve">e promette la vita </w:t>
      </w:r>
      <w:r w:rsidR="00906C85" w:rsidRPr="00906C85">
        <w:rPr>
          <w:rFonts w:ascii="Times New Roman" w:hAnsi="Times New Roman"/>
        </w:rPr>
        <w:t>e</w:t>
      </w:r>
      <w:r w:rsidR="00906C85" w:rsidRPr="00906C85">
        <w:rPr>
          <w:rFonts w:ascii="Times New Roman" w:hAnsi="Times New Roman"/>
        </w:rPr>
        <w:t>terna.</w:t>
      </w:r>
      <w:r w:rsidR="004E4A16">
        <w:rPr>
          <w:rFonts w:ascii="Times New Roman" w:hAnsi="Times New Roman"/>
        </w:rPr>
        <w:t xml:space="preserve"> </w:t>
      </w:r>
      <w:r w:rsidR="00906C85" w:rsidRPr="00906C85">
        <w:rPr>
          <w:rFonts w:ascii="Times New Roman" w:hAnsi="Times New Roman"/>
        </w:rPr>
        <w:t>Egli vive e regna nei secoli dei s</w:t>
      </w:r>
      <w:r w:rsidR="00906C85" w:rsidRPr="00906C85">
        <w:rPr>
          <w:rFonts w:ascii="Times New Roman" w:hAnsi="Times New Roman"/>
        </w:rPr>
        <w:t>e</w:t>
      </w:r>
      <w:r w:rsidR="00906C85" w:rsidRPr="00906C85">
        <w:rPr>
          <w:rFonts w:ascii="Times New Roman" w:hAnsi="Times New Roman"/>
        </w:rPr>
        <w:t>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2207B" w:rsidRDefault="0012207B">
      <w:pPr>
        <w:pStyle w:val="Testonormale"/>
        <w:jc w:val="both"/>
        <w:rPr>
          <w:rFonts w:ascii="Arial" w:hAnsi="Arial"/>
          <w:b/>
          <w:i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12207B" w:rsidRDefault="0012207B" w:rsidP="004E4A16">
      <w:pPr>
        <w:jc w:val="both"/>
        <w:rPr>
          <w:sz w:val="20"/>
        </w:rPr>
      </w:pPr>
      <w:r>
        <w:rPr>
          <w:sz w:val="20"/>
          <w:vertAlign w:val="superscript"/>
        </w:rPr>
        <w:t xml:space="preserve">2 </w:t>
      </w:r>
      <w:r w:rsidR="004E4A16" w:rsidRPr="004E4A16">
        <w:rPr>
          <w:sz w:val="20"/>
        </w:rPr>
        <w:t>È veramente cosa buona e giusta, nostro dovere e fonte di salvezza, rendere gra</w:t>
      </w:r>
      <w:r w:rsidR="004E4A16">
        <w:rPr>
          <w:sz w:val="20"/>
        </w:rPr>
        <w:t xml:space="preserve">zie sempre e in ogni luogo </w:t>
      </w:r>
      <w:r w:rsidR="004E4A16" w:rsidRPr="004E4A16">
        <w:rPr>
          <w:sz w:val="20"/>
        </w:rPr>
        <w:t>a te, Signore, P</w:t>
      </w:r>
      <w:r w:rsidR="004E4A16" w:rsidRPr="004E4A16">
        <w:rPr>
          <w:sz w:val="20"/>
        </w:rPr>
        <w:t>a</w:t>
      </w:r>
      <w:r w:rsidR="004E4A16" w:rsidRPr="004E4A16">
        <w:rPr>
          <w:sz w:val="20"/>
        </w:rPr>
        <w:t xml:space="preserve">dre santo, Dio onnipotente ed eterno, </w:t>
      </w:r>
      <w:r w:rsidR="004E4A16">
        <w:rPr>
          <w:sz w:val="20"/>
        </w:rPr>
        <w:t xml:space="preserve">per Cristo Signore nostro. </w:t>
      </w:r>
      <w:r w:rsidR="004E4A16" w:rsidRPr="004E4A16">
        <w:rPr>
          <w:sz w:val="20"/>
        </w:rPr>
        <w:t>Nel mistero ador</w:t>
      </w:r>
      <w:r w:rsidR="004E4A16" w:rsidRPr="004E4A16">
        <w:rPr>
          <w:sz w:val="20"/>
        </w:rPr>
        <w:t>a</w:t>
      </w:r>
      <w:r w:rsidR="004E4A16">
        <w:rPr>
          <w:sz w:val="20"/>
        </w:rPr>
        <w:t xml:space="preserve">bile del Natale </w:t>
      </w:r>
      <w:r w:rsidR="004E4A16" w:rsidRPr="004E4A16">
        <w:rPr>
          <w:sz w:val="20"/>
        </w:rPr>
        <w:t>egli, Verbo invisibile,</w:t>
      </w:r>
      <w:r w:rsidR="004E4A16">
        <w:rPr>
          <w:sz w:val="20"/>
        </w:rPr>
        <w:t xml:space="preserve"> </w:t>
      </w:r>
      <w:r w:rsidR="004E4A16" w:rsidRPr="004E4A16">
        <w:rPr>
          <w:sz w:val="20"/>
        </w:rPr>
        <w:t>a</w:t>
      </w:r>
      <w:r w:rsidR="004E4A16" w:rsidRPr="004E4A16">
        <w:rPr>
          <w:sz w:val="20"/>
        </w:rPr>
        <w:t>p</w:t>
      </w:r>
      <w:r w:rsidR="004E4A16" w:rsidRPr="004E4A16">
        <w:rPr>
          <w:sz w:val="20"/>
        </w:rPr>
        <w:t>parve vi</w:t>
      </w:r>
      <w:r w:rsidR="004E4A16">
        <w:rPr>
          <w:sz w:val="20"/>
        </w:rPr>
        <w:t xml:space="preserve">sibilmente nella nostra carne, </w:t>
      </w:r>
      <w:r w:rsidR="004E4A16" w:rsidRPr="004E4A16">
        <w:rPr>
          <w:sz w:val="20"/>
        </w:rPr>
        <w:t>per assumere in sé</w:t>
      </w:r>
      <w:r w:rsidR="004E4A16">
        <w:rPr>
          <w:sz w:val="20"/>
        </w:rPr>
        <w:t xml:space="preserve"> tutto il creato </w:t>
      </w:r>
      <w:r w:rsidR="004E4A16" w:rsidRPr="004E4A16">
        <w:rPr>
          <w:sz w:val="20"/>
        </w:rPr>
        <w:t>e sollevar</w:t>
      </w:r>
      <w:r w:rsidR="004E4A16">
        <w:rPr>
          <w:sz w:val="20"/>
        </w:rPr>
        <w:t xml:space="preserve">lo dalla sua caduta. </w:t>
      </w:r>
      <w:r w:rsidR="004E4A16" w:rsidRPr="004E4A16">
        <w:rPr>
          <w:sz w:val="20"/>
        </w:rPr>
        <w:t>Generato prima dei sec</w:t>
      </w:r>
      <w:r w:rsidR="004E4A16" w:rsidRPr="004E4A16">
        <w:rPr>
          <w:sz w:val="20"/>
        </w:rPr>
        <w:t>o</w:t>
      </w:r>
      <w:r w:rsidR="004E4A16" w:rsidRPr="004E4A16">
        <w:rPr>
          <w:sz w:val="20"/>
        </w:rPr>
        <w:t>li, cominciò a esistere nel tempo, per rei</w:t>
      </w:r>
      <w:r w:rsidR="004E4A16" w:rsidRPr="004E4A16">
        <w:rPr>
          <w:sz w:val="20"/>
        </w:rPr>
        <w:t>n</w:t>
      </w:r>
      <w:r w:rsidR="004E4A16" w:rsidRPr="004E4A16">
        <w:rPr>
          <w:sz w:val="20"/>
        </w:rPr>
        <w:t>tegrare l’universo nel tuo disegno, o P</w:t>
      </w:r>
      <w:r w:rsidR="004E4A16" w:rsidRPr="004E4A16">
        <w:rPr>
          <w:sz w:val="20"/>
        </w:rPr>
        <w:t>a</w:t>
      </w:r>
      <w:r w:rsidR="004E4A16">
        <w:rPr>
          <w:sz w:val="20"/>
        </w:rPr>
        <w:t xml:space="preserve">dre, </w:t>
      </w:r>
      <w:r w:rsidR="004E4A16" w:rsidRPr="004E4A16">
        <w:rPr>
          <w:sz w:val="20"/>
        </w:rPr>
        <w:t>e ricond</w:t>
      </w:r>
      <w:r w:rsidR="004E4A16">
        <w:rPr>
          <w:sz w:val="20"/>
        </w:rPr>
        <w:t xml:space="preserve">urre a te l’umanità dispersa. </w:t>
      </w:r>
      <w:r w:rsidR="004E4A16" w:rsidRPr="004E4A16">
        <w:rPr>
          <w:sz w:val="20"/>
        </w:rPr>
        <w:t>Per ques</w:t>
      </w:r>
      <w:r w:rsidR="004E4A16">
        <w:rPr>
          <w:sz w:val="20"/>
        </w:rPr>
        <w:t xml:space="preserve">to dono della tua benevolenza, </w:t>
      </w:r>
      <w:r w:rsidR="004E4A16" w:rsidRPr="004E4A16">
        <w:rPr>
          <w:sz w:val="20"/>
        </w:rPr>
        <w:t xml:space="preserve">uniti </w:t>
      </w:r>
      <w:r w:rsidR="004E4A16">
        <w:rPr>
          <w:sz w:val="20"/>
        </w:rPr>
        <w:t xml:space="preserve">a tutti gli angeli, cantiamo esultanti la tua lode: 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12207B">
        <w:tc>
          <w:tcPr>
            <w:tcW w:w="3541" w:type="dxa"/>
          </w:tcPr>
          <w:p w:rsidR="0012207B" w:rsidRDefault="0012207B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8314BC" w:rsidRPr="008314BC" w:rsidRDefault="008314BC" w:rsidP="008314BC">
      <w:pPr>
        <w:pStyle w:val="Testonormale"/>
        <w:rPr>
          <w:rFonts w:ascii="Arial" w:hAnsi="Arial"/>
          <w:b/>
        </w:rPr>
      </w:pPr>
      <w:r w:rsidRPr="008314BC">
        <w:rPr>
          <w:rFonts w:ascii="Arial" w:hAnsi="Arial"/>
          <w:b/>
        </w:rPr>
        <w:t>TU SCENDI DALLE STELLE</w:t>
      </w:r>
    </w:p>
    <w:p w:rsidR="008314BC" w:rsidRPr="008314BC" w:rsidRDefault="008314BC" w:rsidP="008314BC">
      <w:pPr>
        <w:ind w:left="113" w:hanging="113"/>
        <w:jc w:val="both"/>
        <w:rPr>
          <w:sz w:val="20"/>
        </w:rPr>
      </w:pPr>
      <w:r w:rsidRPr="008314BC">
        <w:rPr>
          <w:sz w:val="20"/>
        </w:rPr>
        <w:t xml:space="preserve">1 Tu scendi dalle stelle, o Re del cielo, e vieni in una grotta al freddo, al gelo. </w:t>
      </w:r>
      <w:r w:rsidRPr="008314BC">
        <w:rPr>
          <w:i/>
          <w:sz w:val="20"/>
        </w:rPr>
        <w:t>(bis)</w:t>
      </w:r>
      <w:r w:rsidRPr="008314BC">
        <w:rPr>
          <w:sz w:val="20"/>
        </w:rPr>
        <w:t xml:space="preserve">. O Bambino mio divino, io ti vedo qui a tremar: o Dio beato! Ah, quanto ti costò l'avermi amato. </w:t>
      </w:r>
      <w:r w:rsidRPr="008314BC">
        <w:rPr>
          <w:i/>
          <w:sz w:val="20"/>
        </w:rPr>
        <w:t>(bis).</w:t>
      </w:r>
    </w:p>
    <w:p w:rsidR="008314BC" w:rsidRPr="008314BC" w:rsidRDefault="008314BC" w:rsidP="008314BC">
      <w:pPr>
        <w:ind w:left="113" w:hanging="113"/>
        <w:jc w:val="both"/>
        <w:rPr>
          <w:sz w:val="20"/>
        </w:rPr>
      </w:pPr>
      <w:smartTag w:uri="urn:schemas-microsoft-com:office:smarttags" w:element="metricconverter">
        <w:smartTagPr>
          <w:attr w:name="ProductID" w:val="2 A"/>
        </w:smartTagPr>
        <w:r w:rsidRPr="008314BC">
          <w:rPr>
            <w:sz w:val="20"/>
          </w:rPr>
          <w:t>2 A</w:t>
        </w:r>
      </w:smartTag>
      <w:r w:rsidRPr="008314BC">
        <w:rPr>
          <w:sz w:val="20"/>
        </w:rPr>
        <w:t xml:space="preserve"> te che sei del mondo il Creatore, mancano pani e fuoco, o mio Signore. Caro eletto pargoletto, quanta questa p</w:t>
      </w:r>
      <w:r w:rsidRPr="008314BC">
        <w:rPr>
          <w:sz w:val="20"/>
        </w:rPr>
        <w:t>o</w:t>
      </w:r>
      <w:r w:rsidRPr="008314BC">
        <w:rPr>
          <w:sz w:val="20"/>
        </w:rPr>
        <w:t>vertà, più m'innamora, giacché ti fece amor povero ancora.</w:t>
      </w:r>
    </w:p>
    <w:p w:rsidR="008314BC" w:rsidRPr="008314BC" w:rsidRDefault="008314BC" w:rsidP="008314BC">
      <w:pPr>
        <w:ind w:left="113" w:hanging="113"/>
        <w:jc w:val="both"/>
        <w:rPr>
          <w:sz w:val="20"/>
        </w:rPr>
      </w:pPr>
      <w:r w:rsidRPr="008314BC">
        <w:rPr>
          <w:sz w:val="20"/>
        </w:rPr>
        <w:t xml:space="preserve">3 Tu lasci del tuo Padre il divin seno per venire a penar su poco fieno. Dolce </w:t>
      </w:r>
      <w:r w:rsidRPr="008314BC">
        <w:rPr>
          <w:sz w:val="20"/>
        </w:rPr>
        <w:t>a</w:t>
      </w:r>
      <w:r w:rsidRPr="008314BC">
        <w:rPr>
          <w:sz w:val="20"/>
        </w:rPr>
        <w:t>more del mio cuore, dove amor ti tr</w:t>
      </w:r>
      <w:r w:rsidRPr="008314BC">
        <w:rPr>
          <w:sz w:val="20"/>
        </w:rPr>
        <w:t>a</w:t>
      </w:r>
      <w:r w:rsidRPr="008314BC">
        <w:rPr>
          <w:sz w:val="20"/>
        </w:rPr>
        <w:t>sportò? O Gesù mio, perché un tal patir? Per amor mio!</w:t>
      </w:r>
    </w:p>
    <w:p w:rsidR="0012207B" w:rsidRDefault="0012207B">
      <w:pPr>
        <w:pStyle w:val="Testonormale"/>
        <w:jc w:val="both"/>
        <w:rPr>
          <w:rFonts w:ascii="Times New Roman" w:hAnsi="Times New Roman"/>
        </w:rPr>
      </w:pPr>
    </w:p>
    <w:p w:rsidR="0012207B" w:rsidRDefault="0012207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12207B" w:rsidRDefault="000B55C0" w:rsidP="000B55C0">
      <w:pPr>
        <w:pStyle w:val="Testonormale"/>
        <w:jc w:val="both"/>
        <w:rPr>
          <w:rFonts w:ascii="Times New Roman" w:hAnsi="Times New Roman"/>
          <w:b/>
        </w:rPr>
      </w:pPr>
      <w:r w:rsidRPr="000B55C0">
        <w:rPr>
          <w:rFonts w:ascii="Times New Roman" w:hAnsi="Times New Roman"/>
        </w:rPr>
        <w:t>Signore Dio nostro,</w:t>
      </w:r>
      <w:r>
        <w:rPr>
          <w:rFonts w:ascii="Times New Roman" w:hAnsi="Times New Roman"/>
        </w:rPr>
        <w:t xml:space="preserve"> </w:t>
      </w:r>
      <w:r w:rsidRPr="000B55C0">
        <w:rPr>
          <w:rFonts w:ascii="Times New Roman" w:hAnsi="Times New Roman"/>
        </w:rPr>
        <w:t xml:space="preserve">questo sacramento </w:t>
      </w:r>
      <w:r w:rsidRPr="000B55C0">
        <w:rPr>
          <w:rFonts w:ascii="Times New Roman" w:hAnsi="Times New Roman"/>
        </w:rPr>
        <w:t>a</w:t>
      </w:r>
      <w:r w:rsidRPr="000B55C0">
        <w:rPr>
          <w:rFonts w:ascii="Times New Roman" w:hAnsi="Times New Roman"/>
        </w:rPr>
        <w:t>gisca in noi, ci purifichi dal male</w:t>
      </w:r>
      <w:r>
        <w:rPr>
          <w:rFonts w:ascii="Times New Roman" w:hAnsi="Times New Roman"/>
        </w:rPr>
        <w:t xml:space="preserve"> </w:t>
      </w:r>
      <w:r w:rsidRPr="000B55C0">
        <w:rPr>
          <w:rFonts w:ascii="Times New Roman" w:hAnsi="Times New Roman"/>
        </w:rPr>
        <w:t>e co</w:t>
      </w:r>
      <w:r w:rsidRPr="000B55C0">
        <w:rPr>
          <w:rFonts w:ascii="Times New Roman" w:hAnsi="Times New Roman"/>
        </w:rPr>
        <w:t>m</w:t>
      </w:r>
      <w:r w:rsidRPr="000B55C0">
        <w:rPr>
          <w:rFonts w:ascii="Times New Roman" w:hAnsi="Times New Roman"/>
        </w:rPr>
        <w:t>pia le nostre giuste aspirazioni. Per Cristo nostro Signore.</w:t>
      </w:r>
      <w:r w:rsidR="001220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2207B">
        <w:rPr>
          <w:rFonts w:ascii="Times New Roman" w:hAnsi="Times New Roman"/>
          <w:b/>
        </w:rPr>
        <w:t xml:space="preserve">Amen. </w:t>
      </w:r>
    </w:p>
    <w:p w:rsidR="00EC3CF4" w:rsidRDefault="00EC3CF4">
      <w:pPr>
        <w:pStyle w:val="Testonormale"/>
        <w:jc w:val="both"/>
        <w:rPr>
          <w:rFonts w:ascii="Arial" w:hAnsi="Arial"/>
          <w:b/>
        </w:rPr>
      </w:pPr>
    </w:p>
    <w:p w:rsidR="00CB50CF" w:rsidRDefault="00CB50CF">
      <w:pPr>
        <w:pStyle w:val="Testonormale"/>
        <w:jc w:val="both"/>
        <w:rPr>
          <w:rFonts w:ascii="Arial" w:hAnsi="Arial"/>
          <w:b/>
        </w:rPr>
      </w:pPr>
    </w:p>
    <w:p w:rsidR="0012207B" w:rsidRDefault="0012207B">
      <w:pPr>
        <w:pStyle w:val="Testonormale"/>
        <w:jc w:val="both"/>
        <w:rPr>
          <w:b/>
          <w:caps/>
        </w:rPr>
      </w:pPr>
      <w:r>
        <w:rPr>
          <w:rFonts w:ascii="Arial" w:hAnsi="Arial"/>
          <w:b/>
        </w:rPr>
        <w:t>VENITE ADORIAMO</w:t>
      </w:r>
    </w:p>
    <w:p w:rsidR="00B56418" w:rsidRDefault="0012207B">
      <w:pPr>
        <w:ind w:left="113" w:hanging="113"/>
        <w:jc w:val="both"/>
        <w:rPr>
          <w:b/>
          <w:sz w:val="20"/>
        </w:rPr>
      </w:pPr>
      <w:r>
        <w:rPr>
          <w:b/>
          <w:sz w:val="20"/>
        </w:rPr>
        <w:t>Venite, adoriamo il nato bambino, il Figlio divino per noi s'incarnò. Sorg</w:t>
      </w:r>
      <w:r>
        <w:rPr>
          <w:b/>
          <w:sz w:val="20"/>
        </w:rPr>
        <w:t>e</w:t>
      </w:r>
      <w:r>
        <w:rPr>
          <w:b/>
          <w:sz w:val="20"/>
        </w:rPr>
        <w:t>te, pastori, che al pari del giorno, coi raggi d'intorno la notte spuntò.</w:t>
      </w:r>
    </w:p>
    <w:p w:rsidR="00B56418" w:rsidRDefault="00B56418" w:rsidP="00B56418">
      <w:pPr>
        <w:ind w:left="113" w:hanging="113"/>
        <w:jc w:val="center"/>
      </w:pPr>
    </w:p>
    <w:sectPr w:rsidR="00B56418" w:rsidSect="005C4F1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CF4"/>
    <w:rsid w:val="000B55C0"/>
    <w:rsid w:val="0012207B"/>
    <w:rsid w:val="00171B3C"/>
    <w:rsid w:val="004E4507"/>
    <w:rsid w:val="004E4A16"/>
    <w:rsid w:val="004F6A07"/>
    <w:rsid w:val="005C4F12"/>
    <w:rsid w:val="00746351"/>
    <w:rsid w:val="007F6BF8"/>
    <w:rsid w:val="008314BC"/>
    <w:rsid w:val="00847B29"/>
    <w:rsid w:val="00906C85"/>
    <w:rsid w:val="00B56418"/>
    <w:rsid w:val="00CB50CF"/>
    <w:rsid w:val="00EC3CF4"/>
    <w:rsid w:val="00EE58D5"/>
    <w:rsid w:val="00F1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FC1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14FC1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F14FC1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F14FC1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rsid w:val="00F14FC1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F14FC1"/>
    <w:pPr>
      <w:ind w:left="226" w:hanging="226"/>
      <w:jc w:val="both"/>
    </w:pPr>
  </w:style>
  <w:style w:type="paragraph" w:styleId="Rientrocorpodeltesto">
    <w:name w:val="Body Text Indent"/>
    <w:basedOn w:val="Normale"/>
    <w:semiHidden/>
    <w:rsid w:val="00F14FC1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rsid w:val="00F14FC1"/>
    <w:pPr>
      <w:jc w:val="both"/>
    </w:pPr>
    <w:rPr>
      <w:b/>
      <w:sz w:val="20"/>
    </w:rPr>
  </w:style>
  <w:style w:type="paragraph" w:customStyle="1" w:styleId="codez">
    <w:name w:val="codez"/>
    <w:rsid w:val="00F14FC1"/>
    <w:pPr>
      <w:jc w:val="both"/>
    </w:pPr>
    <w:rPr>
      <w:rFonts w:ascii="Century Gothic" w:hAnsi="Century Gothic"/>
      <w:b/>
      <w:caps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1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Cancelliere</cp:lastModifiedBy>
  <cp:revision>3</cp:revision>
  <cp:lastPrinted>2021-12-31T09:49:00Z</cp:lastPrinted>
  <dcterms:created xsi:type="dcterms:W3CDTF">2024-12-04T09:24:00Z</dcterms:created>
  <dcterms:modified xsi:type="dcterms:W3CDTF">2024-12-04T09:39:00Z</dcterms:modified>
</cp:coreProperties>
</file>