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</w:tblGrid>
      <w:tr w:rsidR="002F10B5" w14:paraId="1097A5FE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57EF47" w14:textId="77777777" w:rsidR="002F10B5" w:rsidRPr="00A31286" w:rsidRDefault="002F10B5">
            <w:pPr>
              <w:pStyle w:val="Titolo2"/>
              <w:rPr>
                <w:sz w:val="26"/>
                <w:szCs w:val="26"/>
              </w:rPr>
            </w:pPr>
            <w:r w:rsidRPr="00A31286">
              <w:rPr>
                <w:sz w:val="26"/>
                <w:szCs w:val="26"/>
              </w:rPr>
              <w:t xml:space="preserve">Parrocchia della </w:t>
            </w:r>
          </w:p>
          <w:p w14:paraId="0D8323FA" w14:textId="77777777" w:rsidR="002F10B5" w:rsidRPr="00A31286" w:rsidRDefault="002F10B5">
            <w:pPr>
              <w:pStyle w:val="Titolo1"/>
              <w:rPr>
                <w:sz w:val="26"/>
                <w:szCs w:val="26"/>
              </w:rPr>
            </w:pPr>
            <w:r w:rsidRPr="00A31286">
              <w:rPr>
                <w:sz w:val="26"/>
                <w:szCs w:val="26"/>
              </w:rPr>
              <w:t xml:space="preserve">CATTEDRALE </w:t>
            </w:r>
            <w:r w:rsidRPr="00A31286">
              <w:rPr>
                <w:i/>
                <w:iCs/>
                <w:sz w:val="26"/>
                <w:szCs w:val="26"/>
              </w:rPr>
              <w:t>di</w:t>
            </w:r>
            <w:r w:rsidRPr="00A31286">
              <w:rPr>
                <w:sz w:val="26"/>
                <w:szCs w:val="26"/>
              </w:rPr>
              <w:t xml:space="preserve"> PESCIA</w:t>
            </w:r>
          </w:p>
          <w:p w14:paraId="7B07F599" w14:textId="77777777" w:rsidR="002F10B5" w:rsidRPr="00F75DD5" w:rsidRDefault="002F10B5">
            <w:pPr>
              <w:jc w:val="center"/>
              <w:rPr>
                <w:sz w:val="10"/>
              </w:rPr>
            </w:pPr>
          </w:p>
          <w:p w14:paraId="7B65EF3B" w14:textId="77777777" w:rsidR="002F10B5" w:rsidRPr="00A31286" w:rsidRDefault="00057F8F" w:rsidP="00A31286">
            <w:pPr>
              <w:jc w:val="center"/>
              <w:rPr>
                <w:rFonts w:ascii="Tahoma" w:hAnsi="Tahoma" w:cs="Tahoma"/>
                <w:i/>
                <w:iCs/>
                <w:sz w:val="26"/>
                <w:szCs w:val="26"/>
              </w:rPr>
            </w:pPr>
            <w:r>
              <w:rPr>
                <w:rFonts w:ascii="Tahoma" w:hAnsi="Tahoma" w:cs="Tahoma"/>
                <w:i/>
                <w:iCs/>
                <w:sz w:val="26"/>
                <w:szCs w:val="26"/>
              </w:rPr>
              <w:t>7</w:t>
            </w:r>
            <w:r w:rsidR="003F2AF1" w:rsidRPr="00A31286">
              <w:rPr>
                <w:rFonts w:ascii="Tahoma" w:hAnsi="Tahoma" w:cs="Tahoma"/>
                <w:i/>
                <w:iCs/>
                <w:sz w:val="26"/>
                <w:szCs w:val="26"/>
              </w:rPr>
              <w:t xml:space="preserve"> aprile 20</w:t>
            </w:r>
            <w:r w:rsidR="00FE67DC">
              <w:rPr>
                <w:rFonts w:ascii="Tahoma" w:hAnsi="Tahoma" w:cs="Tahoma"/>
                <w:i/>
                <w:iCs/>
                <w:sz w:val="26"/>
                <w:szCs w:val="26"/>
              </w:rPr>
              <w:t>2</w:t>
            </w:r>
            <w:r>
              <w:rPr>
                <w:rFonts w:ascii="Tahoma" w:hAnsi="Tahoma" w:cs="Tahoma"/>
                <w:i/>
                <w:iCs/>
                <w:sz w:val="26"/>
                <w:szCs w:val="26"/>
              </w:rPr>
              <w:t>4</w:t>
            </w:r>
          </w:p>
        </w:tc>
      </w:tr>
      <w:tr w:rsidR="002F10B5" w14:paraId="1F761882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C7C8FB" w14:textId="38BFABB9" w:rsidR="002F10B5" w:rsidRDefault="006417AF">
            <w:pPr>
              <w:jc w:val="center"/>
              <w:rPr>
                <w:rFonts w:ascii="Arial" w:hAnsi="Arial" w:cs="Arial"/>
              </w:rPr>
            </w:pPr>
            <w:r w:rsidRPr="002D1B2C">
              <w:rPr>
                <w:noProof/>
                <w:lang w:bidi="ar-SA"/>
              </w:rPr>
              <w:drawing>
                <wp:inline distT="0" distB="0" distL="0" distR="0" wp14:anchorId="0DFA15D0" wp14:editId="143F70C2">
                  <wp:extent cx="1943100" cy="2362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0B5" w14:paraId="58DFCE96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6E61B" w14:textId="77777777" w:rsidR="002F10B5" w:rsidRPr="00F75DD5" w:rsidRDefault="002F10B5" w:rsidP="00F75DD5">
            <w:pPr>
              <w:rPr>
                <w:rFonts w:ascii="Tahoma" w:hAnsi="Tahoma" w:cs="Tahoma"/>
                <w:sz w:val="4"/>
              </w:rPr>
            </w:pPr>
          </w:p>
          <w:p w14:paraId="08065A1A" w14:textId="77777777" w:rsidR="002F10B5" w:rsidRDefault="00247B89">
            <w:pPr>
              <w:jc w:val="center"/>
              <w:rPr>
                <w:rFonts w:ascii="Tahoma" w:hAnsi="Tahoma" w:cs="Tahoma"/>
                <w:sz w:val="28"/>
              </w:rPr>
            </w:pPr>
            <w:r w:rsidRPr="003F2AF1">
              <w:rPr>
                <w:rFonts w:ascii="Tahoma" w:hAnsi="Tahoma" w:cs="Tahoma"/>
                <w:sz w:val="26"/>
                <w:szCs w:val="26"/>
              </w:rPr>
              <w:t>I</w:t>
            </w:r>
            <w:r w:rsidR="002F10B5" w:rsidRPr="003F2AF1">
              <w:rPr>
                <w:rFonts w:ascii="Tahoma" w:hAnsi="Tahoma" w:cs="Tahoma"/>
                <w:sz w:val="26"/>
                <w:szCs w:val="26"/>
              </w:rPr>
              <w:t>I DOMENICA</w:t>
            </w:r>
            <w:r w:rsidR="00A31286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2F10B5" w:rsidRPr="003F2AF1">
              <w:rPr>
                <w:rFonts w:ascii="Tahoma" w:hAnsi="Tahoma" w:cs="Tahoma"/>
                <w:sz w:val="26"/>
                <w:szCs w:val="26"/>
              </w:rPr>
              <w:t>DI</w:t>
            </w:r>
            <w:r w:rsidRPr="003F2AF1">
              <w:rPr>
                <w:rFonts w:ascii="Tahoma" w:hAnsi="Tahoma" w:cs="Tahoma"/>
                <w:sz w:val="26"/>
                <w:szCs w:val="26"/>
              </w:rPr>
              <w:t xml:space="preserve"> PASQUA</w:t>
            </w:r>
          </w:p>
          <w:p w14:paraId="76BB4513" w14:textId="77777777" w:rsidR="00606D46" w:rsidRPr="00606D46" w:rsidRDefault="00606D46">
            <w:pPr>
              <w:jc w:val="center"/>
              <w:rPr>
                <w:rFonts w:ascii="Tahoma" w:hAnsi="Tahoma" w:cs="Tahoma"/>
                <w:sz w:val="12"/>
              </w:rPr>
            </w:pPr>
          </w:p>
          <w:p w14:paraId="0955DB7F" w14:textId="77777777" w:rsidR="00606D46" w:rsidRPr="003F2AF1" w:rsidRDefault="00606D46">
            <w:pPr>
              <w:jc w:val="center"/>
              <w:rPr>
                <w:rFonts w:ascii="Impact" w:hAnsi="Impact" w:cs="Tahoma"/>
                <w:sz w:val="26"/>
                <w:szCs w:val="26"/>
              </w:rPr>
            </w:pPr>
            <w:r w:rsidRPr="003F2AF1">
              <w:rPr>
                <w:rFonts w:ascii="Impact" w:hAnsi="Impact" w:cs="Tahoma"/>
                <w:sz w:val="26"/>
                <w:szCs w:val="26"/>
              </w:rPr>
              <w:t>DOMENICA DELLA</w:t>
            </w:r>
          </w:p>
          <w:p w14:paraId="3DD258B3" w14:textId="77777777" w:rsidR="00F75DD5" w:rsidRPr="003F2AF1" w:rsidRDefault="00F75DD5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3F2AF1">
              <w:rPr>
                <w:rFonts w:ascii="Impact" w:hAnsi="Impact" w:cs="Tahoma"/>
                <w:sz w:val="26"/>
                <w:szCs w:val="26"/>
              </w:rPr>
              <w:t>DIVINA MISERICORDIA</w:t>
            </w:r>
          </w:p>
          <w:p w14:paraId="49A1A265" w14:textId="77777777" w:rsidR="00165FCD" w:rsidRDefault="00165FC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053ECA" w14:textId="77777777" w:rsidR="00165FCD" w:rsidRDefault="00165FC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2F10B5" w14:paraId="46A576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6D468D3E" w14:textId="77777777" w:rsidR="002F10B5" w:rsidRPr="003374EC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3374EC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14:paraId="54C9FEC4" w14:textId="77777777" w:rsidR="00247B89" w:rsidRPr="00247B89" w:rsidRDefault="00247B89" w:rsidP="00247B8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247B89">
        <w:rPr>
          <w:rFonts w:ascii="Arial" w:hAnsi="Arial"/>
          <w:b/>
          <w:sz w:val="20"/>
          <w:szCs w:val="20"/>
          <w:lang w:bidi="ar-SA"/>
        </w:rPr>
        <w:t>ALLELUIA A COLUI</w:t>
      </w:r>
    </w:p>
    <w:p w14:paraId="643F7C91" w14:textId="77777777" w:rsidR="00247B89" w:rsidRPr="00247B89" w:rsidRDefault="00247B89" w:rsidP="00247B89">
      <w:pPr>
        <w:jc w:val="both"/>
        <w:rPr>
          <w:b/>
          <w:sz w:val="20"/>
          <w:szCs w:val="20"/>
          <w:lang w:bidi="ar-SA"/>
        </w:rPr>
      </w:pPr>
      <w:r w:rsidRPr="00247B89">
        <w:rPr>
          <w:i/>
          <w:sz w:val="20"/>
          <w:szCs w:val="20"/>
          <w:lang w:bidi="ar-SA"/>
        </w:rPr>
        <w:t xml:space="preserve">Rit. </w:t>
      </w:r>
      <w:r w:rsidRPr="00247B89">
        <w:rPr>
          <w:b/>
          <w:sz w:val="20"/>
          <w:szCs w:val="20"/>
          <w:lang w:bidi="ar-SA"/>
        </w:rPr>
        <w:t>Alleluia, alleluia a colui che risusc</w:t>
      </w:r>
      <w:r w:rsidRPr="00247B89">
        <w:rPr>
          <w:b/>
          <w:sz w:val="20"/>
          <w:szCs w:val="20"/>
          <w:lang w:bidi="ar-SA"/>
        </w:rPr>
        <w:t>i</w:t>
      </w:r>
      <w:r w:rsidRPr="00247B89">
        <w:rPr>
          <w:b/>
          <w:sz w:val="20"/>
          <w:szCs w:val="20"/>
          <w:lang w:bidi="ar-SA"/>
        </w:rPr>
        <w:t>tò. Alleluia, alleluia, gloria al nome di Gesù.</w:t>
      </w:r>
    </w:p>
    <w:p w14:paraId="729ABEEF" w14:textId="77777777" w:rsidR="00247B89" w:rsidRPr="00247B89" w:rsidRDefault="00247B89" w:rsidP="00247B89">
      <w:pPr>
        <w:jc w:val="both"/>
        <w:rPr>
          <w:sz w:val="20"/>
          <w:szCs w:val="20"/>
          <w:lang w:bidi="ar-SA"/>
        </w:rPr>
      </w:pPr>
      <w:r w:rsidRPr="00247B89">
        <w:rPr>
          <w:sz w:val="20"/>
          <w:szCs w:val="20"/>
          <w:lang w:bidi="ar-SA"/>
        </w:rPr>
        <w:t>1 Cristo è il Signor del mondo intero; G</w:t>
      </w:r>
      <w:r w:rsidRPr="00247B89">
        <w:rPr>
          <w:sz w:val="20"/>
          <w:szCs w:val="20"/>
          <w:lang w:bidi="ar-SA"/>
        </w:rPr>
        <w:t>e</w:t>
      </w:r>
      <w:r w:rsidRPr="00247B89">
        <w:rPr>
          <w:sz w:val="20"/>
          <w:szCs w:val="20"/>
          <w:lang w:bidi="ar-SA"/>
        </w:rPr>
        <w:t>sù è il Re del creato.</w:t>
      </w:r>
    </w:p>
    <w:p w14:paraId="359BC51F" w14:textId="77777777" w:rsidR="00247B89" w:rsidRDefault="00247B89" w:rsidP="00247B89">
      <w:pPr>
        <w:jc w:val="both"/>
        <w:rPr>
          <w:sz w:val="20"/>
          <w:szCs w:val="20"/>
          <w:lang w:bidi="ar-SA"/>
        </w:rPr>
      </w:pPr>
      <w:r w:rsidRPr="00247B89">
        <w:rPr>
          <w:sz w:val="20"/>
          <w:szCs w:val="20"/>
          <w:lang w:bidi="ar-SA"/>
        </w:rPr>
        <w:t>2 Dio effonde la sua pace, che ogni uomo attende.</w:t>
      </w:r>
    </w:p>
    <w:p w14:paraId="33E5F820" w14:textId="77777777" w:rsidR="00165FCD" w:rsidRDefault="00165FCD" w:rsidP="00247B89">
      <w:pPr>
        <w:jc w:val="both"/>
        <w:rPr>
          <w:sz w:val="20"/>
          <w:szCs w:val="20"/>
          <w:lang w:bidi="ar-SA"/>
        </w:rPr>
      </w:pPr>
    </w:p>
    <w:p w14:paraId="186CB081" w14:textId="77777777" w:rsidR="00247B89" w:rsidRPr="00247B89" w:rsidRDefault="00247B89" w:rsidP="00247B89">
      <w:pPr>
        <w:jc w:val="both"/>
        <w:rPr>
          <w:b/>
          <w:sz w:val="20"/>
          <w:szCs w:val="20"/>
          <w:lang w:bidi="ar-SA"/>
        </w:rPr>
      </w:pPr>
      <w:r w:rsidRPr="00247B89">
        <w:rPr>
          <w:sz w:val="20"/>
          <w:szCs w:val="20"/>
          <w:lang w:bidi="ar-SA"/>
        </w:rPr>
        <w:t>Nel nome del Padre, e del Figlio e dello Spirito Santo.</w:t>
      </w:r>
      <w:r w:rsidRPr="00247B89">
        <w:rPr>
          <w:sz w:val="20"/>
          <w:szCs w:val="20"/>
          <w:lang w:bidi="ar-SA"/>
        </w:rPr>
        <w:tab/>
      </w:r>
      <w:r w:rsidRPr="00247B89">
        <w:rPr>
          <w:sz w:val="20"/>
          <w:szCs w:val="20"/>
          <w:lang w:bidi="ar-SA"/>
        </w:rPr>
        <w:tab/>
      </w:r>
      <w:r w:rsidRPr="00247B89">
        <w:rPr>
          <w:sz w:val="20"/>
          <w:szCs w:val="20"/>
          <w:lang w:bidi="ar-SA"/>
        </w:rPr>
        <w:tab/>
      </w:r>
      <w:r w:rsidRPr="00247B89">
        <w:rPr>
          <w:b/>
          <w:sz w:val="20"/>
          <w:szCs w:val="20"/>
          <w:lang w:bidi="ar-SA"/>
        </w:rPr>
        <w:t xml:space="preserve">Amen. </w:t>
      </w:r>
    </w:p>
    <w:p w14:paraId="1CBC0647" w14:textId="77777777" w:rsidR="00247B89" w:rsidRPr="00247B89" w:rsidRDefault="00247B89" w:rsidP="00247B89">
      <w:pPr>
        <w:jc w:val="both"/>
        <w:rPr>
          <w:sz w:val="20"/>
          <w:szCs w:val="20"/>
          <w:lang w:bidi="ar-SA"/>
        </w:rPr>
      </w:pPr>
      <w:r w:rsidRPr="00247B89">
        <w:rPr>
          <w:sz w:val="20"/>
          <w:szCs w:val="20"/>
          <w:lang w:bidi="ar-SA"/>
        </w:rPr>
        <w:t>Il Signore sia con voi.</w:t>
      </w:r>
    </w:p>
    <w:p w14:paraId="74499B38" w14:textId="77777777" w:rsidR="00247B89" w:rsidRPr="00247B89" w:rsidRDefault="00247B89" w:rsidP="00247B89">
      <w:pPr>
        <w:jc w:val="both"/>
        <w:rPr>
          <w:b/>
          <w:sz w:val="20"/>
          <w:szCs w:val="20"/>
          <w:lang w:bidi="ar-SA"/>
        </w:rPr>
      </w:pPr>
      <w:r w:rsidRPr="00247B89">
        <w:rPr>
          <w:b/>
          <w:sz w:val="20"/>
          <w:szCs w:val="20"/>
          <w:lang w:bidi="ar-SA"/>
        </w:rPr>
        <w:t>E con il tuo Spirito</w:t>
      </w:r>
    </w:p>
    <w:p w14:paraId="46D4B3D8" w14:textId="77777777" w:rsidR="002F10B5" w:rsidRDefault="002F10B5">
      <w:pPr>
        <w:pStyle w:val="Testonormale"/>
        <w:jc w:val="both"/>
        <w:rPr>
          <w:rFonts w:ascii="Times New Roman" w:hAnsi="Times New Roman"/>
          <w:lang w:val="it-IT"/>
        </w:rPr>
      </w:pPr>
    </w:p>
    <w:p w14:paraId="69045316" w14:textId="77777777" w:rsidR="00057F8F" w:rsidRDefault="00057F8F">
      <w:pPr>
        <w:pStyle w:val="Testonormale"/>
        <w:jc w:val="both"/>
        <w:rPr>
          <w:rFonts w:ascii="Times New Roman" w:hAnsi="Times New Roman"/>
          <w:lang w:val="it-IT"/>
        </w:rPr>
      </w:pPr>
    </w:p>
    <w:p w14:paraId="65F4693A" w14:textId="77777777" w:rsidR="00057F8F" w:rsidRPr="00483D48" w:rsidRDefault="00057F8F">
      <w:pPr>
        <w:pStyle w:val="Testonormale"/>
        <w:jc w:val="both"/>
        <w:rPr>
          <w:rFonts w:ascii="Times New Roman" w:hAnsi="Times New Roman"/>
          <w:lang w:val="it-IT"/>
        </w:rPr>
      </w:pPr>
    </w:p>
    <w:p w14:paraId="6C75C809" w14:textId="77777777"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14:paraId="7D87E5AC" w14:textId="77777777" w:rsidR="00FE67DC" w:rsidRPr="007E1565" w:rsidRDefault="00FE67DC" w:rsidP="00FE67DC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14:paraId="6182E09B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14:paraId="74EF9484" w14:textId="77777777" w:rsidR="00D3489A" w:rsidRDefault="00D3489A">
      <w:pPr>
        <w:pStyle w:val="Testonormale"/>
        <w:jc w:val="both"/>
        <w:rPr>
          <w:rFonts w:ascii="Times New Roman" w:hAnsi="Times New Roman"/>
        </w:rPr>
      </w:pPr>
    </w:p>
    <w:p w14:paraId="26216F9C" w14:textId="77777777" w:rsidR="00FE67DC" w:rsidRPr="005C03F3" w:rsidRDefault="00FE67DC" w:rsidP="00FE67DC">
      <w:pPr>
        <w:rPr>
          <w:sz w:val="20"/>
          <w:lang w:val="fr-FR"/>
        </w:rPr>
      </w:pPr>
      <w:r w:rsidRPr="00FE67DC">
        <w:rPr>
          <w:sz w:val="20"/>
          <w:lang w:val="fr-FR"/>
        </w:rPr>
        <w:t xml:space="preserve">Kyrie, eleison. </w:t>
      </w:r>
      <w:r w:rsidRPr="00FE67DC">
        <w:rPr>
          <w:sz w:val="20"/>
          <w:lang w:val="fr-FR"/>
        </w:rPr>
        <w:tab/>
      </w:r>
      <w:r w:rsidRPr="00FE67DC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14:paraId="6BC37DA0" w14:textId="77777777" w:rsidR="00FE67DC" w:rsidRPr="00A43388" w:rsidRDefault="00FE67DC" w:rsidP="00FE67DC">
      <w:pPr>
        <w:rPr>
          <w:sz w:val="20"/>
          <w:lang w:val="en-GB"/>
        </w:rPr>
      </w:pPr>
      <w:r w:rsidRPr="00A43388">
        <w:rPr>
          <w:sz w:val="20"/>
          <w:lang w:val="en-GB"/>
        </w:rPr>
        <w:t xml:space="preserve">Christe, eleison. </w:t>
      </w:r>
      <w:r w:rsidRPr="00A43388">
        <w:rPr>
          <w:sz w:val="20"/>
          <w:lang w:val="en-GB"/>
        </w:rPr>
        <w:tab/>
      </w:r>
      <w:r>
        <w:rPr>
          <w:sz w:val="20"/>
          <w:lang w:val="en-GB"/>
        </w:rPr>
        <w:t xml:space="preserve">           </w:t>
      </w:r>
      <w:r w:rsidRPr="00A43388">
        <w:rPr>
          <w:b/>
          <w:sz w:val="20"/>
          <w:lang w:val="en-GB"/>
        </w:rPr>
        <w:t>Christe, eleison.</w:t>
      </w:r>
    </w:p>
    <w:p w14:paraId="45B747AE" w14:textId="77777777" w:rsidR="00FE67DC" w:rsidRPr="00FE67DC" w:rsidRDefault="00FE67DC" w:rsidP="00FE67DC">
      <w:pPr>
        <w:rPr>
          <w:sz w:val="20"/>
          <w:lang w:val="fr-FR"/>
        </w:rPr>
      </w:pPr>
      <w:r w:rsidRPr="00FE67DC">
        <w:rPr>
          <w:sz w:val="20"/>
          <w:lang w:val="fr-FR"/>
        </w:rPr>
        <w:t xml:space="preserve">Kyrie, eleison. </w:t>
      </w:r>
      <w:r w:rsidRPr="00FE67DC">
        <w:rPr>
          <w:sz w:val="20"/>
          <w:lang w:val="fr-FR"/>
        </w:rPr>
        <w:tab/>
      </w:r>
      <w:r w:rsidRPr="00FE67DC">
        <w:rPr>
          <w:sz w:val="20"/>
          <w:lang w:val="fr-FR"/>
        </w:rPr>
        <w:tab/>
      </w:r>
      <w:r w:rsidRPr="00FE67DC">
        <w:rPr>
          <w:b/>
          <w:sz w:val="20"/>
          <w:lang w:val="fr-FR"/>
        </w:rPr>
        <w:t xml:space="preserve">Kyrie, eleison. </w:t>
      </w:r>
    </w:p>
    <w:p w14:paraId="2345AF10" w14:textId="77777777" w:rsidR="002F10B5" w:rsidRPr="00FE67DC" w:rsidRDefault="002F10B5">
      <w:pPr>
        <w:pStyle w:val="Testonormale"/>
        <w:jc w:val="both"/>
        <w:rPr>
          <w:rFonts w:ascii="Times New Roman" w:hAnsi="Times New Roman"/>
          <w:b/>
          <w:lang w:val="fr-FR"/>
        </w:rPr>
      </w:pPr>
    </w:p>
    <w:p w14:paraId="4359ABEA" w14:textId="77777777" w:rsidR="00FE67DC" w:rsidRDefault="00FE67DC" w:rsidP="00FE67DC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 xml:space="preserve">Gloria! Gloria! in </w:t>
      </w:r>
      <w:proofErr w:type="spellStart"/>
      <w:r>
        <w:rPr>
          <w:b/>
          <w:sz w:val="20"/>
        </w:rPr>
        <w:t>excelsis</w:t>
      </w:r>
      <w:proofErr w:type="spellEnd"/>
      <w:r>
        <w:rPr>
          <w:b/>
          <w:sz w:val="20"/>
        </w:rPr>
        <w:t xml:space="preserve"> Deo!</w:t>
      </w:r>
      <w:r>
        <w:rPr>
          <w:sz w:val="20"/>
        </w:rPr>
        <w:t xml:space="preserve"> </w:t>
      </w:r>
      <w:r>
        <w:rPr>
          <w:i/>
          <w:sz w:val="20"/>
        </w:rPr>
        <w:t>(bis)</w:t>
      </w:r>
    </w:p>
    <w:p w14:paraId="62250533" w14:textId="77777777" w:rsidR="00FE67DC" w:rsidRDefault="00FE67DC" w:rsidP="00FE67DC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uomini,</w:t>
      </w:r>
      <w:r w:rsidRPr="000F79DB">
        <w:rPr>
          <w:b/>
          <w:bCs/>
          <w:smallCaps/>
          <w:sz w:val="20"/>
          <w:szCs w:val="20"/>
          <w:u w:val="single"/>
          <w:lang w:bidi="ar-SA"/>
        </w:rPr>
        <w:t xml:space="preserve">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 xml:space="preserve">amati dal </w:t>
      </w:r>
      <w:proofErr w:type="gramStart"/>
      <w:r w:rsidRPr="00BA071F">
        <w:rPr>
          <w:b/>
          <w:bCs/>
          <w:smallCaps/>
          <w:sz w:val="20"/>
          <w:szCs w:val="20"/>
          <w:u w:val="single"/>
          <w:lang w:bidi="ar-SA"/>
        </w:rPr>
        <w:t>Signore</w:t>
      </w:r>
      <w:r w:rsidRPr="00E6311C">
        <w:rPr>
          <w:b/>
          <w:bCs/>
          <w:sz w:val="20"/>
          <w:szCs w:val="20"/>
        </w:rPr>
        <w:t>.</w:t>
      </w:r>
      <w:r>
        <w:rPr>
          <w:sz w:val="20"/>
        </w:rPr>
        <w:t>.</w:t>
      </w:r>
      <w:proofErr w:type="gramEnd"/>
      <w:r>
        <w:rPr>
          <w:sz w:val="20"/>
        </w:rPr>
        <w:t xml:space="preserve">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>nip</w:t>
      </w:r>
      <w:r>
        <w:rPr>
          <w:sz w:val="20"/>
        </w:rPr>
        <w:t>o</w:t>
      </w:r>
      <w:r>
        <w:rPr>
          <w:sz w:val="20"/>
        </w:rPr>
        <w:t xml:space="preserve">tente.   </w:t>
      </w:r>
      <w:r>
        <w:rPr>
          <w:i/>
          <w:sz w:val="20"/>
        </w:rPr>
        <w:t>(Rit.)</w:t>
      </w:r>
    </w:p>
    <w:p w14:paraId="41456386" w14:textId="77777777" w:rsidR="00FE67DC" w:rsidRDefault="00FE67DC" w:rsidP="00FE67DC">
      <w:pPr>
        <w:ind w:left="113" w:hanging="113"/>
        <w:jc w:val="both"/>
        <w:rPr>
          <w:i/>
          <w:sz w:val="20"/>
        </w:rPr>
      </w:pPr>
      <w:r>
        <w:rPr>
          <w:sz w:val="20"/>
        </w:rPr>
        <w:t>2 Signore, Figlio unigenito, Gesù Cristo, Signore Dio, Agnello di Dio, Figlio del Padre, tu che togli i peccati del mondo, abbi pietà di noi; tu che togli i peccati del mondo, accogli la nostra supplica; tu che si</w:t>
      </w:r>
      <w:r>
        <w:rPr>
          <w:sz w:val="20"/>
        </w:rPr>
        <w:t>e</w:t>
      </w:r>
      <w:r>
        <w:rPr>
          <w:sz w:val="20"/>
        </w:rPr>
        <w:t xml:space="preserve">di alla destra del Padre, abbi pietà di noi.   </w:t>
      </w:r>
      <w:r>
        <w:rPr>
          <w:i/>
          <w:sz w:val="20"/>
        </w:rPr>
        <w:t>(Rit.)</w:t>
      </w:r>
    </w:p>
    <w:p w14:paraId="1E07D809" w14:textId="77777777" w:rsidR="00FE67DC" w:rsidRDefault="00FE67DC" w:rsidP="00FE67DC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</w:t>
      </w:r>
      <w:r>
        <w:rPr>
          <w:sz w:val="20"/>
        </w:rPr>
        <w:t>A</w:t>
      </w:r>
      <w:r>
        <w:rPr>
          <w:sz w:val="20"/>
        </w:rPr>
        <w:t xml:space="preserve">men.   </w:t>
      </w:r>
      <w:r>
        <w:rPr>
          <w:i/>
          <w:sz w:val="20"/>
        </w:rPr>
        <w:t>(Rit.)</w:t>
      </w:r>
    </w:p>
    <w:p w14:paraId="2DF78845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14:paraId="0C337EFC" w14:textId="77777777"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14:paraId="2E9B3AB4" w14:textId="77777777" w:rsidR="001169ED" w:rsidRDefault="00C4687F" w:rsidP="00C4687F">
      <w:pPr>
        <w:pStyle w:val="Testonormale"/>
        <w:jc w:val="both"/>
        <w:rPr>
          <w:rFonts w:ascii="Times New Roman" w:hAnsi="Times New Roman"/>
          <w:lang w:val="it-IT"/>
        </w:rPr>
      </w:pPr>
      <w:r w:rsidRPr="00C4687F">
        <w:rPr>
          <w:rFonts w:ascii="Times New Roman" w:hAnsi="Times New Roman"/>
        </w:rPr>
        <w:t>O Padre, che in questo giorno santo ci fai vivere la Pasqua del tuo Figlio,</w:t>
      </w:r>
      <w:r>
        <w:rPr>
          <w:rFonts w:ascii="Times New Roman" w:hAnsi="Times New Roman"/>
          <w:lang w:val="it-IT"/>
        </w:rPr>
        <w:t xml:space="preserve"> </w:t>
      </w:r>
      <w:r w:rsidRPr="00C4687F">
        <w:rPr>
          <w:rFonts w:ascii="Times New Roman" w:hAnsi="Times New Roman"/>
        </w:rPr>
        <w:t>fa’ di noi un cuore solo e un’anima sola,</w:t>
      </w:r>
      <w:r>
        <w:rPr>
          <w:rFonts w:ascii="Times New Roman" w:hAnsi="Times New Roman"/>
          <w:lang w:val="it-IT"/>
        </w:rPr>
        <w:t xml:space="preserve"> </w:t>
      </w:r>
      <w:r w:rsidRPr="00C4687F">
        <w:rPr>
          <w:rFonts w:ascii="Times New Roman" w:hAnsi="Times New Roman"/>
        </w:rPr>
        <w:t>perché lo riconosciamo presente in mezzo a noi e lo testimoniamo vivente nel mondo.</w:t>
      </w:r>
      <w:r>
        <w:rPr>
          <w:rFonts w:ascii="Times New Roman" w:hAnsi="Times New Roman"/>
          <w:lang w:val="it-IT"/>
        </w:rPr>
        <w:t xml:space="preserve"> </w:t>
      </w:r>
      <w:r w:rsidRPr="00C4687F">
        <w:rPr>
          <w:rFonts w:ascii="Times New Roman" w:hAnsi="Times New Roman"/>
        </w:rPr>
        <w:t>Egli è Dio, e vive e regna con te, nell’unità dello Spirito Santo, per tutti i secoli dei secoli.</w:t>
      </w:r>
    </w:p>
    <w:p w14:paraId="1427C4DD" w14:textId="77777777" w:rsidR="007B6DA3" w:rsidRDefault="007B6DA3" w:rsidP="00C4687F">
      <w:pPr>
        <w:pStyle w:val="Testonormale"/>
        <w:ind w:left="2124" w:firstLine="708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</w:rPr>
        <w:t xml:space="preserve">Amen.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2F10B5" w14:paraId="349666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1D07A83C" w14:textId="77777777" w:rsidR="00FF2E9C" w:rsidRDefault="00FF2E9C" w:rsidP="00FF2E9C">
            <w:pPr>
              <w:pStyle w:val="Testonormale"/>
              <w:jc w:val="center"/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</w:pPr>
            <w:r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lastRenderedPageBreak/>
              <w:t>L</w:t>
            </w:r>
            <w:r w:rsidR="002F10B5" w:rsidRPr="003374EC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 xml:space="preserve">ITURGIA DELLA </w:t>
            </w:r>
          </w:p>
          <w:p w14:paraId="54B811F9" w14:textId="66927E64" w:rsidR="002F10B5" w:rsidRPr="00FF2E9C" w:rsidRDefault="002F10B5" w:rsidP="00FF2E9C">
            <w:pPr>
              <w:pStyle w:val="Testonormale"/>
              <w:jc w:val="center"/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</w:pPr>
            <w:r w:rsidRPr="003374EC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PAR</w:t>
            </w:r>
            <w:r w:rsidRPr="003374EC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3374EC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14:paraId="08E47629" w14:textId="77777777" w:rsidR="00247B89" w:rsidRDefault="00247B89" w:rsidP="00247B8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Prima Lettura</w:t>
      </w:r>
    </w:p>
    <w:p w14:paraId="3F95C176" w14:textId="77777777" w:rsidR="00247B89" w:rsidRDefault="00247B89" w:rsidP="00247B89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Dagli Atti degli Apostoli</w:t>
      </w:r>
    </w:p>
    <w:p w14:paraId="6F2B990A" w14:textId="77777777" w:rsidR="007B6DA3" w:rsidRDefault="003D48C9" w:rsidP="003D48C9">
      <w:pPr>
        <w:pStyle w:val="Testonormale"/>
        <w:jc w:val="both"/>
        <w:rPr>
          <w:rFonts w:ascii="Times New Roman" w:hAnsi="Times New Roman"/>
        </w:rPr>
      </w:pPr>
      <w:r w:rsidRPr="003D48C9">
        <w:rPr>
          <w:rFonts w:ascii="Times New Roman" w:hAnsi="Times New Roman"/>
        </w:rPr>
        <w:t>La moltitudine di coloro che erano diventati credenti aveva un cuore solo e un’anima sola e nessuno considerava sua proprietà quello che gli apparteneva, ma fra loro tutto era comune.</w:t>
      </w:r>
      <w:r w:rsidR="001169ED">
        <w:rPr>
          <w:rFonts w:ascii="Times New Roman" w:hAnsi="Times New Roman"/>
          <w:lang w:val="it-IT"/>
        </w:rPr>
        <w:t xml:space="preserve"> </w:t>
      </w:r>
      <w:r w:rsidRPr="003D48C9">
        <w:rPr>
          <w:rFonts w:ascii="Times New Roman" w:hAnsi="Times New Roman"/>
        </w:rPr>
        <w:t>Con grande forza gli apostoli davano testimonianza della risurrezione del Signore Gesù e tutti godevano di grande favore. Nessuno infatti tra loro era bisognoso, perché quanti possedevano campi o case li vendevano, portavano il ricavato di ciò che era stato venduto e lo deponevano ai piedi degli apostoli; poi veniva distribuito a ciascuno secondo il suo bisogno.</w:t>
      </w:r>
    </w:p>
    <w:p w14:paraId="769B1847" w14:textId="77777777" w:rsidR="00247B89" w:rsidRDefault="00247B89" w:rsidP="00247B8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3D48C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3D48C9">
        <w:rPr>
          <w:rFonts w:ascii="Times New Roman" w:hAnsi="Times New Roman"/>
          <w:b/>
        </w:rPr>
        <w:t>.</w:t>
      </w:r>
    </w:p>
    <w:p w14:paraId="36FF618A" w14:textId="77777777" w:rsidR="00247B89" w:rsidRDefault="00247B89" w:rsidP="00247B89">
      <w:pPr>
        <w:pStyle w:val="Testonormale"/>
        <w:jc w:val="both"/>
        <w:rPr>
          <w:rFonts w:ascii="Times New Roman" w:hAnsi="Times New Roman"/>
        </w:rPr>
      </w:pPr>
    </w:p>
    <w:p w14:paraId="7E4DCDCF" w14:textId="77777777" w:rsidR="00247B89" w:rsidRDefault="00247B89" w:rsidP="00247B8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14:paraId="09DD86DF" w14:textId="77777777" w:rsidR="00247B89" w:rsidRDefault="00247B89" w:rsidP="00247B8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 Alleluia, alleluia, alleluia.</w:t>
      </w:r>
    </w:p>
    <w:p w14:paraId="128BD87B" w14:textId="77777777" w:rsidR="003D48C9" w:rsidRPr="003D48C9" w:rsidRDefault="003D48C9" w:rsidP="003D48C9">
      <w:pPr>
        <w:pStyle w:val="Testonormale"/>
        <w:jc w:val="both"/>
        <w:rPr>
          <w:rFonts w:ascii="Times New Roman" w:hAnsi="Times New Roman"/>
        </w:rPr>
      </w:pPr>
      <w:r w:rsidRPr="003D48C9">
        <w:rPr>
          <w:rFonts w:ascii="Times New Roman" w:hAnsi="Times New Roman"/>
        </w:rPr>
        <w:t>Dica Israele: «Il suo amore è per sempre».</w:t>
      </w:r>
      <w:r>
        <w:rPr>
          <w:rFonts w:ascii="Times New Roman" w:hAnsi="Times New Roman"/>
        </w:rPr>
        <w:t xml:space="preserve"> </w:t>
      </w:r>
      <w:r w:rsidRPr="003D48C9">
        <w:rPr>
          <w:rFonts w:ascii="Times New Roman" w:hAnsi="Times New Roman"/>
        </w:rPr>
        <w:t>Dica la casa di Aronne:</w:t>
      </w:r>
      <w:r>
        <w:rPr>
          <w:rFonts w:ascii="Times New Roman" w:hAnsi="Times New Roman"/>
        </w:rPr>
        <w:t xml:space="preserve"> </w:t>
      </w:r>
      <w:r w:rsidRPr="003D48C9">
        <w:rPr>
          <w:rFonts w:ascii="Times New Roman" w:hAnsi="Times New Roman"/>
        </w:rPr>
        <w:t>«Il suo amore è per sempre».</w:t>
      </w:r>
      <w:r>
        <w:rPr>
          <w:rFonts w:ascii="Times New Roman" w:hAnsi="Times New Roman"/>
        </w:rPr>
        <w:t xml:space="preserve"> </w:t>
      </w:r>
      <w:r w:rsidRPr="003D48C9">
        <w:rPr>
          <w:rFonts w:ascii="Times New Roman" w:hAnsi="Times New Roman"/>
        </w:rPr>
        <w:t>Dicano quelli che temono il Signore:</w:t>
      </w:r>
      <w:r>
        <w:rPr>
          <w:rFonts w:ascii="Times New Roman" w:hAnsi="Times New Roman"/>
        </w:rPr>
        <w:t xml:space="preserve"> </w:t>
      </w:r>
      <w:r w:rsidRPr="003D48C9">
        <w:rPr>
          <w:rFonts w:ascii="Times New Roman" w:hAnsi="Times New Roman"/>
        </w:rPr>
        <w:t>«Il suo amore è per sempre». R/.</w:t>
      </w:r>
    </w:p>
    <w:p w14:paraId="19FC9464" w14:textId="77777777" w:rsidR="003D48C9" w:rsidRPr="003D48C9" w:rsidRDefault="003D48C9" w:rsidP="003D48C9">
      <w:pPr>
        <w:pStyle w:val="Testonormale"/>
        <w:jc w:val="both"/>
        <w:rPr>
          <w:rFonts w:ascii="Times New Roman" w:hAnsi="Times New Roman"/>
        </w:rPr>
      </w:pPr>
      <w:r w:rsidRPr="003D48C9">
        <w:rPr>
          <w:rFonts w:ascii="Times New Roman" w:hAnsi="Times New Roman"/>
        </w:rPr>
        <w:t>La destra del Signore si è innalzata,</w:t>
      </w:r>
      <w:r>
        <w:rPr>
          <w:rFonts w:ascii="Times New Roman" w:hAnsi="Times New Roman"/>
        </w:rPr>
        <w:t xml:space="preserve"> </w:t>
      </w:r>
      <w:r w:rsidRPr="003D48C9">
        <w:rPr>
          <w:rFonts w:ascii="Times New Roman" w:hAnsi="Times New Roman"/>
        </w:rPr>
        <w:t>la destra del Signore ha fatto prodezze.</w:t>
      </w:r>
      <w:r>
        <w:rPr>
          <w:rFonts w:ascii="Times New Roman" w:hAnsi="Times New Roman"/>
        </w:rPr>
        <w:t xml:space="preserve"> </w:t>
      </w:r>
      <w:r w:rsidRPr="003D48C9">
        <w:rPr>
          <w:rFonts w:ascii="Times New Roman" w:hAnsi="Times New Roman"/>
        </w:rPr>
        <w:t>Non morirò, ma resterò in vita</w:t>
      </w:r>
      <w:r>
        <w:rPr>
          <w:rFonts w:ascii="Times New Roman" w:hAnsi="Times New Roman"/>
        </w:rPr>
        <w:t xml:space="preserve"> </w:t>
      </w:r>
      <w:r w:rsidRPr="003D48C9">
        <w:rPr>
          <w:rFonts w:ascii="Times New Roman" w:hAnsi="Times New Roman"/>
        </w:rPr>
        <w:t>e annuncerò le opere del Signore.</w:t>
      </w:r>
      <w:r>
        <w:rPr>
          <w:rFonts w:ascii="Times New Roman" w:hAnsi="Times New Roman"/>
        </w:rPr>
        <w:t xml:space="preserve"> </w:t>
      </w:r>
      <w:r w:rsidRPr="003D48C9">
        <w:rPr>
          <w:rFonts w:ascii="Times New Roman" w:hAnsi="Times New Roman"/>
        </w:rPr>
        <w:t>Il Signore mi ha castigato duramente,</w:t>
      </w:r>
      <w:r>
        <w:rPr>
          <w:rFonts w:ascii="Times New Roman" w:hAnsi="Times New Roman"/>
        </w:rPr>
        <w:t xml:space="preserve"> </w:t>
      </w:r>
      <w:r w:rsidRPr="003D48C9">
        <w:rPr>
          <w:rFonts w:ascii="Times New Roman" w:hAnsi="Times New Roman"/>
        </w:rPr>
        <w:t>ma non mi ha consegnato alla morte. R/.</w:t>
      </w:r>
    </w:p>
    <w:p w14:paraId="09D59287" w14:textId="77777777" w:rsidR="00247B89" w:rsidRDefault="003D48C9" w:rsidP="003D48C9">
      <w:pPr>
        <w:pStyle w:val="Testonormale"/>
        <w:jc w:val="both"/>
        <w:rPr>
          <w:rFonts w:ascii="Times New Roman" w:hAnsi="Times New Roman"/>
          <w:b/>
        </w:rPr>
      </w:pPr>
      <w:r w:rsidRPr="003D48C9">
        <w:rPr>
          <w:rFonts w:ascii="Times New Roman" w:hAnsi="Times New Roman"/>
        </w:rPr>
        <w:t>La pietra scartata dai costruttori</w:t>
      </w:r>
      <w:r>
        <w:rPr>
          <w:rFonts w:ascii="Times New Roman" w:hAnsi="Times New Roman"/>
        </w:rPr>
        <w:t xml:space="preserve"> </w:t>
      </w:r>
      <w:r w:rsidRPr="003D48C9">
        <w:rPr>
          <w:rFonts w:ascii="Times New Roman" w:hAnsi="Times New Roman"/>
        </w:rPr>
        <w:t>è divenuta la pietra d’angolo.</w:t>
      </w:r>
      <w:r>
        <w:rPr>
          <w:rFonts w:ascii="Times New Roman" w:hAnsi="Times New Roman"/>
        </w:rPr>
        <w:t xml:space="preserve"> </w:t>
      </w:r>
      <w:r w:rsidRPr="003D48C9">
        <w:rPr>
          <w:rFonts w:ascii="Times New Roman" w:hAnsi="Times New Roman"/>
        </w:rPr>
        <w:t>Questo è stato fatto dal Signore:</w:t>
      </w:r>
      <w:r>
        <w:rPr>
          <w:rFonts w:ascii="Times New Roman" w:hAnsi="Times New Roman"/>
        </w:rPr>
        <w:t xml:space="preserve"> </w:t>
      </w:r>
      <w:r w:rsidRPr="003D48C9">
        <w:rPr>
          <w:rFonts w:ascii="Times New Roman" w:hAnsi="Times New Roman"/>
        </w:rPr>
        <w:t>una meraviglia ai nostri occhi.</w:t>
      </w:r>
      <w:r>
        <w:rPr>
          <w:rFonts w:ascii="Times New Roman" w:hAnsi="Times New Roman"/>
        </w:rPr>
        <w:t xml:space="preserve"> </w:t>
      </w:r>
      <w:r w:rsidRPr="003D48C9">
        <w:rPr>
          <w:rFonts w:ascii="Times New Roman" w:hAnsi="Times New Roman"/>
        </w:rPr>
        <w:t>Questo è il giorno che ha fatto il Signore:</w:t>
      </w:r>
      <w:r>
        <w:rPr>
          <w:rFonts w:ascii="Times New Roman" w:hAnsi="Times New Roman"/>
        </w:rPr>
        <w:t xml:space="preserve"> </w:t>
      </w:r>
      <w:r w:rsidRPr="003D48C9">
        <w:rPr>
          <w:rFonts w:ascii="Times New Roman" w:hAnsi="Times New Roman"/>
        </w:rPr>
        <w:t>rallegriamoci in esso ed esultiamo! R/.</w:t>
      </w:r>
    </w:p>
    <w:p w14:paraId="6163027C" w14:textId="77777777" w:rsidR="00247B89" w:rsidRDefault="00247B89" w:rsidP="00247B89">
      <w:pPr>
        <w:pStyle w:val="Testonormale"/>
        <w:jc w:val="both"/>
        <w:rPr>
          <w:rFonts w:ascii="Times New Roman" w:hAnsi="Times New Roman"/>
        </w:rPr>
      </w:pPr>
    </w:p>
    <w:p w14:paraId="2E6326CA" w14:textId="77777777" w:rsidR="00247B89" w:rsidRDefault="00247B89" w:rsidP="00247B8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14:paraId="2CD3E1C2" w14:textId="77777777" w:rsidR="007B6DA3" w:rsidRDefault="007B6DA3" w:rsidP="007B6DA3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prima lettera di san Giovanni apostolo</w:t>
      </w:r>
    </w:p>
    <w:p w14:paraId="5788A92A" w14:textId="77777777" w:rsidR="007B6DA3" w:rsidRDefault="003D48C9" w:rsidP="003D48C9">
      <w:pPr>
        <w:pStyle w:val="Testonormale"/>
        <w:jc w:val="both"/>
        <w:rPr>
          <w:rFonts w:ascii="Times New Roman" w:hAnsi="Times New Roman"/>
        </w:rPr>
      </w:pPr>
      <w:r w:rsidRPr="003D48C9">
        <w:rPr>
          <w:rFonts w:ascii="Times New Roman" w:hAnsi="Times New Roman"/>
        </w:rPr>
        <w:t xml:space="preserve">Carissimi, chiunque crede che Gesù è il Cristo, è stato generato da Dio; e chi ama colui che ha generato, ama anche chi da lui è stato generato. In questo conosciamo di </w:t>
      </w:r>
      <w:r w:rsidRPr="003D48C9">
        <w:rPr>
          <w:rFonts w:ascii="Times New Roman" w:hAnsi="Times New Roman"/>
        </w:rPr>
        <w:t>amare i figli di Dio: quando amiamo Dio e osserviamo i suoi comandamenti. In questo infatti consiste l’amore di Dio, nell’osservare i suoi comandamenti; e i suoi comandamenti non sono gravosi. Chiunque è stato generato da Dio vince il mondo; e questa è la vittoria che ha vinto il mondo: la nostra fede.</w:t>
      </w:r>
      <w:r w:rsidR="001169ED">
        <w:rPr>
          <w:rFonts w:ascii="Times New Roman" w:hAnsi="Times New Roman"/>
          <w:lang w:val="it-IT"/>
        </w:rPr>
        <w:t xml:space="preserve"> </w:t>
      </w:r>
      <w:r w:rsidRPr="003D48C9">
        <w:rPr>
          <w:rFonts w:ascii="Times New Roman" w:hAnsi="Times New Roman"/>
        </w:rPr>
        <w:t>E chi è che vince il mondo se non chi crede che Gesù è il Figlio di Dio? Egli è colui che è venuto con acqua e sangue, Gesù Cristo; non con l’acqua soltanto, ma con l’acqua e con il sangue. Ed è lo Spirito che dà testimonianza, perché lo Spirito è la verità.</w:t>
      </w:r>
    </w:p>
    <w:p w14:paraId="30CE9A5C" w14:textId="77777777" w:rsidR="00247B89" w:rsidRDefault="00247B89" w:rsidP="00247B8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3D48C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3D48C9">
        <w:rPr>
          <w:rFonts w:ascii="Times New Roman" w:hAnsi="Times New Roman"/>
          <w:b/>
        </w:rPr>
        <w:t>.</w:t>
      </w:r>
    </w:p>
    <w:p w14:paraId="010476B2" w14:textId="77777777" w:rsidR="00247B89" w:rsidRDefault="00247B89" w:rsidP="00247B89">
      <w:pPr>
        <w:pStyle w:val="Testonormale"/>
        <w:jc w:val="both"/>
        <w:rPr>
          <w:rFonts w:ascii="Times New Roman" w:hAnsi="Times New Roman"/>
          <w:i/>
          <w:u w:val="single"/>
        </w:rPr>
      </w:pPr>
    </w:p>
    <w:p w14:paraId="234A31C7" w14:textId="77777777" w:rsidR="00247B89" w:rsidRDefault="00247B89" w:rsidP="00247B89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Sequenza</w:t>
      </w:r>
      <w:r>
        <w:rPr>
          <w:rFonts w:ascii="Arial" w:hAnsi="Arial"/>
          <w:b/>
          <w:smallCaps/>
        </w:rPr>
        <w:tab/>
      </w:r>
      <w:r>
        <w:rPr>
          <w:rFonts w:ascii="Arial" w:hAnsi="Arial"/>
          <w:b/>
          <w:smallCaps/>
        </w:rPr>
        <w:tab/>
        <w:t xml:space="preserve">        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in piedi</w:t>
      </w:r>
      <w:r>
        <w:rPr>
          <w:rFonts w:ascii="Times New Roman" w:hAnsi="Times New Roman"/>
          <w:i/>
        </w:rPr>
        <w:t>)</w:t>
      </w:r>
    </w:p>
    <w:p w14:paraId="70647216" w14:textId="77777777" w:rsidR="003F2AF1" w:rsidRDefault="003F2AF1" w:rsidP="003F2AF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Alla vittima pasquale, \ s'innalzi oggi il sacrificio di lode. \ L'agnello ha redento il suo gregge, \ l'Innocente ha riconcili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to \ noi peccatori col Padre.</w:t>
      </w:r>
    </w:p>
    <w:p w14:paraId="5879B6AE" w14:textId="77777777" w:rsidR="003F2AF1" w:rsidRDefault="003F2AF1" w:rsidP="003F2AF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Morte e Vita si sono affrontate \ in un prodigioso duello. \ Il Signore della vita era morto; \ ma ora, 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vo, trionfa.</w:t>
      </w:r>
    </w:p>
    <w:p w14:paraId="50621D08" w14:textId="77777777" w:rsidR="003F2AF1" w:rsidRDefault="003F2AF1" w:rsidP="003F2AF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«Raccontaci, Maria: \  che hai visto sulla via?».</w:t>
      </w:r>
    </w:p>
    <w:p w14:paraId="5F00A45B" w14:textId="77777777" w:rsidR="003F2AF1" w:rsidRDefault="003F2AF1" w:rsidP="003F2AF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«La tomba del Cristo vivente, \ la gloria del Cristo risorto, \ e gli angeli suoi testimoni, \ il sudario e le sue vesti. \ Cristo, mia speranza, è risorto; \ precede i suoi in Gal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lea».</w:t>
      </w:r>
    </w:p>
    <w:p w14:paraId="36AE18D7" w14:textId="77777777" w:rsidR="003F2AF1" w:rsidRDefault="003F2AF1" w:rsidP="003F2AF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Sì, ne siamo certi: \ Cristo è davvero risorto.</w:t>
      </w:r>
    </w:p>
    <w:p w14:paraId="4FFBCB84" w14:textId="77777777" w:rsidR="003F2AF1" w:rsidRDefault="003F2AF1" w:rsidP="003F2AF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Tu, Re vittorioso, \ abbi pietà di noi.</w:t>
      </w:r>
    </w:p>
    <w:p w14:paraId="09BB77E0" w14:textId="77777777" w:rsidR="00247B89" w:rsidRDefault="00247B89" w:rsidP="00247B89">
      <w:pPr>
        <w:pStyle w:val="Testonormale"/>
        <w:jc w:val="both"/>
        <w:rPr>
          <w:rFonts w:ascii="Times New Roman" w:hAnsi="Times New Roman"/>
        </w:rPr>
      </w:pPr>
    </w:p>
    <w:p w14:paraId="77F27595" w14:textId="77777777" w:rsidR="00247B89" w:rsidRDefault="00247B89" w:rsidP="00247B8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14:paraId="2B95D196" w14:textId="77777777" w:rsidR="00247B89" w:rsidRDefault="003D48C9" w:rsidP="003D48C9">
      <w:pPr>
        <w:pStyle w:val="Testonormale"/>
        <w:jc w:val="both"/>
        <w:rPr>
          <w:rFonts w:ascii="Times New Roman" w:hAnsi="Times New Roman"/>
          <w:b/>
        </w:rPr>
      </w:pPr>
      <w:r w:rsidRPr="003D48C9">
        <w:rPr>
          <w:rFonts w:ascii="Times New Roman" w:hAnsi="Times New Roman"/>
          <w:b/>
        </w:rPr>
        <w:t>Perché mi hai veduto, Tommaso, tu hai creduto; beati quelli che non hanno visto e ha</w:t>
      </w:r>
      <w:r w:rsidRPr="003D48C9">
        <w:rPr>
          <w:rFonts w:ascii="Times New Roman" w:hAnsi="Times New Roman"/>
          <w:b/>
        </w:rPr>
        <w:t>n</w:t>
      </w:r>
      <w:r w:rsidRPr="003D48C9">
        <w:rPr>
          <w:rFonts w:ascii="Times New Roman" w:hAnsi="Times New Roman"/>
          <w:b/>
        </w:rPr>
        <w:t>no creduto!</w:t>
      </w:r>
    </w:p>
    <w:p w14:paraId="2D963618" w14:textId="77777777" w:rsidR="00247B89" w:rsidRDefault="00247B89" w:rsidP="00247B89">
      <w:pPr>
        <w:pStyle w:val="Testonormale"/>
        <w:jc w:val="both"/>
        <w:rPr>
          <w:rFonts w:ascii="Times New Roman" w:hAnsi="Times New Roman"/>
        </w:rPr>
      </w:pPr>
    </w:p>
    <w:p w14:paraId="76A5FEF2" w14:textId="77777777" w:rsidR="00247B89" w:rsidRDefault="00247B89" w:rsidP="00D3489A">
      <w:pPr>
        <w:pStyle w:val="Testonormale"/>
        <w:rPr>
          <w:rFonts w:ascii="Arial" w:hAnsi="Arial" w:cs="Arial"/>
          <w:i/>
          <w:iCs/>
        </w:rPr>
      </w:pPr>
      <w:r>
        <w:rPr>
          <w:rFonts w:ascii="Arial" w:hAnsi="Arial"/>
          <w:b/>
          <w:smallCaps/>
        </w:rPr>
        <w:t>Vangelo</w:t>
      </w:r>
    </w:p>
    <w:p w14:paraId="59328E03" w14:textId="77777777" w:rsidR="00247B89" w:rsidRDefault="00247B89" w:rsidP="00247B89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 w:cs="Arial"/>
          <w:i/>
          <w:iCs/>
        </w:rPr>
        <w:t>Dal vangelo secondo Giovanni</w:t>
      </w:r>
    </w:p>
    <w:p w14:paraId="037EEBED" w14:textId="77777777" w:rsidR="00247B89" w:rsidRDefault="003D48C9" w:rsidP="003D48C9">
      <w:pPr>
        <w:pStyle w:val="Testonormale"/>
        <w:jc w:val="both"/>
        <w:rPr>
          <w:rFonts w:ascii="Times New Roman" w:hAnsi="Times New Roman"/>
        </w:rPr>
      </w:pPr>
      <w:r w:rsidRPr="003D48C9">
        <w:rPr>
          <w:rFonts w:ascii="Times New Roman" w:hAnsi="Times New Roman"/>
        </w:rPr>
        <w:t xml:space="preserve">La sera di quel giorno, il primo della settimana, mentre erano chiuse le porte del luogo dove si trovavano i discepoli per </w:t>
      </w:r>
      <w:r w:rsidRPr="003D48C9">
        <w:rPr>
          <w:rFonts w:ascii="Times New Roman" w:hAnsi="Times New Roman"/>
        </w:rPr>
        <w:lastRenderedPageBreak/>
        <w:t>timore dei Giudei, venne Gesù, stette in mezzo e disse loro: «Pace a voi!». Detto questo, mostrò loro le mani e il fianco. E i discepoli gioirono al vedere il Signore. Gesù disse loro di nuovo: «Pace a voi! Come il Padre ha mandato me, anche io mando voi». Detto questo, soffiò e disse loro: «Ricevete lo Spirito Santo. A coloro a cui perdonerete i peccati, saranno perdonati; a coloro a cui non perdonerete, non saranno perdonati».</w:t>
      </w:r>
      <w:r w:rsidR="001169ED">
        <w:rPr>
          <w:rFonts w:ascii="Times New Roman" w:hAnsi="Times New Roman"/>
          <w:lang w:val="it-IT"/>
        </w:rPr>
        <w:t xml:space="preserve"> </w:t>
      </w:r>
      <w:r w:rsidRPr="003D48C9">
        <w:rPr>
          <w:rFonts w:ascii="Times New Roman" w:hAnsi="Times New Roman"/>
        </w:rPr>
        <w:t xml:space="preserve">Tommaso, uno dei Dodici, chiamato </w:t>
      </w:r>
      <w:proofErr w:type="spellStart"/>
      <w:r w:rsidRPr="003D48C9">
        <w:rPr>
          <w:rFonts w:ascii="Times New Roman" w:hAnsi="Times New Roman"/>
        </w:rPr>
        <w:t>Dìdimo</w:t>
      </w:r>
      <w:proofErr w:type="spellEnd"/>
      <w:r w:rsidRPr="003D48C9">
        <w:rPr>
          <w:rFonts w:ascii="Times New Roman" w:hAnsi="Times New Roman"/>
        </w:rPr>
        <w:t>, non era con loro quando venne Gesù. Gli dicevano gli altri discepoli: «Abbiamo visto il Signore!». Ma egli disse loro: «Se non vedo nelle sue mani il segno dei chiodi e non metto il mio dito nel segno dei chiodi e non metto la mia mano nel suo fianco, io non credo».</w:t>
      </w:r>
      <w:r w:rsidR="001169ED">
        <w:rPr>
          <w:rFonts w:ascii="Times New Roman" w:hAnsi="Times New Roman"/>
          <w:lang w:val="it-IT"/>
        </w:rPr>
        <w:t xml:space="preserve"> </w:t>
      </w:r>
      <w:r w:rsidRPr="003D48C9">
        <w:rPr>
          <w:rFonts w:ascii="Times New Roman" w:hAnsi="Times New Roman"/>
        </w:rPr>
        <w:t>Otto giorni dopo i discepoli erano di nuovo in casa e c’era con loro anche Tommaso. Venne Gesù, a porte chiuse, stette in mezzo e disse: «Pace a voi!». Poi disse a Tommaso: «Metti qui il tuo dito e guarda le mie mani; tendi la tua mano e mettila nel mio fianco; e non essere incredulo, ma credente!». Gli rispose Tommaso: «Mio Signore e mio Dio!». Gesù gli disse: «Perché mi hai veduto, tu hai creduto; beati quelli che non hanno visto e hanno creduto!».</w:t>
      </w:r>
      <w:r w:rsidR="001169ED">
        <w:rPr>
          <w:rFonts w:ascii="Times New Roman" w:hAnsi="Times New Roman"/>
          <w:lang w:val="it-IT"/>
        </w:rPr>
        <w:t xml:space="preserve"> </w:t>
      </w:r>
      <w:r w:rsidRPr="003D48C9">
        <w:rPr>
          <w:rFonts w:ascii="Times New Roman" w:hAnsi="Times New Roman"/>
        </w:rPr>
        <w:t>Gesù, in presenza dei suoi discepoli, fece molti altri segni che non sono stati scritti in questo libro. Ma questi sono stati scritti perché crediate che Gesù è il Cristo, il Figlio di Dio, e perché, credendo, abbiate la vita nel suo nome.</w:t>
      </w:r>
    </w:p>
    <w:p w14:paraId="372D869D" w14:textId="77777777" w:rsidR="00247B89" w:rsidRDefault="00247B89" w:rsidP="00247B8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</w:t>
      </w:r>
      <w:r w:rsidR="003D48C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Lode a te</w:t>
      </w:r>
      <w:r w:rsidR="003D48C9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3D48C9">
        <w:rPr>
          <w:rFonts w:ascii="Times New Roman" w:hAnsi="Times New Roman"/>
          <w:b/>
        </w:rPr>
        <w:t>.</w:t>
      </w:r>
    </w:p>
    <w:p w14:paraId="6892129E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p w14:paraId="46E13295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Io credo in Dio, Padre onnipotente, creatore del cielo e della terra; e in Gesù Cristo, suo unico Figlio, nostro Signore, </w:t>
      </w:r>
      <w:r>
        <w:rPr>
          <w:rFonts w:ascii="Times New Roman" w:hAnsi="Times New Roman"/>
          <w:b/>
          <w:u w:val="single"/>
        </w:rPr>
        <w:t>il quale fu concepito di Spirito Santo, nacque da Maria Vergine</w:t>
      </w:r>
      <w:r>
        <w:rPr>
          <w:rFonts w:ascii="Times New Roman" w:hAnsi="Times New Roman"/>
          <w:b/>
        </w:rPr>
        <w:t>, patì sotto Ponzio Pil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to, fu crocifisso, morì e fu sepolto; discese agli inferi; il terzo giorno risuscitò da morte; salì al cielo, </w:t>
      </w:r>
      <w:r>
        <w:rPr>
          <w:rFonts w:ascii="Times New Roman" w:hAnsi="Times New Roman"/>
          <w:b/>
        </w:rPr>
        <w:t xml:space="preserve">siede alla destra di Dio Padre onnipotente; di là verrà a giudicare i vivi e i morti. Credo nello Spirito Santo, la santa Chiesa cattolica, la comunione dei santi, la remissione dei peccati, la risurrezione della carne, la vita eterna.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men.</w:t>
      </w:r>
    </w:p>
    <w:p w14:paraId="485E4948" w14:textId="77777777" w:rsidR="002D3DC7" w:rsidRDefault="002D3DC7">
      <w:pPr>
        <w:pStyle w:val="Testonormale"/>
        <w:jc w:val="both"/>
        <w:rPr>
          <w:rFonts w:ascii="Times New Roman" w:hAnsi="Times New Roman"/>
        </w:rPr>
      </w:pPr>
    </w:p>
    <w:p w14:paraId="642E301D" w14:textId="77777777" w:rsidR="007B6DA3" w:rsidRDefault="007B6DA3" w:rsidP="007B6DA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14:paraId="5AF8A405" w14:textId="77777777" w:rsidR="007B6DA3" w:rsidRDefault="007B6DA3" w:rsidP="007B6DA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rivolgiamo la nostra preghiera al Padre, perché la comunità cristiana renda ragione della propria speranza davanti a tutti gli uomini.</w:t>
      </w:r>
    </w:p>
    <w:p w14:paraId="0FB94BB4" w14:textId="77777777" w:rsidR="007B6DA3" w:rsidRDefault="007B6DA3" w:rsidP="007B6DA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14:paraId="529A03D8" w14:textId="77777777" w:rsidR="007B6DA3" w:rsidRDefault="007B6DA3" w:rsidP="007B6DA3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Ascoltaci, o Padre.</w:t>
      </w:r>
    </w:p>
    <w:p w14:paraId="79924BEF" w14:textId="77777777" w:rsidR="007B6DA3" w:rsidRDefault="007B6DA3" w:rsidP="007B6DA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: sia sempre consapevole del mandato affidatole dal Risorto e lo attui continuamente, preghiamo.</w:t>
      </w:r>
    </w:p>
    <w:p w14:paraId="7C780130" w14:textId="77777777" w:rsidR="007B6DA3" w:rsidRDefault="007B6DA3" w:rsidP="007B6DA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chi ha abbandonato la fede o è provato dal dubbio: perché sia sostenuto nella sua ricerca dalla luce dello Spirito e da chi crede, preghiamo.</w:t>
      </w:r>
    </w:p>
    <w:p w14:paraId="22D287E6" w14:textId="77777777" w:rsidR="007B6DA3" w:rsidRDefault="007B6DA3" w:rsidP="007B6DA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nostra comunità: perché sia assidua nella preghiera, nell’ascolto della Parola, nella frazione del pane, nell’unione fraterna, attenta a chi si trova in difficoltà, preghiamo.</w:t>
      </w:r>
    </w:p>
    <w:p w14:paraId="01B446F8" w14:textId="77777777" w:rsidR="007B6DA3" w:rsidRDefault="007B6DA3" w:rsidP="007B6DA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Esaudisci, o Padre, le nostre suppliche e guidaci a costruire la vera comunione tra tutti gli uomini, anche quelli che non hanno la stessa nostra fede nel Risorto.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14:paraId="7C134559" w14:textId="77777777" w:rsidR="007B6DA3" w:rsidRDefault="007B6DA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2F10B5" w14:paraId="7ADF6E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0A585C73" w14:textId="77777777" w:rsidR="002F10B5" w:rsidRPr="003374EC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3374EC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14:paraId="68A23CEB" w14:textId="77777777" w:rsidR="00247B89" w:rsidRPr="00247B89" w:rsidRDefault="00247B89" w:rsidP="00247B8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247B89">
        <w:rPr>
          <w:rFonts w:ascii="Arial" w:hAnsi="Arial"/>
          <w:b/>
          <w:sz w:val="20"/>
          <w:szCs w:val="20"/>
          <w:lang w:bidi="ar-SA"/>
        </w:rPr>
        <w:t>LE TUE MANI</w:t>
      </w:r>
    </w:p>
    <w:p w14:paraId="3307E7B4" w14:textId="77777777" w:rsidR="00247B89" w:rsidRPr="00247B89" w:rsidRDefault="00247B89" w:rsidP="00247B89">
      <w:pPr>
        <w:jc w:val="both"/>
        <w:rPr>
          <w:sz w:val="20"/>
          <w:szCs w:val="20"/>
          <w:lang w:bidi="ar-SA"/>
        </w:rPr>
      </w:pPr>
      <w:r w:rsidRPr="00247B89">
        <w:rPr>
          <w:sz w:val="20"/>
          <w:szCs w:val="20"/>
          <w:lang w:bidi="ar-SA"/>
        </w:rPr>
        <w:t>1 Le tue mani son piene di fiori: dove li portavi, fratello mio? Li portavo alla to</w:t>
      </w:r>
      <w:r w:rsidRPr="00247B89">
        <w:rPr>
          <w:sz w:val="20"/>
          <w:szCs w:val="20"/>
          <w:lang w:bidi="ar-SA"/>
        </w:rPr>
        <w:t>m</w:t>
      </w:r>
      <w:r w:rsidRPr="00247B89">
        <w:rPr>
          <w:sz w:val="20"/>
          <w:szCs w:val="20"/>
          <w:lang w:bidi="ar-SA"/>
        </w:rPr>
        <w:t>ba di Cristo, ma l'ho trovata vuota, fratello mio!</w:t>
      </w:r>
    </w:p>
    <w:p w14:paraId="5150A02F" w14:textId="77777777" w:rsidR="00247B89" w:rsidRPr="00247B89" w:rsidRDefault="00247B89" w:rsidP="00247B89">
      <w:pPr>
        <w:jc w:val="both"/>
        <w:rPr>
          <w:b/>
          <w:sz w:val="20"/>
          <w:szCs w:val="20"/>
          <w:lang w:bidi="ar-SA"/>
        </w:rPr>
      </w:pPr>
      <w:r w:rsidRPr="00247B89">
        <w:rPr>
          <w:i/>
          <w:sz w:val="20"/>
          <w:szCs w:val="20"/>
          <w:lang w:bidi="ar-SA"/>
        </w:rPr>
        <w:t xml:space="preserve">Rit. </w:t>
      </w:r>
      <w:r w:rsidRPr="00247B89">
        <w:rPr>
          <w:b/>
          <w:sz w:val="20"/>
          <w:szCs w:val="20"/>
          <w:lang w:bidi="ar-SA"/>
        </w:rPr>
        <w:t>Alleluia, alleluia, alleluia, alleluia.</w:t>
      </w:r>
    </w:p>
    <w:p w14:paraId="1D1E02F8" w14:textId="77777777" w:rsidR="00247B89" w:rsidRPr="00247B89" w:rsidRDefault="00247B89" w:rsidP="00247B89">
      <w:pPr>
        <w:jc w:val="both"/>
        <w:rPr>
          <w:sz w:val="20"/>
          <w:szCs w:val="20"/>
          <w:lang w:bidi="ar-SA"/>
        </w:rPr>
      </w:pPr>
      <w:r w:rsidRPr="00247B89">
        <w:rPr>
          <w:sz w:val="20"/>
          <w:szCs w:val="20"/>
          <w:lang w:bidi="ar-SA"/>
        </w:rPr>
        <w:t>2 I tuoi occhi riflettono gioia: dimmi cos'hai visto, fratello mio? Ho veduto m</w:t>
      </w:r>
      <w:r w:rsidRPr="00247B89">
        <w:rPr>
          <w:sz w:val="20"/>
          <w:szCs w:val="20"/>
          <w:lang w:bidi="ar-SA"/>
        </w:rPr>
        <w:t>o</w:t>
      </w:r>
      <w:r w:rsidRPr="00247B89">
        <w:rPr>
          <w:sz w:val="20"/>
          <w:szCs w:val="20"/>
          <w:lang w:bidi="ar-SA"/>
        </w:rPr>
        <w:t>rire la morte, ecco cosa ho visto, fratello mio!</w:t>
      </w:r>
    </w:p>
    <w:p w14:paraId="23649A0B" w14:textId="77777777" w:rsidR="00247B89" w:rsidRPr="00247B89" w:rsidRDefault="00247B89" w:rsidP="00247B8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247B89">
        <w:rPr>
          <w:sz w:val="20"/>
          <w:szCs w:val="20"/>
          <w:lang w:bidi="ar-SA"/>
        </w:rPr>
        <w:lastRenderedPageBreak/>
        <w:t>3 Stai cantando un'allegra canzone: dimmi perché canti, fratello mio? Perché so che la vita non muore, ecco perché canto, fr</w:t>
      </w:r>
      <w:r w:rsidRPr="00247B89">
        <w:rPr>
          <w:sz w:val="20"/>
          <w:szCs w:val="20"/>
          <w:lang w:bidi="ar-SA"/>
        </w:rPr>
        <w:t>a</w:t>
      </w:r>
      <w:r w:rsidRPr="00247B89">
        <w:rPr>
          <w:sz w:val="20"/>
          <w:szCs w:val="20"/>
          <w:lang w:bidi="ar-SA"/>
        </w:rPr>
        <w:t>tello mio!</w:t>
      </w:r>
    </w:p>
    <w:p w14:paraId="65766971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p w14:paraId="0AB7FEE7" w14:textId="77777777" w:rsidR="00085446" w:rsidRDefault="00085446">
      <w:pPr>
        <w:jc w:val="both"/>
        <w:rPr>
          <w:sz w:val="20"/>
        </w:rPr>
      </w:pPr>
      <w:r w:rsidRPr="00085446">
        <w:rPr>
          <w:sz w:val="20"/>
        </w:rPr>
        <w:t>Pregate, fratelli e sorelle, perché questa nostra famiglia, radunata dallo Spirito Santo nel nome di Cristo, possa offrire il sacrificio gradito a Dio Padre onnipotente.</w:t>
      </w:r>
    </w:p>
    <w:p w14:paraId="4FBA9824" w14:textId="77777777" w:rsidR="002F10B5" w:rsidRDefault="00393768">
      <w:pPr>
        <w:jc w:val="both"/>
        <w:rPr>
          <w:b/>
          <w:sz w:val="20"/>
        </w:rPr>
      </w:pPr>
      <w:r w:rsidRPr="00D82FA5">
        <w:rPr>
          <w:b/>
          <w:sz w:val="20"/>
        </w:rPr>
        <w:t>Il Signore riceva dalle tue mani qu</w:t>
      </w:r>
      <w:r w:rsidRPr="00D82FA5">
        <w:rPr>
          <w:b/>
          <w:sz w:val="20"/>
        </w:rPr>
        <w:t>e</w:t>
      </w:r>
      <w:r w:rsidRPr="00D82FA5">
        <w:rPr>
          <w:b/>
          <w:sz w:val="20"/>
        </w:rPr>
        <w:t>sto sacrificio a lode e gloria del suo n</w:t>
      </w:r>
      <w:r w:rsidRPr="00D82FA5">
        <w:rPr>
          <w:b/>
          <w:sz w:val="20"/>
        </w:rPr>
        <w:t>o</w:t>
      </w:r>
      <w:r w:rsidRPr="00D82FA5">
        <w:rPr>
          <w:b/>
          <w:sz w:val="20"/>
        </w:rPr>
        <w:t>me, per il bene nostro e di tutta la sua santa Chiesa.</w:t>
      </w:r>
    </w:p>
    <w:p w14:paraId="446B8E12" w14:textId="77777777" w:rsidR="002F10B5" w:rsidRDefault="002F10B5">
      <w:pPr>
        <w:pStyle w:val="Rientrocorpodeltesto"/>
        <w:ind w:left="0" w:firstLine="0"/>
      </w:pPr>
    </w:p>
    <w:p w14:paraId="6D361F14" w14:textId="77777777"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14:paraId="50533A9A" w14:textId="77777777" w:rsidR="00247B89" w:rsidRDefault="00C4687F" w:rsidP="00C4687F">
      <w:pPr>
        <w:pStyle w:val="Testonormale"/>
        <w:jc w:val="both"/>
        <w:rPr>
          <w:rFonts w:ascii="Times New Roman" w:hAnsi="Times New Roman"/>
          <w:b/>
        </w:rPr>
      </w:pPr>
      <w:r w:rsidRPr="00C4687F">
        <w:rPr>
          <w:rFonts w:ascii="Times New Roman" w:hAnsi="Times New Roman"/>
        </w:rPr>
        <w:t>Accogli, o Signore, i doni del tuo popolo</w:t>
      </w:r>
      <w:r w:rsidR="00F35309">
        <w:rPr>
          <w:rFonts w:ascii="Times New Roman" w:hAnsi="Times New Roman"/>
          <w:lang w:val="it-IT"/>
        </w:rPr>
        <w:t xml:space="preserve"> </w:t>
      </w:r>
      <w:r w:rsidRPr="00C4687F">
        <w:rPr>
          <w:rFonts w:ascii="Times New Roman" w:hAnsi="Times New Roman"/>
        </w:rPr>
        <w:t>[e di questi nuovi battezzati]:</w:t>
      </w:r>
      <w:r>
        <w:rPr>
          <w:rFonts w:ascii="Times New Roman" w:hAnsi="Times New Roman"/>
          <w:lang w:val="it-IT"/>
        </w:rPr>
        <w:t xml:space="preserve"> </w:t>
      </w:r>
      <w:r w:rsidRPr="00C4687F">
        <w:rPr>
          <w:rFonts w:ascii="Times New Roman" w:hAnsi="Times New Roman"/>
        </w:rPr>
        <w:t>tu che ci hai chiamati alla fede e rigenerati nel Battesimo, guidaci alla beatitudine eterna.</w:t>
      </w:r>
      <w:r w:rsidR="00F35309">
        <w:rPr>
          <w:rFonts w:ascii="Times New Roman" w:hAnsi="Times New Roman"/>
          <w:lang w:val="it-IT"/>
        </w:rPr>
        <w:t xml:space="preserve"> </w:t>
      </w:r>
      <w:r w:rsidRPr="00C4687F">
        <w:rPr>
          <w:rFonts w:ascii="Times New Roman" w:hAnsi="Times New Roman"/>
        </w:rPr>
        <w:t>Per Cristo nostro Signore.</w:t>
      </w:r>
      <w:r w:rsidR="00247B89">
        <w:rPr>
          <w:rFonts w:ascii="Times New Roman" w:hAnsi="Times New Roman"/>
        </w:rPr>
        <w:tab/>
      </w:r>
      <w:r w:rsidR="00247B89">
        <w:rPr>
          <w:rFonts w:ascii="Times New Roman" w:hAnsi="Times New Roman"/>
        </w:rPr>
        <w:tab/>
      </w:r>
      <w:r w:rsidR="00247B89">
        <w:rPr>
          <w:rFonts w:ascii="Times New Roman" w:hAnsi="Times New Roman"/>
          <w:b/>
        </w:rPr>
        <w:t xml:space="preserve">Amen. </w:t>
      </w:r>
    </w:p>
    <w:p w14:paraId="23FBF4FF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p w14:paraId="13F2A651" w14:textId="77777777"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14:paraId="5EE3366F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4DAC2554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6020DBA9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14:paraId="6797BB8F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14:paraId="43033CA2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14:paraId="6E39EAF7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14:paraId="3EF7F6F3" w14:textId="77777777" w:rsidR="00355FFF" w:rsidRPr="00355FFF" w:rsidRDefault="00355FFF" w:rsidP="00355FFF">
      <w:pPr>
        <w:jc w:val="both"/>
        <w:rPr>
          <w:sz w:val="20"/>
          <w:szCs w:val="20"/>
          <w:lang w:bidi="ar-SA"/>
        </w:rPr>
      </w:pPr>
      <w:r w:rsidRPr="00355FFF">
        <w:rPr>
          <w:sz w:val="20"/>
          <w:szCs w:val="20"/>
          <w:vertAlign w:val="superscript"/>
          <w:lang w:bidi="ar-SA"/>
        </w:rPr>
        <w:t xml:space="preserve">1 </w:t>
      </w:r>
      <w:r w:rsidRPr="00355FFF">
        <w:rPr>
          <w:sz w:val="20"/>
          <w:szCs w:val="20"/>
          <w:lang w:bidi="ar-SA"/>
        </w:rPr>
        <w:t>È veramente cosa buona e giusta, nostro dovere e fonte di salvezza, proclamare sempre la tua gloria, o Signore, e sopra</w:t>
      </w:r>
      <w:r w:rsidRPr="00355FFF">
        <w:rPr>
          <w:sz w:val="20"/>
          <w:szCs w:val="20"/>
          <w:lang w:bidi="ar-SA"/>
        </w:rPr>
        <w:t>t</w:t>
      </w:r>
      <w:r w:rsidRPr="00355FFF">
        <w:rPr>
          <w:sz w:val="20"/>
          <w:szCs w:val="20"/>
          <w:lang w:bidi="ar-SA"/>
        </w:rPr>
        <w:t>tutto esaltarti in questo giorno nel quale Cristo, nostra Pasqua, si è immolato. È lui il vero Agnello che ha tolto i peccati del mondo, è lui che morendo ha distrutto la morte e risorgendo ha ridato a noi la vita. Per questo mistero, nella pienezza della gioia pasquale, l’umanità esulta su tutta la terra e le schiere degli angeli e dei santi cantano senza fine l’inno della tua gloria:</w:t>
      </w:r>
    </w:p>
    <w:p w14:paraId="49C98D70" w14:textId="77777777" w:rsidR="002F10B5" w:rsidRDefault="0039376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F10B5">
        <w:rPr>
          <w:rFonts w:ascii="Times New Roman" w:hAnsi="Times New Roman"/>
          <w:b/>
        </w:rPr>
        <w:t>Santo, Santo, Santo il Signore Dio dell'universo. I cieli e la terra sono pieni della tua gloria. Osanna nell'alto dei cieli. Benedetto colui che viene nel nome del S</w:t>
      </w:r>
      <w:r w:rsidR="002F10B5">
        <w:rPr>
          <w:rFonts w:ascii="Times New Roman" w:hAnsi="Times New Roman"/>
          <w:b/>
        </w:rPr>
        <w:t>i</w:t>
      </w:r>
      <w:r w:rsidR="002F10B5">
        <w:rPr>
          <w:rFonts w:ascii="Times New Roman" w:hAnsi="Times New Roman"/>
          <w:b/>
        </w:rPr>
        <w:t>gnore. Osanna nell'alto dei cieli.</w:t>
      </w:r>
      <w:r w:rsidR="002F10B5">
        <w:rPr>
          <w:rFonts w:ascii="Times New Roman" w:hAnsi="Times New Roman"/>
        </w:rPr>
        <w:t xml:space="preserve"> </w:t>
      </w:r>
    </w:p>
    <w:p w14:paraId="5443CE43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p w14:paraId="484CD29B" w14:textId="77777777" w:rsidR="00393768" w:rsidRDefault="00393768" w:rsidP="00393768">
      <w:pPr>
        <w:jc w:val="both"/>
        <w:rPr>
          <w:sz w:val="20"/>
          <w:szCs w:val="20"/>
          <w:lang w:bidi="ar-SA"/>
        </w:rPr>
      </w:pPr>
      <w:r w:rsidRPr="004A4A68">
        <w:rPr>
          <w:sz w:val="20"/>
          <w:szCs w:val="20"/>
          <w:lang w:bidi="ar-SA"/>
        </w:rPr>
        <w:t>Mistero della f</w:t>
      </w:r>
      <w:r w:rsidRPr="004A4A68">
        <w:rPr>
          <w:sz w:val="20"/>
          <w:szCs w:val="20"/>
          <w:lang w:bidi="ar-SA"/>
        </w:rPr>
        <w:t>e</w:t>
      </w:r>
      <w:r w:rsidRPr="004A4A68">
        <w:rPr>
          <w:sz w:val="20"/>
          <w:szCs w:val="20"/>
          <w:lang w:bidi="ar-SA"/>
        </w:rPr>
        <w:t>de.</w:t>
      </w:r>
    </w:p>
    <w:p w14:paraId="46385E39" w14:textId="77777777" w:rsidR="00A31286" w:rsidRDefault="00A31286" w:rsidP="00393768">
      <w:pPr>
        <w:jc w:val="both"/>
        <w:rPr>
          <w:sz w:val="20"/>
          <w:szCs w:val="20"/>
          <w:lang w:bidi="ar-SA"/>
        </w:rPr>
      </w:pPr>
    </w:p>
    <w:p w14:paraId="7B838958" w14:textId="45A98AD2" w:rsidR="00393768" w:rsidRPr="00393768" w:rsidRDefault="006417AF" w:rsidP="00393768">
      <w:pPr>
        <w:jc w:val="both"/>
        <w:rPr>
          <w:sz w:val="20"/>
          <w:szCs w:val="20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4DAAE" wp14:editId="44D54AF6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2137410" cy="588010"/>
                <wp:effectExtent l="12700" t="11430" r="12065" b="10160"/>
                <wp:wrapSquare wrapText="bothSides"/>
                <wp:docPr id="9400459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F7425" w14:textId="77777777" w:rsidR="00393768" w:rsidRDefault="00393768" w:rsidP="00393768">
                            <w:pPr>
                              <w:pStyle w:val="Testonormale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A4A68">
                              <w:rPr>
                                <w:rFonts w:ascii="Times New Roman" w:hAnsi="Times New Roman"/>
                                <w:b/>
                              </w:rPr>
                              <w:t>Tu ci hai redenti con la tua cr</w:t>
                            </w:r>
                            <w:r w:rsidRPr="004A4A68">
                              <w:rPr>
                                <w:rFonts w:ascii="Times New Roman" w:hAnsi="Times New Roman"/>
                                <w:b/>
                              </w:rPr>
                              <w:t>o</w:t>
                            </w:r>
                            <w:r w:rsidRPr="004A4A68">
                              <w:rPr>
                                <w:rFonts w:ascii="Times New Roman" w:hAnsi="Times New Roman"/>
                                <w:b/>
                              </w:rPr>
                              <w:t xml:space="preserve">ce </w:t>
                            </w:r>
                          </w:p>
                          <w:p w14:paraId="546768E9" w14:textId="77777777" w:rsidR="00393768" w:rsidRPr="004A4A68" w:rsidRDefault="00393768" w:rsidP="00393768">
                            <w:pPr>
                              <w:pStyle w:val="Testonormale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A4A68">
                              <w:rPr>
                                <w:rFonts w:ascii="Times New Roman" w:hAnsi="Times New Roman"/>
                                <w:b/>
                              </w:rPr>
                              <w:t xml:space="preserve">e la tua risurrezione: </w:t>
                            </w:r>
                          </w:p>
                          <w:p w14:paraId="1E3098B4" w14:textId="77777777" w:rsidR="00393768" w:rsidRPr="004A4A68" w:rsidRDefault="00393768" w:rsidP="00393768">
                            <w:pPr>
                              <w:pStyle w:val="Testonormale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A4A68">
                              <w:rPr>
                                <w:rFonts w:ascii="Times New Roman" w:hAnsi="Times New Roman"/>
                                <w:b/>
                              </w:rPr>
                              <w:t xml:space="preserve">salvaci, o Salvatore del mondo. </w:t>
                            </w:r>
                          </w:p>
                          <w:p w14:paraId="495EE4A4" w14:textId="77777777" w:rsidR="00393768" w:rsidRPr="00AD2B26" w:rsidRDefault="00393768" w:rsidP="00393768">
                            <w:pPr>
                              <w:pStyle w:val="Testonormale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4DA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.05pt;width:168.3pt;height:4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">
                <v:textbox>
                  <w:txbxContent>
                    <w:p w14:paraId="028F7425" w14:textId="77777777" w:rsidR="00393768" w:rsidRDefault="00393768" w:rsidP="00393768">
                      <w:pPr>
                        <w:pStyle w:val="Testonormale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4A4A68">
                        <w:rPr>
                          <w:rFonts w:ascii="Times New Roman" w:hAnsi="Times New Roman"/>
                          <w:b/>
                        </w:rPr>
                        <w:t>Tu ci hai redenti con la tua cr</w:t>
                      </w:r>
                      <w:r w:rsidRPr="004A4A68">
                        <w:rPr>
                          <w:rFonts w:ascii="Times New Roman" w:hAnsi="Times New Roman"/>
                          <w:b/>
                        </w:rPr>
                        <w:t>o</w:t>
                      </w:r>
                      <w:r w:rsidRPr="004A4A68">
                        <w:rPr>
                          <w:rFonts w:ascii="Times New Roman" w:hAnsi="Times New Roman"/>
                          <w:b/>
                        </w:rPr>
                        <w:t xml:space="preserve">ce </w:t>
                      </w:r>
                    </w:p>
                    <w:p w14:paraId="546768E9" w14:textId="77777777" w:rsidR="00393768" w:rsidRPr="004A4A68" w:rsidRDefault="00393768" w:rsidP="00393768">
                      <w:pPr>
                        <w:pStyle w:val="Testonormale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4A4A68">
                        <w:rPr>
                          <w:rFonts w:ascii="Times New Roman" w:hAnsi="Times New Roman"/>
                          <w:b/>
                        </w:rPr>
                        <w:t xml:space="preserve">e la tua risurrezione: </w:t>
                      </w:r>
                    </w:p>
                    <w:p w14:paraId="1E3098B4" w14:textId="77777777" w:rsidR="00393768" w:rsidRPr="004A4A68" w:rsidRDefault="00393768" w:rsidP="00393768">
                      <w:pPr>
                        <w:pStyle w:val="Testonormale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4A4A68">
                        <w:rPr>
                          <w:rFonts w:ascii="Times New Roman" w:hAnsi="Times New Roman"/>
                          <w:b/>
                        </w:rPr>
                        <w:t xml:space="preserve">salvaci, o Salvatore del mondo. </w:t>
                      </w:r>
                    </w:p>
                    <w:p w14:paraId="495EE4A4" w14:textId="77777777" w:rsidR="00393768" w:rsidRPr="00AD2B26" w:rsidRDefault="00393768" w:rsidP="00393768">
                      <w:pPr>
                        <w:pStyle w:val="Testonormale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2F10B5" w14:paraId="237312B2" w14:textId="77777777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14:paraId="0038F09B" w14:textId="77777777" w:rsidR="002F10B5" w:rsidRPr="003374EC" w:rsidRDefault="002F10B5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3374EC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14:paraId="10A10CD6" w14:textId="77777777" w:rsidR="00247B89" w:rsidRPr="00247B89" w:rsidRDefault="00247B89" w:rsidP="00247B8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247B89">
        <w:rPr>
          <w:rFonts w:ascii="Arial" w:hAnsi="Arial"/>
          <w:b/>
          <w:sz w:val="20"/>
          <w:szCs w:val="20"/>
          <w:lang w:bidi="ar-SA"/>
        </w:rPr>
        <w:t>CRISTO RISUSCITI</w:t>
      </w:r>
    </w:p>
    <w:p w14:paraId="0D762B43" w14:textId="77777777" w:rsidR="00247B89" w:rsidRPr="00247B89" w:rsidRDefault="00247B89" w:rsidP="00247B89">
      <w:pPr>
        <w:jc w:val="both"/>
        <w:rPr>
          <w:b/>
          <w:sz w:val="20"/>
          <w:szCs w:val="20"/>
          <w:lang w:bidi="ar-SA"/>
        </w:rPr>
      </w:pPr>
      <w:r w:rsidRPr="00247B89">
        <w:rPr>
          <w:i/>
          <w:sz w:val="20"/>
          <w:szCs w:val="20"/>
          <w:lang w:bidi="ar-SA"/>
        </w:rPr>
        <w:t>Rit.</w:t>
      </w:r>
      <w:r w:rsidRPr="00247B89">
        <w:rPr>
          <w:b/>
          <w:sz w:val="20"/>
          <w:szCs w:val="20"/>
          <w:lang w:bidi="ar-SA"/>
        </w:rPr>
        <w:t xml:space="preserve"> Cristo risusciti in tutti i cuori, Cr</w:t>
      </w:r>
      <w:r w:rsidRPr="00247B89">
        <w:rPr>
          <w:b/>
          <w:sz w:val="20"/>
          <w:szCs w:val="20"/>
          <w:lang w:bidi="ar-SA"/>
        </w:rPr>
        <w:t>i</w:t>
      </w:r>
      <w:r w:rsidRPr="00247B89">
        <w:rPr>
          <w:b/>
          <w:sz w:val="20"/>
          <w:szCs w:val="20"/>
          <w:lang w:bidi="ar-SA"/>
        </w:rPr>
        <w:t>sto si celebri, Cristo si adori. Gloria al Signor.</w:t>
      </w:r>
    </w:p>
    <w:p w14:paraId="096661B1" w14:textId="77777777" w:rsidR="00247B89" w:rsidRPr="00247B89" w:rsidRDefault="00247B89" w:rsidP="00247B89">
      <w:pPr>
        <w:jc w:val="both"/>
        <w:rPr>
          <w:sz w:val="20"/>
          <w:szCs w:val="20"/>
          <w:lang w:bidi="ar-SA"/>
        </w:rPr>
      </w:pPr>
      <w:r w:rsidRPr="00247B89">
        <w:rPr>
          <w:sz w:val="20"/>
          <w:szCs w:val="20"/>
          <w:lang w:bidi="ar-SA"/>
        </w:rPr>
        <w:t>1 Cantate, o popoli del regno umano, Cr</w:t>
      </w:r>
      <w:r w:rsidRPr="00247B89">
        <w:rPr>
          <w:sz w:val="20"/>
          <w:szCs w:val="20"/>
          <w:lang w:bidi="ar-SA"/>
        </w:rPr>
        <w:t>i</w:t>
      </w:r>
      <w:r w:rsidRPr="00247B89">
        <w:rPr>
          <w:sz w:val="20"/>
          <w:szCs w:val="20"/>
          <w:lang w:bidi="ar-SA"/>
        </w:rPr>
        <w:t>sto sovrano. Gloria al Signor!</w:t>
      </w:r>
    </w:p>
    <w:p w14:paraId="37BE6731" w14:textId="77777777" w:rsidR="00247B89" w:rsidRPr="00247B89" w:rsidRDefault="00247B89" w:rsidP="00247B89">
      <w:pPr>
        <w:jc w:val="both"/>
        <w:rPr>
          <w:sz w:val="20"/>
          <w:szCs w:val="20"/>
          <w:lang w:bidi="ar-SA"/>
        </w:rPr>
      </w:pPr>
      <w:r w:rsidRPr="00247B89">
        <w:rPr>
          <w:sz w:val="20"/>
          <w:szCs w:val="20"/>
          <w:lang w:bidi="ar-SA"/>
        </w:rPr>
        <w:t>2 Noi risorgiamo in te, Dio salvatore, Cr</w:t>
      </w:r>
      <w:r w:rsidRPr="00247B89">
        <w:rPr>
          <w:sz w:val="20"/>
          <w:szCs w:val="20"/>
          <w:lang w:bidi="ar-SA"/>
        </w:rPr>
        <w:t>i</w:t>
      </w:r>
      <w:r w:rsidRPr="00247B89">
        <w:rPr>
          <w:sz w:val="20"/>
          <w:szCs w:val="20"/>
          <w:lang w:bidi="ar-SA"/>
        </w:rPr>
        <w:t>sto Signore. Gloria al Signor!</w:t>
      </w:r>
    </w:p>
    <w:p w14:paraId="1E899CDE" w14:textId="77777777" w:rsidR="00247B89" w:rsidRPr="00247B89" w:rsidRDefault="00247B89" w:rsidP="00247B89">
      <w:pPr>
        <w:jc w:val="both"/>
        <w:rPr>
          <w:sz w:val="20"/>
          <w:szCs w:val="20"/>
          <w:lang w:bidi="ar-SA"/>
        </w:rPr>
      </w:pPr>
      <w:r w:rsidRPr="00247B89">
        <w:rPr>
          <w:sz w:val="20"/>
          <w:szCs w:val="20"/>
          <w:lang w:bidi="ar-SA"/>
        </w:rPr>
        <w:t>3 Tutti lo acclamano, angeli e santi. La terra canti: Gloria al Signor!</w:t>
      </w:r>
    </w:p>
    <w:p w14:paraId="2053B0DD" w14:textId="77777777" w:rsidR="00247B89" w:rsidRPr="00247B89" w:rsidRDefault="00247B89" w:rsidP="00247B89">
      <w:pPr>
        <w:jc w:val="both"/>
        <w:rPr>
          <w:sz w:val="20"/>
          <w:szCs w:val="20"/>
          <w:lang w:bidi="ar-SA"/>
        </w:rPr>
      </w:pPr>
      <w:r w:rsidRPr="00247B89">
        <w:rPr>
          <w:sz w:val="20"/>
          <w:szCs w:val="20"/>
          <w:lang w:bidi="ar-SA"/>
        </w:rPr>
        <w:t>4 Egli sarà con noi nel grande giorno, al suo ritorno. Gloria al Signor!</w:t>
      </w:r>
    </w:p>
    <w:p w14:paraId="45B4DB50" w14:textId="77777777" w:rsidR="00247B89" w:rsidRPr="00247B89" w:rsidRDefault="00247B89" w:rsidP="00247B89">
      <w:pPr>
        <w:jc w:val="both"/>
        <w:rPr>
          <w:b/>
          <w:sz w:val="20"/>
          <w:szCs w:val="20"/>
          <w:lang w:bidi="ar-SA"/>
        </w:rPr>
      </w:pPr>
      <w:r w:rsidRPr="00247B89">
        <w:rPr>
          <w:sz w:val="20"/>
          <w:szCs w:val="20"/>
          <w:lang w:bidi="ar-SA"/>
        </w:rPr>
        <w:t>5 Cristo nei secoli! Cristo è la storia! Cr</w:t>
      </w:r>
      <w:r w:rsidRPr="00247B89">
        <w:rPr>
          <w:sz w:val="20"/>
          <w:szCs w:val="20"/>
          <w:lang w:bidi="ar-SA"/>
        </w:rPr>
        <w:t>i</w:t>
      </w:r>
      <w:r w:rsidRPr="00247B89">
        <w:rPr>
          <w:sz w:val="20"/>
          <w:szCs w:val="20"/>
          <w:lang w:bidi="ar-SA"/>
        </w:rPr>
        <w:t>sto è la gloria! Gloria al Signor!</w:t>
      </w:r>
    </w:p>
    <w:p w14:paraId="464E5B69" w14:textId="77777777" w:rsidR="00247B89" w:rsidRPr="00247B89" w:rsidRDefault="00247B89" w:rsidP="00247B89">
      <w:pPr>
        <w:jc w:val="both"/>
        <w:rPr>
          <w:sz w:val="20"/>
          <w:szCs w:val="20"/>
          <w:lang w:bidi="ar-SA"/>
        </w:rPr>
      </w:pPr>
    </w:p>
    <w:p w14:paraId="4715B2B2" w14:textId="77777777" w:rsidR="00247B89" w:rsidRPr="00247B89" w:rsidRDefault="00247B89" w:rsidP="00247B8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247B89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247B89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14:paraId="2675318E" w14:textId="77777777" w:rsidR="00247B89" w:rsidRPr="00247B89" w:rsidRDefault="00C4687F" w:rsidP="00C4687F">
      <w:pPr>
        <w:jc w:val="both"/>
        <w:rPr>
          <w:b/>
          <w:sz w:val="20"/>
          <w:szCs w:val="20"/>
          <w:lang w:bidi="ar-SA"/>
        </w:rPr>
      </w:pPr>
      <w:r w:rsidRPr="00C4687F">
        <w:rPr>
          <w:sz w:val="20"/>
          <w:szCs w:val="20"/>
          <w:lang w:bidi="ar-SA"/>
        </w:rPr>
        <w:t>Dio onnipotente, la forza del sacramento pasquale</w:t>
      </w:r>
      <w:r>
        <w:rPr>
          <w:sz w:val="20"/>
          <w:szCs w:val="20"/>
          <w:lang w:bidi="ar-SA"/>
        </w:rPr>
        <w:t xml:space="preserve"> </w:t>
      </w:r>
      <w:r w:rsidRPr="00C4687F">
        <w:rPr>
          <w:sz w:val="20"/>
          <w:szCs w:val="20"/>
          <w:lang w:bidi="ar-SA"/>
        </w:rPr>
        <w:t>che abbiamo ricevuto sia sempre operante nei nostri cuori. Per Cristo n</w:t>
      </w:r>
      <w:r w:rsidRPr="00C4687F">
        <w:rPr>
          <w:sz w:val="20"/>
          <w:szCs w:val="20"/>
          <w:lang w:bidi="ar-SA"/>
        </w:rPr>
        <w:t>o</w:t>
      </w:r>
      <w:r w:rsidRPr="00C4687F">
        <w:rPr>
          <w:sz w:val="20"/>
          <w:szCs w:val="20"/>
          <w:lang w:bidi="ar-SA"/>
        </w:rPr>
        <w:t>stro Signore.</w:t>
      </w:r>
      <w:r w:rsidR="00247B89" w:rsidRPr="00247B89">
        <w:rPr>
          <w:sz w:val="20"/>
          <w:szCs w:val="20"/>
          <w:lang w:bidi="ar-SA"/>
        </w:rPr>
        <w:tab/>
      </w:r>
      <w:r w:rsidR="00247B89" w:rsidRPr="00247B89">
        <w:rPr>
          <w:sz w:val="20"/>
          <w:szCs w:val="20"/>
          <w:lang w:bidi="ar-SA"/>
        </w:rPr>
        <w:tab/>
      </w:r>
      <w:r w:rsidR="00247B89" w:rsidRPr="00247B89">
        <w:rPr>
          <w:sz w:val="20"/>
          <w:szCs w:val="20"/>
          <w:lang w:bidi="ar-SA"/>
        </w:rPr>
        <w:tab/>
      </w:r>
      <w:r w:rsidR="00247B89" w:rsidRPr="00247B89">
        <w:rPr>
          <w:b/>
          <w:sz w:val="20"/>
          <w:szCs w:val="20"/>
          <w:lang w:bidi="ar-SA"/>
        </w:rPr>
        <w:t xml:space="preserve">Amen. </w:t>
      </w:r>
    </w:p>
    <w:p w14:paraId="78FAD4B9" w14:textId="77777777" w:rsidR="00A31286" w:rsidRDefault="00A3128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2F10B5" w14:paraId="58DB59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49BFA9A1" w14:textId="77777777" w:rsidR="002F10B5" w:rsidRPr="003374EC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3374EC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CONCLUSIONE</w:t>
            </w:r>
          </w:p>
        </w:tc>
      </w:tr>
    </w:tbl>
    <w:p w14:paraId="71F3760C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2404AB03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62216748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Figlio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14:paraId="36842327" w14:textId="77777777" w:rsidR="00247B89" w:rsidRDefault="00247B89" w:rsidP="00247B8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Andate e portate a tutti la gioia del Signore risorto, alleluia, alleluia.</w:t>
      </w:r>
    </w:p>
    <w:p w14:paraId="06455B86" w14:textId="77777777" w:rsidR="002F10B5" w:rsidRDefault="00247B89" w:rsidP="001169ED">
      <w:pPr>
        <w:pStyle w:val="Testonormale"/>
        <w:jc w:val="both"/>
      </w:pPr>
      <w:r>
        <w:rPr>
          <w:rFonts w:ascii="Times New Roman" w:hAnsi="Times New Roman"/>
          <w:b/>
        </w:rPr>
        <w:t xml:space="preserve">Rendiamo grazie a Dio, alleluia </w:t>
      </w:r>
      <w:proofErr w:type="spellStart"/>
      <w:r>
        <w:rPr>
          <w:rFonts w:ascii="Times New Roman" w:hAnsi="Times New Roman"/>
          <w:b/>
        </w:rPr>
        <w:t>all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luia</w:t>
      </w:r>
      <w:proofErr w:type="spellEnd"/>
      <w:r>
        <w:rPr>
          <w:rFonts w:ascii="Times New Roman" w:hAnsi="Times New Roman"/>
          <w:b/>
        </w:rPr>
        <w:t>.</w:t>
      </w:r>
    </w:p>
    <w:sectPr w:rsidR="002F10B5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7800933">
    <w:abstractNumId w:val="9"/>
  </w:num>
  <w:num w:numId="2" w16cid:durableId="117652227">
    <w:abstractNumId w:val="8"/>
  </w:num>
  <w:num w:numId="3" w16cid:durableId="770320650">
    <w:abstractNumId w:val="7"/>
  </w:num>
  <w:num w:numId="4" w16cid:durableId="616646736">
    <w:abstractNumId w:val="6"/>
  </w:num>
  <w:num w:numId="5" w16cid:durableId="1967541003">
    <w:abstractNumId w:val="5"/>
  </w:num>
  <w:num w:numId="6" w16cid:durableId="1006371293">
    <w:abstractNumId w:val="4"/>
  </w:num>
  <w:num w:numId="7" w16cid:durableId="753933752">
    <w:abstractNumId w:val="3"/>
  </w:num>
  <w:num w:numId="8" w16cid:durableId="1601448875">
    <w:abstractNumId w:val="2"/>
  </w:num>
  <w:num w:numId="9" w16cid:durableId="2009863749">
    <w:abstractNumId w:val="1"/>
  </w:num>
  <w:num w:numId="10" w16cid:durableId="3272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bookFoldPrinting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89"/>
    <w:rsid w:val="00057F8F"/>
    <w:rsid w:val="00085446"/>
    <w:rsid w:val="001169ED"/>
    <w:rsid w:val="00165FCD"/>
    <w:rsid w:val="00183CDA"/>
    <w:rsid w:val="00194A25"/>
    <w:rsid w:val="00247B89"/>
    <w:rsid w:val="00254284"/>
    <w:rsid w:val="002D3DC7"/>
    <w:rsid w:val="002F10B5"/>
    <w:rsid w:val="002F7D3F"/>
    <w:rsid w:val="003374EC"/>
    <w:rsid w:val="00355FFF"/>
    <w:rsid w:val="00393768"/>
    <w:rsid w:val="003D48C9"/>
    <w:rsid w:val="003F2AF1"/>
    <w:rsid w:val="00483D48"/>
    <w:rsid w:val="00606D46"/>
    <w:rsid w:val="006417AF"/>
    <w:rsid w:val="007B6DA3"/>
    <w:rsid w:val="009A403F"/>
    <w:rsid w:val="00A22BC4"/>
    <w:rsid w:val="00A31286"/>
    <w:rsid w:val="00A922FE"/>
    <w:rsid w:val="00B95103"/>
    <w:rsid w:val="00C4687F"/>
    <w:rsid w:val="00D3489A"/>
    <w:rsid w:val="00DA19D4"/>
    <w:rsid w:val="00E41D4E"/>
    <w:rsid w:val="00F35309"/>
    <w:rsid w:val="00F75DD5"/>
    <w:rsid w:val="00FE67DC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7BBFF3D4"/>
  <w15:chartTrackingRefBased/>
  <w15:docId w15:val="{9CAC4342-2FBD-42D6-85C0-EF890D25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937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val="x-none" w:eastAsia="x-none"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Corpo del testo"/>
    <w:basedOn w:val="Normale"/>
    <w:pPr>
      <w:jc w:val="both"/>
    </w:pPr>
    <w:rPr>
      <w:b/>
      <w:sz w:val="20"/>
    </w:rPr>
  </w:style>
  <w:style w:type="character" w:customStyle="1" w:styleId="Titolo3Carattere">
    <w:name w:val="Titolo 3 Carattere"/>
    <w:link w:val="Titolo3"/>
    <w:semiHidden/>
    <w:rsid w:val="00393768"/>
    <w:rPr>
      <w:rFonts w:ascii="Cambria" w:eastAsia="Times New Roman" w:hAnsi="Cambria" w:cs="Times New Roman"/>
      <w:b/>
      <w:bCs/>
      <w:sz w:val="26"/>
      <w:szCs w:val="26"/>
      <w:lang w:bidi="he-IL"/>
    </w:rPr>
  </w:style>
  <w:style w:type="character" w:customStyle="1" w:styleId="TestonormaleCarattere">
    <w:name w:val="Testo normale Carattere"/>
    <w:link w:val="Testonormale"/>
    <w:rsid w:val="0039376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3</TotalTime>
  <Pages>4</Pages>
  <Words>1852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subject/>
  <dc:creator>Ego</dc:creator>
  <cp:keywords/>
  <dc:description/>
  <cp:lastModifiedBy>oreste carlo agnesi</cp:lastModifiedBy>
  <cp:revision>3</cp:revision>
  <cp:lastPrinted>2003-06-30T10:20:00Z</cp:lastPrinted>
  <dcterms:created xsi:type="dcterms:W3CDTF">2024-01-03T17:06:00Z</dcterms:created>
  <dcterms:modified xsi:type="dcterms:W3CDTF">2024-01-03T17:08:00Z</dcterms:modified>
</cp:coreProperties>
</file>