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3BD2D3F3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70236B" w14:textId="77777777" w:rsidR="00DA2C92" w:rsidRDefault="00DA2C92">
            <w:pPr>
              <w:pStyle w:val="Titolo2"/>
            </w:pPr>
            <w:r>
              <w:t xml:space="preserve">Parrocchia della </w:t>
            </w:r>
          </w:p>
          <w:p w14:paraId="4E0B7B97" w14:textId="77777777" w:rsidR="00DA2C92" w:rsidRDefault="00DA2C9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14:paraId="299120C8" w14:textId="77777777" w:rsidR="00DA2C92" w:rsidRDefault="00DA2C92">
            <w:pPr>
              <w:jc w:val="center"/>
            </w:pPr>
          </w:p>
          <w:p w14:paraId="3FA352BA" w14:textId="7D4F3B1C" w:rsidR="00DA2C92" w:rsidRDefault="00E76166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19</w:t>
            </w:r>
            <w:r w:rsidR="0005285F">
              <w:rPr>
                <w:rFonts w:ascii="Tahoma" w:hAnsi="Tahoma" w:cs="Tahoma"/>
                <w:i/>
                <w:iCs/>
                <w:sz w:val="28"/>
              </w:rPr>
              <w:t xml:space="preserve"> maggio 202</w:t>
            </w:r>
            <w:r>
              <w:rPr>
                <w:rFonts w:ascii="Tahoma" w:hAnsi="Tahoma" w:cs="Tahoma"/>
                <w:i/>
                <w:iCs/>
                <w:sz w:val="28"/>
              </w:rPr>
              <w:t>4</w:t>
            </w:r>
          </w:p>
          <w:p w14:paraId="77A97AA4" w14:textId="77777777" w:rsidR="00DA2C92" w:rsidRDefault="00DA2C92"/>
        </w:tc>
      </w:tr>
      <w:tr w:rsidR="00DA2C92" w14:paraId="54D40CCC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19DA2F" w14:textId="77777777" w:rsidR="00DA2C92" w:rsidRDefault="00527910">
            <w:pPr>
              <w:jc w:val="center"/>
              <w:rPr>
                <w:rFonts w:ascii="Arial" w:hAnsi="Arial" w:cs="Arial"/>
              </w:rPr>
            </w:pPr>
            <w:r w:rsidRPr="009C60F3">
              <w:rPr>
                <w:sz w:val="28"/>
                <w:szCs w:val="28"/>
              </w:rPr>
              <w:pict w14:anchorId="53579E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3in">
                  <v:imagedata r:id="rId5" o:title="0662"/>
                </v:shape>
              </w:pict>
            </w:r>
          </w:p>
        </w:tc>
      </w:tr>
      <w:tr w:rsidR="00DA2C92" w14:paraId="7A2196EB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BD223" w14:textId="77777777" w:rsidR="00DA2C92" w:rsidRDefault="00DA2C92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08B9755D" w14:textId="77777777" w:rsidR="00BB02EF" w:rsidRDefault="00DA2C92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DOMENICA</w:t>
            </w:r>
          </w:p>
          <w:p w14:paraId="4DD832CC" w14:textId="77777777" w:rsidR="00DA2C92" w:rsidRPr="00BB02EF" w:rsidRDefault="00BB02EF" w:rsidP="00BB02EF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 PENTEC</w:t>
            </w:r>
            <w:r>
              <w:rPr>
                <w:rFonts w:ascii="Tahoma" w:hAnsi="Tahoma" w:cs="Tahoma"/>
                <w:sz w:val="28"/>
              </w:rPr>
              <w:t>O</w:t>
            </w:r>
            <w:r>
              <w:rPr>
                <w:rFonts w:ascii="Tahoma" w:hAnsi="Tahoma" w:cs="Tahoma"/>
                <w:sz w:val="28"/>
              </w:rPr>
              <w:t>STE</w:t>
            </w:r>
          </w:p>
        </w:tc>
      </w:tr>
    </w:tbl>
    <w:p w14:paraId="75A7BB44" w14:textId="77777777" w:rsidR="00DA2C92" w:rsidRDefault="00DA2C92"/>
    <w:p w14:paraId="3EC81052" w14:textId="77777777" w:rsidR="006043DF" w:rsidRDefault="006043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1D68B8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1C26F3EE" w14:textId="77777777" w:rsidR="00DA2C92" w:rsidRPr="00B74B4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B74B4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14:paraId="55805AD8" w14:textId="77777777" w:rsidR="00BB02EF" w:rsidRPr="00BB02EF" w:rsidRDefault="00BB02EF" w:rsidP="00BB02EF">
      <w:pPr>
        <w:rPr>
          <w:rFonts w:ascii="Arial" w:hAnsi="Arial"/>
          <w:b/>
          <w:sz w:val="20"/>
          <w:szCs w:val="20"/>
          <w:lang w:bidi="ar-SA"/>
        </w:rPr>
      </w:pPr>
      <w:r w:rsidRPr="00BB02EF">
        <w:rPr>
          <w:rFonts w:ascii="Arial" w:hAnsi="Arial"/>
          <w:b/>
          <w:sz w:val="20"/>
          <w:szCs w:val="20"/>
          <w:lang w:bidi="ar-SA"/>
        </w:rPr>
        <w:t>ALLELUIA A COLUI</w:t>
      </w:r>
    </w:p>
    <w:p w14:paraId="382A068E" w14:textId="77777777" w:rsidR="00BB02EF" w:rsidRPr="00BB02EF" w:rsidRDefault="00BB02EF" w:rsidP="00BB02EF">
      <w:pPr>
        <w:jc w:val="both"/>
        <w:rPr>
          <w:b/>
          <w:sz w:val="20"/>
          <w:szCs w:val="20"/>
          <w:lang w:bidi="ar-SA"/>
        </w:rPr>
      </w:pPr>
      <w:r w:rsidRPr="00BB02EF">
        <w:rPr>
          <w:i/>
          <w:sz w:val="20"/>
          <w:szCs w:val="20"/>
          <w:lang w:bidi="ar-SA"/>
        </w:rPr>
        <w:t xml:space="preserve">Rit. </w:t>
      </w:r>
      <w:r w:rsidRPr="00BB02EF">
        <w:rPr>
          <w:b/>
          <w:sz w:val="20"/>
          <w:szCs w:val="20"/>
          <w:lang w:bidi="ar-SA"/>
        </w:rPr>
        <w:t>Alleluia, alleluia a colui che risusc</w:t>
      </w:r>
      <w:r w:rsidRPr="00BB02EF">
        <w:rPr>
          <w:b/>
          <w:sz w:val="20"/>
          <w:szCs w:val="20"/>
          <w:lang w:bidi="ar-SA"/>
        </w:rPr>
        <w:t>i</w:t>
      </w:r>
      <w:r w:rsidRPr="00BB02EF">
        <w:rPr>
          <w:b/>
          <w:sz w:val="20"/>
          <w:szCs w:val="20"/>
          <w:lang w:bidi="ar-SA"/>
        </w:rPr>
        <w:t>tò. Alleluia, alleluia, gloria al nome di Gesù.</w:t>
      </w:r>
    </w:p>
    <w:p w14:paraId="3F4A599E" w14:textId="77777777" w:rsidR="00BB02EF" w:rsidRPr="00BB02EF" w:rsidRDefault="00BB02EF" w:rsidP="00BB02EF">
      <w:pPr>
        <w:jc w:val="both"/>
        <w:rPr>
          <w:sz w:val="20"/>
          <w:szCs w:val="20"/>
          <w:lang w:bidi="ar-SA"/>
        </w:rPr>
      </w:pPr>
      <w:r w:rsidRPr="00BB02EF">
        <w:rPr>
          <w:sz w:val="20"/>
          <w:szCs w:val="20"/>
          <w:lang w:bidi="ar-SA"/>
        </w:rPr>
        <w:t>Gloria al Padre e al Figlio e allo Spirito Santo.</w:t>
      </w:r>
    </w:p>
    <w:p w14:paraId="225CC8AF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5C8BA396" w14:textId="77777777" w:rsidR="00DA2C92" w:rsidRDefault="00DA2C92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14:paraId="740F8C4D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13866BDF" w14:textId="77777777" w:rsidR="00DA2C92" w:rsidRDefault="00DA2C92">
      <w:pPr>
        <w:pStyle w:val="timesnewroman"/>
        <w:rPr>
          <w:b/>
        </w:rPr>
      </w:pPr>
      <w:r>
        <w:rPr>
          <w:b/>
        </w:rPr>
        <w:t>E con il tuo spirito.</w:t>
      </w:r>
    </w:p>
    <w:p w14:paraId="26E51444" w14:textId="77777777" w:rsidR="00DA2C92" w:rsidRDefault="00DA2C92">
      <w:pPr>
        <w:pStyle w:val="timesnewroman"/>
        <w:rPr>
          <w:b/>
        </w:rPr>
      </w:pPr>
    </w:p>
    <w:p w14:paraId="3D474EC4" w14:textId="77777777"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14:paraId="73A59BC7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per celebrare degnamente i santi misteri, riconosciamo i nostri peccati.</w:t>
      </w:r>
    </w:p>
    <w:p w14:paraId="335614AF" w14:textId="77777777" w:rsidR="00DA2C92" w:rsidRDefault="00DA2C92">
      <w:pPr>
        <w:pStyle w:val="timesnewroman"/>
        <w:rPr>
          <w:i/>
        </w:rPr>
      </w:pPr>
      <w:r>
        <w:rPr>
          <w:i/>
        </w:rPr>
        <w:t>Breve pausa di riflessione personale</w:t>
      </w:r>
    </w:p>
    <w:p w14:paraId="08644CED" w14:textId="77777777" w:rsidR="0005285F" w:rsidRDefault="00BB02EF" w:rsidP="0005285F">
      <w:pPr>
        <w:pStyle w:val="Testonormale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 xml:space="preserve">Signore, che ci doni il tuo Spirito per la remissione dei peccati, </w:t>
      </w:r>
      <w:proofErr w:type="spellStart"/>
      <w:r w:rsidR="0005285F" w:rsidRPr="0005285F">
        <w:rPr>
          <w:rFonts w:ascii="Times New Roman" w:hAnsi="Times New Roman"/>
        </w:rPr>
        <w:t>Kỳrie</w:t>
      </w:r>
      <w:proofErr w:type="spellEnd"/>
      <w:r w:rsidR="0005285F" w:rsidRPr="0005285F">
        <w:rPr>
          <w:rFonts w:ascii="Times New Roman" w:hAnsi="Times New Roman"/>
        </w:rPr>
        <w:t xml:space="preserve">, elèison. </w:t>
      </w:r>
    </w:p>
    <w:p w14:paraId="0AE7E14A" w14:textId="77777777" w:rsidR="00BB02EF" w:rsidRPr="0005285F" w:rsidRDefault="0005285F" w:rsidP="0005285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proofErr w:type="spellStart"/>
      <w:r w:rsidRPr="0005285F">
        <w:rPr>
          <w:rFonts w:ascii="Times New Roman" w:hAnsi="Times New Roman"/>
          <w:b/>
        </w:rPr>
        <w:t>Kỳrie</w:t>
      </w:r>
      <w:proofErr w:type="spellEnd"/>
      <w:r w:rsidRPr="0005285F">
        <w:rPr>
          <w:rFonts w:ascii="Times New Roman" w:hAnsi="Times New Roman"/>
          <w:b/>
        </w:rPr>
        <w:t>, elèison.</w:t>
      </w:r>
    </w:p>
    <w:p w14:paraId="7CBA8867" w14:textId="77777777" w:rsidR="0005285F" w:rsidRDefault="00BB02EF" w:rsidP="0005285F">
      <w:pPr>
        <w:pStyle w:val="Testonormale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 xml:space="preserve">Cristo, che tutto sostieni con la potenza della tua Parola, </w:t>
      </w:r>
      <w:proofErr w:type="spellStart"/>
      <w:r w:rsidR="0005285F" w:rsidRPr="0005285F">
        <w:rPr>
          <w:rFonts w:ascii="Times New Roman" w:hAnsi="Times New Roman"/>
        </w:rPr>
        <w:t>Christe</w:t>
      </w:r>
      <w:proofErr w:type="spellEnd"/>
      <w:r w:rsidR="0005285F" w:rsidRPr="0005285F">
        <w:rPr>
          <w:rFonts w:ascii="Times New Roman" w:hAnsi="Times New Roman"/>
        </w:rPr>
        <w:t xml:space="preserve">, elèison. </w:t>
      </w:r>
    </w:p>
    <w:p w14:paraId="1B0FE449" w14:textId="77777777" w:rsidR="0005285F" w:rsidRPr="0005285F" w:rsidRDefault="0005285F" w:rsidP="0005285F">
      <w:pPr>
        <w:pStyle w:val="Testonormale"/>
        <w:ind w:left="1416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           </w:t>
      </w:r>
      <w:proofErr w:type="spellStart"/>
      <w:r w:rsidRPr="0005285F">
        <w:rPr>
          <w:rFonts w:ascii="Times New Roman" w:hAnsi="Times New Roman"/>
          <w:b/>
        </w:rPr>
        <w:t>Christe</w:t>
      </w:r>
      <w:proofErr w:type="spellEnd"/>
      <w:r w:rsidRPr="0005285F">
        <w:rPr>
          <w:rFonts w:ascii="Times New Roman" w:hAnsi="Times New Roman"/>
          <w:b/>
        </w:rPr>
        <w:t>, elèison.</w:t>
      </w:r>
    </w:p>
    <w:p w14:paraId="4BB58A94" w14:textId="77777777" w:rsidR="0005285F" w:rsidRPr="0005285F" w:rsidRDefault="00BB02EF" w:rsidP="0005285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Signore, che doni lo Spirito di santità, </w:t>
      </w:r>
      <w:proofErr w:type="spellStart"/>
      <w:r w:rsidR="0005285F" w:rsidRPr="0005285F">
        <w:rPr>
          <w:rFonts w:ascii="Times New Roman" w:hAnsi="Times New Roman"/>
        </w:rPr>
        <w:t>Kỳrie</w:t>
      </w:r>
      <w:proofErr w:type="spellEnd"/>
      <w:r w:rsidR="0005285F" w:rsidRPr="0005285F">
        <w:rPr>
          <w:rFonts w:ascii="Times New Roman" w:hAnsi="Times New Roman"/>
        </w:rPr>
        <w:t xml:space="preserve">, elèison. </w:t>
      </w:r>
      <w:r w:rsidR="0005285F">
        <w:rPr>
          <w:rFonts w:ascii="Times New Roman" w:hAnsi="Times New Roman"/>
          <w:lang w:val="it-IT"/>
        </w:rPr>
        <w:tab/>
      </w:r>
      <w:r w:rsidR="0005285F">
        <w:rPr>
          <w:rFonts w:ascii="Times New Roman" w:hAnsi="Times New Roman"/>
          <w:lang w:val="it-IT"/>
        </w:rPr>
        <w:tab/>
      </w:r>
      <w:proofErr w:type="spellStart"/>
      <w:r w:rsidR="0005285F" w:rsidRPr="0005285F">
        <w:rPr>
          <w:rFonts w:ascii="Times New Roman" w:hAnsi="Times New Roman"/>
          <w:b/>
        </w:rPr>
        <w:t>Kỳrie</w:t>
      </w:r>
      <w:proofErr w:type="spellEnd"/>
      <w:r w:rsidR="0005285F" w:rsidRPr="0005285F">
        <w:rPr>
          <w:rFonts w:ascii="Times New Roman" w:hAnsi="Times New Roman"/>
          <w:b/>
        </w:rPr>
        <w:t>, elèison.</w:t>
      </w:r>
    </w:p>
    <w:p w14:paraId="0E92233D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175E9BFA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14:paraId="23927DDE" w14:textId="77777777" w:rsidR="00DA2C92" w:rsidRDefault="00DA2C92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Gloria! Gloria! in </w:t>
      </w:r>
      <w:proofErr w:type="spellStart"/>
      <w:r>
        <w:rPr>
          <w:b/>
          <w:sz w:val="20"/>
        </w:rPr>
        <w:t>excelsis</w:t>
      </w:r>
      <w:proofErr w:type="spellEnd"/>
      <w:r>
        <w:rPr>
          <w:b/>
          <w:sz w:val="20"/>
        </w:rPr>
        <w:t xml:space="preserve"> Deo!</w:t>
      </w:r>
      <w:r>
        <w:rPr>
          <w:sz w:val="20"/>
        </w:rPr>
        <w:t xml:space="preserve"> </w:t>
      </w:r>
      <w:r>
        <w:rPr>
          <w:i/>
          <w:sz w:val="20"/>
        </w:rPr>
        <w:t>(bis)</w:t>
      </w:r>
    </w:p>
    <w:p w14:paraId="45F38264" w14:textId="77777777" w:rsidR="00DA2C92" w:rsidRDefault="00DA2C92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1 E pace in terra agli uomini </w:t>
      </w:r>
      <w:r w:rsidR="0005285F" w:rsidRPr="00A75AF9">
        <w:rPr>
          <w:bCs/>
          <w:smallCaps/>
          <w:sz w:val="20"/>
          <w:szCs w:val="20"/>
          <w:u w:val="single"/>
          <w:lang w:bidi="ar-SA"/>
        </w:rPr>
        <w:t>amati dal Signore</w:t>
      </w:r>
      <w:r>
        <w:rPr>
          <w:sz w:val="20"/>
        </w:rPr>
        <w:t>.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>nip</w:t>
      </w:r>
      <w:r>
        <w:rPr>
          <w:sz w:val="20"/>
        </w:rPr>
        <w:t>o</w:t>
      </w:r>
      <w:r>
        <w:rPr>
          <w:sz w:val="20"/>
        </w:rPr>
        <w:t xml:space="preserve">tente.   </w:t>
      </w:r>
      <w:r>
        <w:rPr>
          <w:i/>
          <w:sz w:val="20"/>
        </w:rPr>
        <w:t>(Rit.)</w:t>
      </w:r>
    </w:p>
    <w:p w14:paraId="29DE20E1" w14:textId="77777777" w:rsidR="00DA2C92" w:rsidRDefault="00DA2C92">
      <w:pPr>
        <w:ind w:left="113" w:hanging="113"/>
        <w:jc w:val="both"/>
        <w:rPr>
          <w:i/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</w:t>
      </w:r>
      <w:r>
        <w:rPr>
          <w:sz w:val="20"/>
        </w:rPr>
        <w:t>e</w:t>
      </w:r>
      <w:r>
        <w:rPr>
          <w:sz w:val="20"/>
        </w:rPr>
        <w:t xml:space="preserve">di alla destra del Padre, abbi pietà di noi.   </w:t>
      </w:r>
      <w:r>
        <w:rPr>
          <w:i/>
          <w:sz w:val="20"/>
        </w:rPr>
        <w:t>(Rit.)</w:t>
      </w:r>
    </w:p>
    <w:p w14:paraId="49A01674" w14:textId="77777777" w:rsidR="00DA2C92" w:rsidRDefault="00DA2C92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14:paraId="1D8A3B41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14:paraId="5B1001A8" w14:textId="77777777" w:rsidR="00DA2C92" w:rsidRDefault="00DA2C92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14:paraId="101C6A18" w14:textId="77777777" w:rsidR="00BB02EF" w:rsidRDefault="0005285F" w:rsidP="0005285F">
      <w:pPr>
        <w:pStyle w:val="Testonormale"/>
        <w:jc w:val="both"/>
        <w:rPr>
          <w:rFonts w:ascii="Times New Roman" w:hAnsi="Times New Roman"/>
          <w:lang w:val="it-IT"/>
        </w:rPr>
      </w:pPr>
      <w:r w:rsidRPr="0005285F">
        <w:rPr>
          <w:rFonts w:ascii="Times New Roman" w:hAnsi="Times New Roman"/>
        </w:rPr>
        <w:t>O Dio, che nel mistero della Pentecoste santifichi la tua Chiesa</w:t>
      </w:r>
      <w:r>
        <w:rPr>
          <w:rFonts w:ascii="Times New Roman" w:hAnsi="Times New Roman"/>
          <w:lang w:val="it-IT"/>
        </w:rPr>
        <w:t xml:space="preserve"> </w:t>
      </w:r>
      <w:r w:rsidRPr="0005285F">
        <w:rPr>
          <w:rFonts w:ascii="Times New Roman" w:hAnsi="Times New Roman"/>
        </w:rPr>
        <w:t>in ogni popolo e nazione,</w:t>
      </w:r>
      <w:r>
        <w:rPr>
          <w:rFonts w:ascii="Times New Roman" w:hAnsi="Times New Roman"/>
          <w:lang w:val="it-IT"/>
        </w:rPr>
        <w:t xml:space="preserve"> </w:t>
      </w:r>
      <w:r w:rsidRPr="0005285F">
        <w:rPr>
          <w:rFonts w:ascii="Times New Roman" w:hAnsi="Times New Roman"/>
        </w:rPr>
        <w:t>di</w:t>
      </w:r>
      <w:r>
        <w:rPr>
          <w:rFonts w:ascii="Times New Roman" w:hAnsi="Times New Roman"/>
          <w:lang w:val="it-IT"/>
        </w:rPr>
        <w:t>ff</w:t>
      </w:r>
      <w:r w:rsidRPr="0005285F">
        <w:rPr>
          <w:rFonts w:ascii="Times New Roman" w:hAnsi="Times New Roman"/>
        </w:rPr>
        <w:t>ondi sino ai confini della terra i doni dello Spirito Santo, e rinnova anche oggi nel cuore dei credenti</w:t>
      </w:r>
      <w:r>
        <w:rPr>
          <w:rFonts w:ascii="Times New Roman" w:hAnsi="Times New Roman"/>
          <w:lang w:val="it-IT"/>
        </w:rPr>
        <w:t xml:space="preserve"> </w:t>
      </w:r>
      <w:r w:rsidRPr="0005285F">
        <w:rPr>
          <w:rFonts w:ascii="Times New Roman" w:hAnsi="Times New Roman"/>
        </w:rPr>
        <w:t>i prodigi che nella tua bontà</w:t>
      </w:r>
      <w:r>
        <w:rPr>
          <w:rFonts w:ascii="Times New Roman" w:hAnsi="Times New Roman"/>
          <w:lang w:val="it-IT"/>
        </w:rPr>
        <w:t xml:space="preserve"> </w:t>
      </w:r>
      <w:r w:rsidRPr="0005285F">
        <w:rPr>
          <w:rFonts w:ascii="Times New Roman" w:hAnsi="Times New Roman"/>
        </w:rPr>
        <w:t xml:space="preserve">hai operato agli inizi della predicazione del Vangelo. Per il nostro Signore Gesù Cristo, tuo Figlio, </w:t>
      </w:r>
      <w:r w:rsidRPr="0005285F">
        <w:rPr>
          <w:rFonts w:ascii="Times New Roman" w:hAnsi="Times New Roman"/>
        </w:rPr>
        <w:lastRenderedPageBreak/>
        <w:t>che è Dio, e vive e regna con te, nell’unità dello Spirito Santo,</w:t>
      </w:r>
      <w:r>
        <w:rPr>
          <w:rFonts w:ascii="Times New Roman" w:hAnsi="Times New Roman"/>
          <w:lang w:val="it-IT"/>
        </w:rPr>
        <w:t xml:space="preserve"> </w:t>
      </w:r>
      <w:r w:rsidRPr="0005285F">
        <w:rPr>
          <w:rFonts w:ascii="Times New Roman" w:hAnsi="Times New Roman"/>
        </w:rPr>
        <w:t>per tutti i secoli dei secoli.</w:t>
      </w:r>
      <w:r w:rsidR="00BB02EF">
        <w:rPr>
          <w:rFonts w:ascii="Times New Roman" w:hAnsi="Times New Roman"/>
        </w:rPr>
        <w:tab/>
      </w:r>
      <w:r w:rsidR="00BB02EF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="00BB02EF">
        <w:rPr>
          <w:rFonts w:ascii="Times New Roman" w:hAnsi="Times New Roman"/>
          <w:b/>
        </w:rPr>
        <w:t>Amen.</w:t>
      </w:r>
      <w:r w:rsidR="00BB02EF">
        <w:rPr>
          <w:rFonts w:ascii="Times New Roman" w:hAnsi="Times New Roman"/>
        </w:rPr>
        <w:t xml:space="preserve"> </w:t>
      </w:r>
    </w:p>
    <w:p w14:paraId="2D1EC8F3" w14:textId="77777777" w:rsidR="0005285F" w:rsidRPr="0005285F" w:rsidRDefault="0005285F" w:rsidP="0005285F">
      <w:pPr>
        <w:pStyle w:val="Testonormale"/>
        <w:jc w:val="both"/>
        <w:rPr>
          <w:rFonts w:ascii="Times New Roman" w:hAnsi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2B4C67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110FEEE4" w14:textId="77777777" w:rsidR="00DA2C92" w:rsidRPr="00B74B4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B74B4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B74B4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B74B4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14:paraId="2D366462" w14:textId="77777777"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14:paraId="1AB5DFB1" w14:textId="77777777" w:rsidR="00BB02EF" w:rsidRDefault="00BB02EF" w:rsidP="00BB02EF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Dagli Atti degli Apostoli</w:t>
      </w:r>
    </w:p>
    <w:p w14:paraId="4E5345D8" w14:textId="77777777" w:rsidR="00BB02EF" w:rsidRDefault="00B32C99" w:rsidP="00B32C99">
      <w:pPr>
        <w:pStyle w:val="Testonormale"/>
        <w:jc w:val="both"/>
        <w:rPr>
          <w:rFonts w:ascii="Times New Roman" w:hAnsi="Times New Roman"/>
        </w:rPr>
      </w:pPr>
      <w:r w:rsidRPr="00B32C99">
        <w:rPr>
          <w:rFonts w:ascii="Times New Roman" w:hAnsi="Times New Roman"/>
        </w:rPr>
        <w:t>Mentre stava compiendosi il giorno della Pentecoste, si trovavano tutti insieme nello stesso luogo. Venne all’improvviso dal cielo un fragore, quasi un vento che si abbatte impetuoso, e riempì tutta la casa dove stavano. Apparvero loro lingue come di fuoco, che si dividevano, e si posarono su ciascuno di loro, e tutti furono colmati di Spirito Santo e cominciarono a parlare in altre lingue, nel modo in cui lo Spirito dava loro il potere di esprimersi.</w:t>
      </w:r>
      <w:r w:rsidR="0005285F">
        <w:rPr>
          <w:rFonts w:ascii="Times New Roman" w:hAnsi="Times New Roman"/>
          <w:lang w:val="it-IT"/>
        </w:rPr>
        <w:t xml:space="preserve"> </w:t>
      </w:r>
      <w:r w:rsidRPr="00B32C99">
        <w:rPr>
          <w:rFonts w:ascii="Times New Roman" w:hAnsi="Times New Roman"/>
        </w:rPr>
        <w:t xml:space="preserve">Abitavano allora a Gerusalemme Giudei osservanti, di ogni nazione che è sotto il cielo. A quel rumore, la folla si radunò e rimase turbata, perché ciascuno li udiva parlare nella propria lingua. Erano stupiti e, fuori di sé per la meraviglia, dicevano: «Tutti costoro che parlano non sono forse Galilei? E come mai ciascuno di noi sente parlare nella propria lingua nativa? Siamo Parti, Medi, </w:t>
      </w:r>
      <w:proofErr w:type="spellStart"/>
      <w:r w:rsidRPr="00B32C99">
        <w:rPr>
          <w:rFonts w:ascii="Times New Roman" w:hAnsi="Times New Roman"/>
        </w:rPr>
        <w:t>Elamìti</w:t>
      </w:r>
      <w:proofErr w:type="spellEnd"/>
      <w:r w:rsidRPr="00B32C99">
        <w:rPr>
          <w:rFonts w:ascii="Times New Roman" w:hAnsi="Times New Roman"/>
        </w:rPr>
        <w:t xml:space="preserve">; abitanti della Mesopotamia, della Giudea e della </w:t>
      </w:r>
      <w:proofErr w:type="spellStart"/>
      <w:r w:rsidRPr="00B32C99">
        <w:rPr>
          <w:rFonts w:ascii="Times New Roman" w:hAnsi="Times New Roman"/>
        </w:rPr>
        <w:t>Cappadòcia</w:t>
      </w:r>
      <w:proofErr w:type="spellEnd"/>
      <w:r w:rsidRPr="00B32C99">
        <w:rPr>
          <w:rFonts w:ascii="Times New Roman" w:hAnsi="Times New Roman"/>
        </w:rPr>
        <w:t xml:space="preserve">, del Ponto e dell’Asia, della Frigia e della </w:t>
      </w:r>
      <w:proofErr w:type="spellStart"/>
      <w:r w:rsidRPr="00B32C99">
        <w:rPr>
          <w:rFonts w:ascii="Times New Roman" w:hAnsi="Times New Roman"/>
        </w:rPr>
        <w:t>Panfìlia</w:t>
      </w:r>
      <w:proofErr w:type="spellEnd"/>
      <w:r w:rsidRPr="00B32C99">
        <w:rPr>
          <w:rFonts w:ascii="Times New Roman" w:hAnsi="Times New Roman"/>
        </w:rPr>
        <w:t>, dell’Egitto e delle parti della L</w:t>
      </w:r>
      <w:r w:rsidRPr="00B32C99">
        <w:rPr>
          <w:rFonts w:ascii="Times New Roman" w:hAnsi="Times New Roman"/>
        </w:rPr>
        <w:t>i</w:t>
      </w:r>
      <w:r w:rsidRPr="00B32C99">
        <w:rPr>
          <w:rFonts w:ascii="Times New Roman" w:hAnsi="Times New Roman"/>
        </w:rPr>
        <w:t>bia vicino a Cirene, Romani qui residenti, Giudei e proséliti, Cretesi e Arabi, e li udiamo parlare nelle nostre lingue delle grandi opere di Dio».</w:t>
      </w:r>
    </w:p>
    <w:p w14:paraId="6BAB4050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</w:t>
      </w:r>
      <w:r w:rsidR="006043DF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6043DF">
        <w:rPr>
          <w:rFonts w:ascii="Times New Roman" w:hAnsi="Times New Roman"/>
          <w:b/>
        </w:rPr>
        <w:t>.</w:t>
      </w:r>
    </w:p>
    <w:p w14:paraId="23CF3CE4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</w:p>
    <w:p w14:paraId="605FCC2B" w14:textId="77777777" w:rsidR="00BB02EF" w:rsidRDefault="00BB02EF" w:rsidP="00BB02E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14:paraId="5628898D" w14:textId="77777777" w:rsidR="00B32C99" w:rsidRDefault="00B32C99" w:rsidP="00BB02EF">
      <w:pPr>
        <w:pStyle w:val="Testonormale"/>
        <w:jc w:val="both"/>
        <w:rPr>
          <w:rFonts w:ascii="Times New Roman" w:hAnsi="Times New Roman"/>
          <w:b/>
        </w:rPr>
      </w:pPr>
      <w:r w:rsidRPr="00B32C99">
        <w:rPr>
          <w:rFonts w:ascii="Times New Roman" w:hAnsi="Times New Roman"/>
          <w:b/>
        </w:rPr>
        <w:t xml:space="preserve">Manda il tuo Spirito, Signore, </w:t>
      </w:r>
      <w:r w:rsidR="006043DF">
        <w:rPr>
          <w:rFonts w:ascii="Times New Roman" w:hAnsi="Times New Roman"/>
          <w:b/>
        </w:rPr>
        <w:t>*</w:t>
      </w:r>
    </w:p>
    <w:p w14:paraId="6C31D0B2" w14:textId="77777777" w:rsidR="00B32C99" w:rsidRDefault="00B32C99" w:rsidP="00BB02EF">
      <w:pPr>
        <w:pStyle w:val="Testonormale"/>
        <w:jc w:val="both"/>
        <w:rPr>
          <w:rFonts w:ascii="Times New Roman" w:hAnsi="Times New Roman"/>
          <w:b/>
        </w:rPr>
      </w:pPr>
      <w:r w:rsidRPr="00B32C99">
        <w:rPr>
          <w:rFonts w:ascii="Times New Roman" w:hAnsi="Times New Roman"/>
          <w:b/>
        </w:rPr>
        <w:t>a rinn</w:t>
      </w:r>
      <w:r w:rsidRPr="00B32C99">
        <w:rPr>
          <w:rFonts w:ascii="Times New Roman" w:hAnsi="Times New Roman"/>
          <w:b/>
        </w:rPr>
        <w:t>o</w:t>
      </w:r>
      <w:r w:rsidRPr="00B32C99">
        <w:rPr>
          <w:rFonts w:ascii="Times New Roman" w:hAnsi="Times New Roman"/>
          <w:b/>
        </w:rPr>
        <w:t>vare la terra.</w:t>
      </w:r>
    </w:p>
    <w:p w14:paraId="4E201AC6" w14:textId="77777777" w:rsidR="00B32C99" w:rsidRPr="00B32C99" w:rsidRDefault="00B32C99" w:rsidP="00B32C99">
      <w:pPr>
        <w:pStyle w:val="Testonormale"/>
        <w:jc w:val="both"/>
        <w:rPr>
          <w:rFonts w:ascii="Times New Roman" w:hAnsi="Times New Roman"/>
        </w:rPr>
      </w:pPr>
      <w:r w:rsidRPr="00B32C99">
        <w:rPr>
          <w:rFonts w:ascii="Times New Roman" w:hAnsi="Times New Roman"/>
        </w:rPr>
        <w:t>Benedici il Signore, anima mia!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>Sei tanto grande, Signore, mio Dio!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>Quante sono le tue opere, Signore!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 xml:space="preserve">Le hai fatte tutte con </w:t>
      </w:r>
      <w:r w:rsidRPr="00B32C99">
        <w:rPr>
          <w:rFonts w:ascii="Times New Roman" w:hAnsi="Times New Roman"/>
        </w:rPr>
        <w:t>saggezza;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>la terra è piena delle tue creature. R/.</w:t>
      </w:r>
    </w:p>
    <w:p w14:paraId="40AFFD2A" w14:textId="77777777" w:rsidR="00B32C99" w:rsidRPr="00B32C99" w:rsidRDefault="00B32C99" w:rsidP="00B32C99">
      <w:pPr>
        <w:pStyle w:val="Testonormale"/>
        <w:jc w:val="both"/>
        <w:rPr>
          <w:rFonts w:ascii="Times New Roman" w:hAnsi="Times New Roman"/>
        </w:rPr>
      </w:pPr>
      <w:r w:rsidRPr="00B32C99">
        <w:rPr>
          <w:rFonts w:ascii="Times New Roman" w:hAnsi="Times New Roman"/>
        </w:rPr>
        <w:t>Togli loro il respiro: muoiono,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>e ritornano nella loro polvere.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>Mandi il tuo spirito, sono creati,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>e rinnovi la faccia della terra. R/.</w:t>
      </w:r>
    </w:p>
    <w:p w14:paraId="3A9008ED" w14:textId="77777777" w:rsidR="00BB02EF" w:rsidRDefault="00B32C99" w:rsidP="00B32C99">
      <w:pPr>
        <w:pStyle w:val="Testonormale"/>
        <w:jc w:val="both"/>
        <w:rPr>
          <w:rFonts w:ascii="Times New Roman" w:hAnsi="Times New Roman"/>
          <w:b/>
        </w:rPr>
      </w:pPr>
      <w:r w:rsidRPr="00B32C99">
        <w:rPr>
          <w:rFonts w:ascii="Times New Roman" w:hAnsi="Times New Roman"/>
        </w:rPr>
        <w:t>Sia per sempre la gloria del Signore;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>gioisca il Signore delle sue opere.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>A lui sia gradito il mio canto,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>io gioirò nel Signore. R/.</w:t>
      </w:r>
    </w:p>
    <w:p w14:paraId="42B34FAD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</w:p>
    <w:p w14:paraId="7404890B" w14:textId="77777777" w:rsidR="00BB02EF" w:rsidRDefault="00BB02EF" w:rsidP="00BB02E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14:paraId="6D0A6C18" w14:textId="77777777" w:rsidR="00BB02EF" w:rsidRDefault="00BB02EF" w:rsidP="00BB02EF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Dalla lettera di san Paolo ap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</w:rPr>
        <w:t xml:space="preserve">stolo ai </w:t>
      </w:r>
      <w:proofErr w:type="spellStart"/>
      <w:r>
        <w:rPr>
          <w:rFonts w:ascii="Arial" w:hAnsi="Arial" w:cs="Arial"/>
          <w:i/>
          <w:iCs/>
        </w:rPr>
        <w:t>Gàlati</w:t>
      </w:r>
      <w:proofErr w:type="spellEnd"/>
    </w:p>
    <w:p w14:paraId="43E1D3B9" w14:textId="77777777" w:rsidR="00BB02EF" w:rsidRPr="00186879" w:rsidRDefault="00B32C99" w:rsidP="00B32C99">
      <w:pPr>
        <w:pStyle w:val="Testonormale"/>
        <w:jc w:val="both"/>
        <w:rPr>
          <w:rFonts w:ascii="Times New Roman" w:hAnsi="Times New Roman"/>
        </w:rPr>
      </w:pPr>
      <w:r w:rsidRPr="00B32C99">
        <w:rPr>
          <w:rFonts w:ascii="Times New Roman" w:hAnsi="Times New Roman"/>
        </w:rPr>
        <w:t>Fratelli, camminate secondo lo Spirito e non sarete portati a soddisfare il desiderio della carne. La carne infatti ha desideri contrari allo Spirito e lo Spirito ha desideri contrari alla carne; queste cose si o</w:t>
      </w:r>
      <w:r w:rsidRPr="00B32C99">
        <w:rPr>
          <w:rFonts w:ascii="Times New Roman" w:hAnsi="Times New Roman"/>
        </w:rPr>
        <w:t>p</w:t>
      </w:r>
      <w:r w:rsidRPr="00B32C99">
        <w:rPr>
          <w:rFonts w:ascii="Times New Roman" w:hAnsi="Times New Roman"/>
        </w:rPr>
        <w:t>pongono a vicenda, sicché voi non fate quello che vorreste.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>Ma se vi lasciate guidare dallo Spirito, non siete sotto la Legge. Del resto sono ben note le opere della carne: fornicazione, impurità, dissolutezza, idolatria, stregonerie, inimicizie, discordia, gelosia, dissensi, divisioni, fazioni, invidie, ubriachezze, orge e cose del genere. Riguardo a queste cose vi prea</w:t>
      </w:r>
      <w:r w:rsidRPr="00B32C99">
        <w:rPr>
          <w:rFonts w:ascii="Times New Roman" w:hAnsi="Times New Roman"/>
        </w:rPr>
        <w:t>v</w:t>
      </w:r>
      <w:r w:rsidRPr="00B32C99">
        <w:rPr>
          <w:rFonts w:ascii="Times New Roman" w:hAnsi="Times New Roman"/>
        </w:rPr>
        <w:t>viso, come già ho detto: chi le compie non erediterà il regno di Dio. Il frutto dello Spirito invece è amore, gioia, pace, magnanimità, benevolenza, bontà, fedeltà, mitezza, dominio di sé; contro queste cose non c’è Legge.</w:t>
      </w:r>
      <w:r>
        <w:rPr>
          <w:rFonts w:ascii="Times New Roman" w:hAnsi="Times New Roman"/>
        </w:rPr>
        <w:t xml:space="preserve"> </w:t>
      </w:r>
      <w:r w:rsidRPr="00B32C99">
        <w:rPr>
          <w:rFonts w:ascii="Times New Roman" w:hAnsi="Times New Roman"/>
        </w:rPr>
        <w:t>Quelli che sono di Cristo Gesù hanno crocifisso la carne con le sue passioni e i suoi desideri. Perciò se viviamo dello Spirito, camminiamo anche s</w:t>
      </w:r>
      <w:r w:rsidRPr="00B32C99">
        <w:rPr>
          <w:rFonts w:ascii="Times New Roman" w:hAnsi="Times New Roman"/>
        </w:rPr>
        <w:t>e</w:t>
      </w:r>
      <w:r w:rsidRPr="00B32C99">
        <w:rPr>
          <w:rFonts w:ascii="Times New Roman" w:hAnsi="Times New Roman"/>
        </w:rPr>
        <w:t>condo lo Spirito.</w:t>
      </w:r>
    </w:p>
    <w:p w14:paraId="4984358D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043D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6043DF">
        <w:rPr>
          <w:rFonts w:ascii="Times New Roman" w:hAnsi="Times New Roman"/>
          <w:b/>
        </w:rPr>
        <w:t>.</w:t>
      </w:r>
    </w:p>
    <w:p w14:paraId="700737CA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</w:p>
    <w:p w14:paraId="5FF42ADB" w14:textId="77777777" w:rsidR="00BB02EF" w:rsidRDefault="00BB02EF" w:rsidP="00BB02EF">
      <w:pPr>
        <w:pStyle w:val="Testonormale"/>
        <w:jc w:val="both"/>
        <w:rPr>
          <w:rFonts w:ascii="Times New Roman" w:hAnsi="Times New Roman"/>
          <w:i/>
          <w:u w:val="single"/>
        </w:rPr>
      </w:pPr>
      <w:r>
        <w:rPr>
          <w:rFonts w:ascii="Arial" w:hAnsi="Arial"/>
          <w:b/>
          <w:smallCaps/>
        </w:rPr>
        <w:t>Sequenza</w:t>
      </w:r>
      <w:r>
        <w:rPr>
          <w:rFonts w:ascii="Arial" w:hAnsi="Arial"/>
          <w:b/>
          <w:smallCaps/>
        </w:rPr>
        <w:tab/>
        <w:t xml:space="preserve">            </w:t>
      </w:r>
      <w:r>
        <w:rPr>
          <w:rFonts w:ascii="Arial" w:hAnsi="Arial"/>
          <w:b/>
          <w:i/>
          <w:u w:val="single"/>
        </w:rPr>
        <w:t>(in pi</w:t>
      </w:r>
      <w:r>
        <w:rPr>
          <w:rFonts w:ascii="Arial" w:hAnsi="Arial"/>
          <w:b/>
          <w:i/>
          <w:u w:val="single"/>
        </w:rPr>
        <w:t>e</w:t>
      </w:r>
      <w:r>
        <w:rPr>
          <w:rFonts w:ascii="Arial" w:hAnsi="Arial"/>
          <w:b/>
          <w:i/>
          <w:u w:val="single"/>
        </w:rPr>
        <w:t>di)</w:t>
      </w:r>
    </w:p>
    <w:p w14:paraId="351CF1BF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Vieni, Santo Spirito, / manda a noi dal cielo / un raggio della tua luce.</w:t>
      </w:r>
    </w:p>
    <w:p w14:paraId="3272EC3A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Vieni, padre dei poveri, / vieni, datore dei doni, / vieni, luce dei cuori.</w:t>
      </w:r>
    </w:p>
    <w:p w14:paraId="7DDD3D9D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Consolatore perfetto; / ospite dolce dell'anima, / dolcissimo sollievo.</w:t>
      </w:r>
    </w:p>
    <w:p w14:paraId="2B91BA5B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Nella fatica, riposo, / nella calura, riparo, / nel pianto, conforto.</w:t>
      </w:r>
    </w:p>
    <w:p w14:paraId="10A6F487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luce beatissima, / invadi nell'intimo / il cuore dei tuoi fedeli.</w:t>
      </w:r>
    </w:p>
    <w:p w14:paraId="6FFF8CBF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Senza la tua forza, / nulla è nell'uomo, / nulla senza colpa.</w:t>
      </w:r>
    </w:p>
    <w:p w14:paraId="39C773F2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Lava ciò che è </w:t>
      </w:r>
      <w:proofErr w:type="spellStart"/>
      <w:r>
        <w:rPr>
          <w:rFonts w:ascii="Times New Roman" w:hAnsi="Times New Roman"/>
        </w:rPr>
        <w:t>sòrdido</w:t>
      </w:r>
      <w:proofErr w:type="spellEnd"/>
      <w:r>
        <w:rPr>
          <w:rFonts w:ascii="Times New Roman" w:hAnsi="Times New Roman"/>
        </w:rPr>
        <w:t xml:space="preserve">, / bagna ciò che è arido, / sana ciò che </w:t>
      </w:r>
      <w:proofErr w:type="spellStart"/>
      <w:r>
        <w:rPr>
          <w:rFonts w:ascii="Times New Roman" w:hAnsi="Times New Roman"/>
        </w:rPr>
        <w:t>sànguina</w:t>
      </w:r>
      <w:proofErr w:type="spellEnd"/>
      <w:r>
        <w:rPr>
          <w:rFonts w:ascii="Times New Roman" w:hAnsi="Times New Roman"/>
        </w:rPr>
        <w:t>.</w:t>
      </w:r>
    </w:p>
    <w:p w14:paraId="33B7EECB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Piega ciò che è rigido, / scalda ciò che è gelido, / drizza ciò ch'è sviato.</w:t>
      </w:r>
    </w:p>
    <w:p w14:paraId="3250C075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 ai tuoi fedeli / che solo in te confidano / i tuoi santi doni.</w:t>
      </w:r>
    </w:p>
    <w:p w14:paraId="5EF412C2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 virtù e premio, / dona morte santa, / dona gioia eterna.</w:t>
      </w:r>
    </w:p>
    <w:p w14:paraId="5480768A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</w:p>
    <w:p w14:paraId="5F5072B5" w14:textId="77777777" w:rsidR="00BB02EF" w:rsidRDefault="00BB02EF" w:rsidP="00BB02E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14:paraId="2C4D7D25" w14:textId="77777777" w:rsidR="00BB02EF" w:rsidRDefault="00B32C99" w:rsidP="00B32C99">
      <w:pPr>
        <w:pStyle w:val="Testonormale"/>
        <w:jc w:val="both"/>
        <w:rPr>
          <w:rFonts w:ascii="Times New Roman" w:hAnsi="Times New Roman"/>
          <w:b/>
        </w:rPr>
      </w:pPr>
      <w:r w:rsidRPr="00B32C99">
        <w:rPr>
          <w:rFonts w:ascii="Times New Roman" w:hAnsi="Times New Roman"/>
          <w:b/>
        </w:rPr>
        <w:t>Vieni, Santo Spirito,</w:t>
      </w:r>
      <w:r>
        <w:rPr>
          <w:rFonts w:ascii="Times New Roman" w:hAnsi="Times New Roman"/>
          <w:b/>
        </w:rPr>
        <w:t xml:space="preserve"> </w:t>
      </w:r>
      <w:r w:rsidRPr="00B32C99">
        <w:rPr>
          <w:rFonts w:ascii="Times New Roman" w:hAnsi="Times New Roman"/>
          <w:b/>
        </w:rPr>
        <w:t>riempi i cuori dei tuoi fedeli</w:t>
      </w:r>
      <w:r>
        <w:rPr>
          <w:rFonts w:ascii="Times New Roman" w:hAnsi="Times New Roman"/>
          <w:b/>
        </w:rPr>
        <w:t xml:space="preserve"> </w:t>
      </w:r>
      <w:r w:rsidRPr="00B32C99">
        <w:rPr>
          <w:rFonts w:ascii="Times New Roman" w:hAnsi="Times New Roman"/>
          <w:b/>
        </w:rPr>
        <w:t>e accendi in essi il fuoco del tuo amore.</w:t>
      </w:r>
    </w:p>
    <w:p w14:paraId="33C6C3CB" w14:textId="77777777" w:rsidR="00B32C99" w:rsidRDefault="00B32C99" w:rsidP="00B32C99">
      <w:pPr>
        <w:pStyle w:val="Testonormale"/>
        <w:jc w:val="both"/>
        <w:rPr>
          <w:rFonts w:ascii="Times New Roman" w:hAnsi="Times New Roman"/>
        </w:rPr>
      </w:pPr>
    </w:p>
    <w:p w14:paraId="6B5203EE" w14:textId="77777777" w:rsidR="00BB02EF" w:rsidRDefault="00BB02EF" w:rsidP="00BB02E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14:paraId="446DC2B6" w14:textId="77777777" w:rsidR="00BB02EF" w:rsidRDefault="00BB02EF" w:rsidP="00BB02EF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Giovanni</w:t>
      </w:r>
    </w:p>
    <w:p w14:paraId="41D3A6B2" w14:textId="77777777" w:rsidR="00B32C99" w:rsidRPr="00B32C99" w:rsidRDefault="00B32C99" w:rsidP="00B32C99">
      <w:pPr>
        <w:pStyle w:val="Testonormale"/>
        <w:jc w:val="both"/>
        <w:rPr>
          <w:rFonts w:ascii="Times New Roman" w:hAnsi="Times New Roman"/>
        </w:rPr>
      </w:pPr>
      <w:r w:rsidRPr="00B32C99">
        <w:rPr>
          <w:rFonts w:ascii="Times New Roman" w:hAnsi="Times New Roman"/>
        </w:rPr>
        <w:t xml:space="preserve">In quel tempo, Gesù disse ai suoi discepoli: </w:t>
      </w:r>
    </w:p>
    <w:p w14:paraId="6FAEC7B0" w14:textId="77777777" w:rsidR="00B32C99" w:rsidRPr="00B32C99" w:rsidRDefault="00B32C99" w:rsidP="00B32C99">
      <w:pPr>
        <w:pStyle w:val="Testonormale"/>
        <w:jc w:val="both"/>
        <w:rPr>
          <w:rFonts w:ascii="Times New Roman" w:hAnsi="Times New Roman"/>
        </w:rPr>
      </w:pPr>
      <w:r w:rsidRPr="00B32C99">
        <w:rPr>
          <w:rFonts w:ascii="Times New Roman" w:hAnsi="Times New Roman"/>
        </w:rPr>
        <w:t xml:space="preserve">«Quando verrà il </w:t>
      </w:r>
      <w:proofErr w:type="spellStart"/>
      <w:r w:rsidRPr="00B32C99">
        <w:rPr>
          <w:rFonts w:ascii="Times New Roman" w:hAnsi="Times New Roman"/>
        </w:rPr>
        <w:t>Paràclito</w:t>
      </w:r>
      <w:proofErr w:type="spellEnd"/>
      <w:r w:rsidRPr="00B32C99">
        <w:rPr>
          <w:rFonts w:ascii="Times New Roman" w:hAnsi="Times New Roman"/>
        </w:rPr>
        <w:t>, che io vi manderò dal Padre, lo Spirito della verità che procede dal Padre, egli darà testimonianza di me; e anche voi date testimonianza, perché siete con me fin dal principio.</w:t>
      </w:r>
    </w:p>
    <w:p w14:paraId="1F2FA0A7" w14:textId="77777777" w:rsidR="00BB02EF" w:rsidRDefault="00B32C99" w:rsidP="00B32C99">
      <w:pPr>
        <w:pStyle w:val="Testonormale"/>
        <w:jc w:val="both"/>
        <w:rPr>
          <w:rFonts w:ascii="Times New Roman" w:hAnsi="Times New Roman"/>
        </w:rPr>
      </w:pPr>
      <w:r w:rsidRPr="00B32C99">
        <w:rPr>
          <w:rFonts w:ascii="Times New Roman" w:hAnsi="Times New Roman"/>
        </w:rPr>
        <w:t>Molte cose ho ancora da dirvi, ma per il momento non siete capaci di portarne il peso. Quando verrà lui, lo Spirito della verità, vi guiderà a tutta la verità, perché non parlerà da se stesso, ma dirà tutto ciò che avrà udito e vi annuncerà le cose future. Egli mi glorificherà, perché prenderà da quel che è mio e ve lo annuncerà. Tutto quello che il Padre possiede è mio; per questo ho detto che prenderà da quel che è mio e ve lo annuncerà».</w:t>
      </w:r>
    </w:p>
    <w:p w14:paraId="0132E7EF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</w:t>
      </w:r>
      <w:r w:rsidR="006043D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Lode a te</w:t>
      </w:r>
      <w:r w:rsidR="006043DF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6043DF">
        <w:rPr>
          <w:rFonts w:ascii="Times New Roman" w:hAnsi="Times New Roman"/>
          <w:b/>
        </w:rPr>
        <w:t>.</w:t>
      </w:r>
    </w:p>
    <w:p w14:paraId="18F87752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0F0640D0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Io credo in Dio, Padre onnipotente, creatore del cielo e della terra; e in Gesù Cristo, suo unico Figlio, nostro Signore, </w:t>
      </w:r>
      <w:r>
        <w:rPr>
          <w:rFonts w:ascii="Times New Roman" w:hAnsi="Times New Roman"/>
          <w:b/>
          <w:u w:val="single"/>
        </w:rPr>
        <w:t>il quale fu concepito di Spirito Santo, nacque da Maria Vergine</w:t>
      </w:r>
      <w:r>
        <w:rPr>
          <w:rFonts w:ascii="Times New Roman" w:hAnsi="Times New Roman"/>
          <w:b/>
        </w:rPr>
        <w:t>, patì sotto Ponzio Pil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to, fu crocifisso, morì e fu sepolto; discese agli inferi; il terzo giorno risuscitò da morte; salì al ci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lo, siede alla destra di Dio Padre onnipotente; di là verrà a giudicare i vivi e i morti. Credo nello Spirito Santo, la santa Chiesa cattolica, la comunione dei santi, la remissione dei peccati, la risurrezione della carne, la vita eterna.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</w:p>
    <w:p w14:paraId="7DF11721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251151F3" w14:textId="77777777"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14:paraId="2481AA60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lo Spirito Santo che è stato riversato nei nostri cuori ci chiama ad essere veri testimoni di Cristo.</w:t>
      </w:r>
    </w:p>
    <w:p w14:paraId="1D71E936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14:paraId="360C8945" w14:textId="77777777" w:rsidR="00BB02EF" w:rsidRDefault="00BB02EF" w:rsidP="00BB02EF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Donaci, Padre, il tuo Santo Spirito.</w:t>
      </w:r>
    </w:p>
    <w:p w14:paraId="19FAEEF1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animata dallo Spirito generi alla vita divina una moltitudine di figli e cresca nell’unità di un solo Co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po, preghiamo.</w:t>
      </w:r>
    </w:p>
    <w:p w14:paraId="4AAD42FB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ragazzi e le ragazze della nostra Parrocchia che oggi ricevono il sacramento della Cresima: con il dono dello Spirito Santo possano sempre mantenere le promesse che oggi si assumono, preghiamo.</w:t>
      </w:r>
    </w:p>
    <w:p w14:paraId="73EF7032" w14:textId="77777777" w:rsidR="00BB02EF" w:rsidRDefault="00BB02EF" w:rsidP="00BB02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noi: perché sull’esempio della Vergine Maria ci lasciamo guidare dallo Spirito Santo per essere veramente cristiani,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14:paraId="43B02646" w14:textId="77777777" w:rsidR="00BB02EF" w:rsidRDefault="00BB02EF" w:rsidP="00BB02E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accogli la supplica di questa tua famiglia: fa che con l’aiuto dello Spirito Santo cammini nella fede, speranza e carità.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14:paraId="57B92BDC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766627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75D48E5B" w14:textId="77777777" w:rsidR="00DA2C92" w:rsidRPr="00B74B4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B74B4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14:paraId="48036FDE" w14:textId="77777777" w:rsidR="00BB02EF" w:rsidRPr="00BB02EF" w:rsidRDefault="00BB02EF" w:rsidP="00BB02EF">
      <w:pPr>
        <w:ind w:left="170" w:hanging="170"/>
        <w:jc w:val="both"/>
        <w:rPr>
          <w:rFonts w:ascii="Arial" w:hAnsi="Arial"/>
          <w:b/>
          <w:sz w:val="20"/>
          <w:szCs w:val="20"/>
          <w:lang w:bidi="ar-SA"/>
        </w:rPr>
      </w:pPr>
      <w:r w:rsidRPr="00BB02EF">
        <w:rPr>
          <w:rFonts w:ascii="Arial" w:hAnsi="Arial"/>
          <w:b/>
          <w:sz w:val="20"/>
          <w:szCs w:val="20"/>
          <w:lang w:bidi="ar-SA"/>
        </w:rPr>
        <w:t>VIENI SPIRITO D'AMORE</w:t>
      </w:r>
    </w:p>
    <w:p w14:paraId="46E76772" w14:textId="77777777" w:rsidR="00BB02EF" w:rsidRPr="00BB02EF" w:rsidRDefault="00BB02EF" w:rsidP="00BB02EF">
      <w:pPr>
        <w:ind w:left="170" w:hanging="170"/>
        <w:jc w:val="both"/>
        <w:rPr>
          <w:b/>
          <w:sz w:val="20"/>
          <w:szCs w:val="20"/>
          <w:lang w:bidi="ar-SA"/>
        </w:rPr>
      </w:pPr>
      <w:r w:rsidRPr="00BB02EF">
        <w:rPr>
          <w:i/>
          <w:sz w:val="20"/>
          <w:szCs w:val="20"/>
          <w:lang w:bidi="ar-SA"/>
        </w:rPr>
        <w:lastRenderedPageBreak/>
        <w:t>Rit.</w:t>
      </w:r>
      <w:r w:rsidRPr="00BB02EF">
        <w:rPr>
          <w:sz w:val="20"/>
          <w:szCs w:val="20"/>
          <w:lang w:bidi="ar-SA"/>
        </w:rPr>
        <w:t xml:space="preserve"> </w:t>
      </w:r>
      <w:r w:rsidRPr="00BB02EF">
        <w:rPr>
          <w:b/>
          <w:sz w:val="20"/>
          <w:szCs w:val="20"/>
          <w:lang w:bidi="ar-SA"/>
        </w:rPr>
        <w:t>Vieni, vieni, Spirito d'amore, ad i</w:t>
      </w:r>
      <w:r w:rsidRPr="00BB02EF">
        <w:rPr>
          <w:b/>
          <w:sz w:val="20"/>
          <w:szCs w:val="20"/>
          <w:lang w:bidi="ar-SA"/>
        </w:rPr>
        <w:t>n</w:t>
      </w:r>
      <w:r w:rsidRPr="00BB02EF">
        <w:rPr>
          <w:b/>
          <w:sz w:val="20"/>
          <w:szCs w:val="20"/>
          <w:lang w:bidi="ar-SA"/>
        </w:rPr>
        <w:t>segnar le cose di Dio. Vieni, vieni, Spirito di pace, a suggerir le cose che lui ha detto a noi.</w:t>
      </w:r>
    </w:p>
    <w:p w14:paraId="36786B6A" w14:textId="77777777" w:rsidR="00BB02EF" w:rsidRPr="00BB02EF" w:rsidRDefault="00BB02EF" w:rsidP="00BB02EF">
      <w:pPr>
        <w:ind w:left="170" w:hanging="170"/>
        <w:jc w:val="both"/>
        <w:rPr>
          <w:sz w:val="20"/>
          <w:szCs w:val="20"/>
          <w:lang w:bidi="ar-SA"/>
        </w:rPr>
      </w:pPr>
      <w:r w:rsidRPr="00BB02EF">
        <w:rPr>
          <w:sz w:val="20"/>
          <w:szCs w:val="20"/>
          <w:lang w:bidi="ar-SA"/>
        </w:rPr>
        <w:t>1 Noi ti invochiamo, Spirito di Cristo, vieni tu dentro di noi. Cambia i nostri occhi, fa che noi vediamo la bontà di Dio per noi.</w:t>
      </w:r>
    </w:p>
    <w:p w14:paraId="44BD83AB" w14:textId="77777777" w:rsidR="00BB02EF" w:rsidRPr="00BB02EF" w:rsidRDefault="00BB02EF" w:rsidP="00BB02EF">
      <w:pPr>
        <w:ind w:left="170" w:hanging="170"/>
        <w:jc w:val="both"/>
        <w:rPr>
          <w:sz w:val="20"/>
          <w:szCs w:val="20"/>
          <w:lang w:bidi="ar-SA"/>
        </w:rPr>
      </w:pPr>
      <w:r w:rsidRPr="00BB02EF">
        <w:rPr>
          <w:sz w:val="20"/>
          <w:szCs w:val="20"/>
          <w:lang w:bidi="ar-SA"/>
        </w:rPr>
        <w:t>2 Vieni, o Spirito, dai quattro venti e so</w:t>
      </w:r>
      <w:r w:rsidRPr="00BB02EF">
        <w:rPr>
          <w:sz w:val="20"/>
          <w:szCs w:val="20"/>
          <w:lang w:bidi="ar-SA"/>
        </w:rPr>
        <w:t>f</w:t>
      </w:r>
      <w:r w:rsidRPr="00BB02EF">
        <w:rPr>
          <w:sz w:val="20"/>
          <w:szCs w:val="20"/>
          <w:lang w:bidi="ar-SA"/>
        </w:rPr>
        <w:t>fia su chi non ha vita. Vieni, o Spirito, e soffia su di noi, perché anche noi riv</w:t>
      </w:r>
      <w:r w:rsidRPr="00BB02EF">
        <w:rPr>
          <w:sz w:val="20"/>
          <w:szCs w:val="20"/>
          <w:lang w:bidi="ar-SA"/>
        </w:rPr>
        <w:t>i</w:t>
      </w:r>
      <w:r w:rsidRPr="00BB02EF">
        <w:rPr>
          <w:sz w:val="20"/>
          <w:szCs w:val="20"/>
          <w:lang w:bidi="ar-SA"/>
        </w:rPr>
        <w:t>viamo.</w:t>
      </w:r>
    </w:p>
    <w:p w14:paraId="35711FDF" w14:textId="77777777" w:rsidR="00BB02EF" w:rsidRPr="00BB02EF" w:rsidRDefault="00BB02EF" w:rsidP="00BB02EF">
      <w:pPr>
        <w:ind w:left="170" w:hanging="170"/>
        <w:jc w:val="both"/>
        <w:rPr>
          <w:sz w:val="20"/>
          <w:szCs w:val="20"/>
          <w:lang w:bidi="ar-SA"/>
        </w:rPr>
      </w:pPr>
      <w:r w:rsidRPr="00BB02EF">
        <w:rPr>
          <w:sz w:val="20"/>
          <w:szCs w:val="20"/>
          <w:lang w:bidi="ar-SA"/>
        </w:rPr>
        <w:t>3 Insegnaci a sperare, insegnaci ad amare, insegnaci a lodare Iddio. Insegnaci a pregare, insegnaci la via, insegnaci tu l'unità.</w:t>
      </w:r>
    </w:p>
    <w:p w14:paraId="4FE0854D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7366CC43" w14:textId="77777777" w:rsidR="00E91AA5" w:rsidRDefault="00DA2C92">
      <w:pPr>
        <w:jc w:val="both"/>
        <w:rPr>
          <w:sz w:val="20"/>
        </w:rPr>
      </w:pPr>
      <w:r>
        <w:rPr>
          <w:sz w:val="20"/>
        </w:rPr>
        <w:t xml:space="preserve">Pregate, fratelli e </w:t>
      </w:r>
      <w:proofErr w:type="gramStart"/>
      <w:r>
        <w:rPr>
          <w:sz w:val="20"/>
        </w:rPr>
        <w:t>sorelle,</w:t>
      </w:r>
      <w:r w:rsidR="00E91AA5">
        <w:rPr>
          <w:sz w:val="20"/>
        </w:rPr>
        <w:t>…</w:t>
      </w:r>
      <w:proofErr w:type="gramEnd"/>
    </w:p>
    <w:p w14:paraId="49B718C1" w14:textId="77777777" w:rsidR="00DA2C92" w:rsidRDefault="00DA2C92">
      <w:pPr>
        <w:jc w:val="both"/>
        <w:rPr>
          <w:b/>
          <w:sz w:val="20"/>
        </w:rPr>
      </w:pPr>
      <w:r>
        <w:rPr>
          <w:b/>
          <w:sz w:val="20"/>
        </w:rPr>
        <w:t>Il Signore r</w:t>
      </w:r>
      <w:r>
        <w:rPr>
          <w:b/>
          <w:sz w:val="20"/>
        </w:rPr>
        <w:t>i</w:t>
      </w:r>
      <w:r>
        <w:rPr>
          <w:b/>
          <w:sz w:val="20"/>
        </w:rPr>
        <w:t>ceva dalle tue mani questo s</w:t>
      </w:r>
      <w:r>
        <w:rPr>
          <w:b/>
          <w:sz w:val="20"/>
        </w:rPr>
        <w:t>a</w:t>
      </w:r>
      <w:r>
        <w:rPr>
          <w:b/>
          <w:sz w:val="20"/>
        </w:rPr>
        <w:t>crificio a lode e gloria del suo nome, per il bene nostro e di tutta la sua santa Chiesa.</w:t>
      </w:r>
    </w:p>
    <w:p w14:paraId="103D8C0B" w14:textId="77777777" w:rsidR="00DA2C92" w:rsidRDefault="00DA2C92">
      <w:pPr>
        <w:pStyle w:val="Rientrocorpodeltesto"/>
        <w:ind w:left="0" w:firstLine="0"/>
      </w:pPr>
    </w:p>
    <w:p w14:paraId="24323300" w14:textId="77777777" w:rsidR="00DA2C92" w:rsidRDefault="00DA2C92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14:paraId="34DB58E6" w14:textId="77777777" w:rsidR="00BB02EF" w:rsidRDefault="0005285F" w:rsidP="0005285F">
      <w:pPr>
        <w:pStyle w:val="Testonormale"/>
        <w:jc w:val="both"/>
        <w:rPr>
          <w:rFonts w:ascii="Times New Roman" w:hAnsi="Times New Roman"/>
        </w:rPr>
      </w:pPr>
      <w:r w:rsidRPr="0005285F">
        <w:rPr>
          <w:rFonts w:ascii="Times New Roman" w:hAnsi="Times New Roman"/>
        </w:rPr>
        <w:t>Manda, o Padre,</w:t>
      </w:r>
      <w:r>
        <w:rPr>
          <w:rFonts w:ascii="Times New Roman" w:hAnsi="Times New Roman"/>
          <w:lang w:val="it-IT"/>
        </w:rPr>
        <w:t xml:space="preserve"> </w:t>
      </w:r>
      <w:r w:rsidRPr="0005285F">
        <w:rPr>
          <w:rFonts w:ascii="Times New Roman" w:hAnsi="Times New Roman"/>
        </w:rPr>
        <w:t>lo Spirito Santo promesso dal tuo Figlio, perché riveli pienamente ai nostri cuori il mistero di questo sacrificio</w:t>
      </w:r>
      <w:r>
        <w:rPr>
          <w:rFonts w:ascii="Times New Roman" w:hAnsi="Times New Roman"/>
          <w:lang w:val="it-IT"/>
        </w:rPr>
        <w:t xml:space="preserve"> </w:t>
      </w:r>
      <w:r w:rsidRPr="0005285F">
        <w:rPr>
          <w:rFonts w:ascii="Times New Roman" w:hAnsi="Times New Roman"/>
        </w:rPr>
        <w:t>e ci apra alla conoscenza della verità tutta intera. Per Cristo nostro Signore.</w:t>
      </w:r>
      <w:r w:rsidR="00BB02EF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="00BB02EF">
        <w:rPr>
          <w:rFonts w:ascii="Times New Roman" w:hAnsi="Times New Roman"/>
          <w:b/>
        </w:rPr>
        <w:t>Amen.</w:t>
      </w:r>
      <w:r w:rsidR="00BB02EF">
        <w:rPr>
          <w:rFonts w:ascii="Times New Roman" w:hAnsi="Times New Roman"/>
        </w:rPr>
        <w:t xml:space="preserve"> </w:t>
      </w:r>
    </w:p>
    <w:p w14:paraId="5DEE377C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16D37846" w14:textId="77777777"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14:paraId="49B9E24E" w14:textId="77777777" w:rsidR="008D3500" w:rsidRDefault="00416123" w:rsidP="00416123">
      <w:pPr>
        <w:jc w:val="both"/>
        <w:rPr>
          <w:b/>
        </w:rPr>
      </w:pPr>
      <w:r w:rsidRPr="00416123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416123">
        <w:rPr>
          <w:sz w:val="20"/>
          <w:szCs w:val="20"/>
          <w:lang w:bidi="ar-SA"/>
        </w:rPr>
        <w:t>a</w:t>
      </w:r>
      <w:r w:rsidRPr="00416123">
        <w:rPr>
          <w:sz w:val="20"/>
          <w:szCs w:val="20"/>
          <w:lang w:bidi="ar-SA"/>
        </w:rPr>
        <w:t>dre santo, Dio onnipotente ed eterno. O</w:t>
      </w:r>
      <w:r w:rsidRPr="00416123">
        <w:rPr>
          <w:sz w:val="20"/>
          <w:szCs w:val="20"/>
          <w:lang w:bidi="ar-SA"/>
        </w:rPr>
        <w:t>g</w:t>
      </w:r>
      <w:r w:rsidRPr="00416123">
        <w:rPr>
          <w:sz w:val="20"/>
          <w:szCs w:val="20"/>
          <w:lang w:bidi="ar-SA"/>
        </w:rPr>
        <w:t>gi hai portato a compimento il mistero p</w:t>
      </w:r>
      <w:r w:rsidRPr="00416123">
        <w:rPr>
          <w:sz w:val="20"/>
          <w:szCs w:val="20"/>
          <w:lang w:bidi="ar-SA"/>
        </w:rPr>
        <w:t>a</w:t>
      </w:r>
      <w:r w:rsidRPr="00416123">
        <w:rPr>
          <w:sz w:val="20"/>
          <w:szCs w:val="20"/>
          <w:lang w:bidi="ar-SA"/>
        </w:rPr>
        <w:t>squale, e su coloro che hai reso figli di adozione in Cristo tuo Figlio hai effuso lo Spirito Santo, che agli albori della Chiesa nascente a rivelato a tutti i popoli il mist</w:t>
      </w:r>
      <w:r w:rsidRPr="00416123">
        <w:rPr>
          <w:sz w:val="20"/>
          <w:szCs w:val="20"/>
          <w:lang w:bidi="ar-SA"/>
        </w:rPr>
        <w:t>e</w:t>
      </w:r>
      <w:r w:rsidRPr="00416123">
        <w:rPr>
          <w:sz w:val="20"/>
          <w:szCs w:val="20"/>
          <w:lang w:bidi="ar-SA"/>
        </w:rPr>
        <w:t>ro nascosto nei secoli e ha riunito i li</w:t>
      </w:r>
      <w:r w:rsidRPr="00416123">
        <w:rPr>
          <w:sz w:val="20"/>
          <w:szCs w:val="20"/>
          <w:lang w:bidi="ar-SA"/>
        </w:rPr>
        <w:t>n</w:t>
      </w:r>
      <w:r w:rsidRPr="00416123">
        <w:rPr>
          <w:sz w:val="20"/>
          <w:szCs w:val="20"/>
          <w:lang w:bidi="ar-SA"/>
        </w:rPr>
        <w:t>guaggi della famiglia umana nella profe</w:t>
      </w:r>
      <w:r w:rsidRPr="00416123">
        <w:rPr>
          <w:sz w:val="20"/>
          <w:szCs w:val="20"/>
          <w:lang w:bidi="ar-SA"/>
        </w:rPr>
        <w:t>s</w:t>
      </w:r>
      <w:r w:rsidRPr="00416123">
        <w:rPr>
          <w:sz w:val="20"/>
          <w:szCs w:val="20"/>
          <w:lang w:bidi="ar-SA"/>
        </w:rPr>
        <w:t xml:space="preserve">sione dell’unica fede. Per questo mistero, nella pienezza della gioia pasquale, </w:t>
      </w:r>
      <w:r w:rsidRPr="00416123">
        <w:rPr>
          <w:sz w:val="20"/>
          <w:szCs w:val="20"/>
          <w:lang w:bidi="ar-SA"/>
        </w:rPr>
        <w:t xml:space="preserve">l’umanità esulta su tutta la terra e con l’assemblea degli angeli e dei santi canta senza fine l’inno della tua gloria: </w:t>
      </w:r>
      <w:r w:rsidR="00DA2C92" w:rsidRPr="00416123">
        <w:rPr>
          <w:b/>
          <w:sz w:val="20"/>
        </w:rPr>
        <w:t>Sa</w:t>
      </w:r>
      <w:r w:rsidR="00DA2C92" w:rsidRPr="00416123">
        <w:rPr>
          <w:b/>
          <w:sz w:val="20"/>
        </w:rPr>
        <w:t>n</w:t>
      </w:r>
      <w:r w:rsidR="00DA2C92" w:rsidRPr="00416123">
        <w:rPr>
          <w:b/>
          <w:sz w:val="20"/>
        </w:rPr>
        <w:t>to,</w:t>
      </w:r>
    </w:p>
    <w:p w14:paraId="7B2BB21C" w14:textId="77777777" w:rsidR="00DA2C92" w:rsidRDefault="008D350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DA2C92" w14:paraId="41099CDF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565CCBF7" w14:textId="77777777" w:rsidR="00DA2C92" w:rsidRPr="00B74B42" w:rsidRDefault="00DA2C92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B74B4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14:paraId="28D3DE32" w14:textId="77777777" w:rsidR="00BB02EF" w:rsidRPr="00BB02EF" w:rsidRDefault="00BB02EF" w:rsidP="00BB02EF">
      <w:pPr>
        <w:ind w:left="170" w:hanging="170"/>
        <w:jc w:val="both"/>
        <w:rPr>
          <w:rFonts w:ascii="Arial" w:hAnsi="Arial"/>
          <w:b/>
          <w:sz w:val="20"/>
          <w:szCs w:val="20"/>
          <w:lang w:bidi="ar-SA"/>
        </w:rPr>
      </w:pPr>
      <w:r w:rsidRPr="00BB02EF">
        <w:rPr>
          <w:rFonts w:ascii="Arial" w:hAnsi="Arial"/>
          <w:b/>
          <w:sz w:val="20"/>
          <w:szCs w:val="20"/>
          <w:lang w:bidi="ar-SA"/>
        </w:rPr>
        <w:t>VENI CREATOR</w:t>
      </w:r>
    </w:p>
    <w:p w14:paraId="62FFED11" w14:textId="77777777" w:rsidR="00BB02EF" w:rsidRPr="00BB02EF" w:rsidRDefault="00BB02EF" w:rsidP="00BB02EF">
      <w:pPr>
        <w:ind w:left="170" w:hanging="170"/>
        <w:jc w:val="both"/>
        <w:rPr>
          <w:sz w:val="20"/>
          <w:szCs w:val="20"/>
          <w:lang w:bidi="ar-SA"/>
        </w:rPr>
      </w:pPr>
      <w:r w:rsidRPr="00BB02EF">
        <w:rPr>
          <w:sz w:val="20"/>
          <w:szCs w:val="20"/>
          <w:lang w:bidi="ar-SA"/>
        </w:rPr>
        <w:t>1 O Spirito paraclito le nostre menti vis</w:t>
      </w:r>
      <w:r w:rsidRPr="00BB02EF">
        <w:rPr>
          <w:sz w:val="20"/>
          <w:szCs w:val="20"/>
          <w:lang w:bidi="ar-SA"/>
        </w:rPr>
        <w:t>i</w:t>
      </w:r>
      <w:r w:rsidRPr="00BB02EF">
        <w:rPr>
          <w:sz w:val="20"/>
          <w:szCs w:val="20"/>
          <w:lang w:bidi="ar-SA"/>
        </w:rPr>
        <w:t>ta: di grazia colma l’anima di chi creasti provvido.</w:t>
      </w:r>
    </w:p>
    <w:p w14:paraId="0F369B44" w14:textId="77777777" w:rsidR="00BB02EF" w:rsidRPr="00BB02EF" w:rsidRDefault="00BB02EF" w:rsidP="00BB02EF">
      <w:pPr>
        <w:ind w:left="170" w:hanging="170"/>
        <w:jc w:val="both"/>
        <w:rPr>
          <w:sz w:val="20"/>
          <w:szCs w:val="20"/>
          <w:lang w:bidi="ar-SA"/>
        </w:rPr>
      </w:pPr>
      <w:r w:rsidRPr="00BB02EF">
        <w:rPr>
          <w:sz w:val="20"/>
          <w:szCs w:val="20"/>
          <w:lang w:bidi="ar-SA"/>
        </w:rPr>
        <w:t>2Consolatore ottimo sei dono dell’Altissimo sorgente, fuoco, carità consacrazione intima.</w:t>
      </w:r>
    </w:p>
    <w:p w14:paraId="3CEF3D5F" w14:textId="77777777" w:rsidR="00BB02EF" w:rsidRPr="00BB02EF" w:rsidRDefault="00BB02EF" w:rsidP="00BB02EF">
      <w:pPr>
        <w:ind w:left="170" w:hanging="170"/>
        <w:jc w:val="both"/>
        <w:rPr>
          <w:sz w:val="20"/>
          <w:szCs w:val="20"/>
          <w:lang w:bidi="ar-SA"/>
        </w:rPr>
      </w:pPr>
      <w:r w:rsidRPr="00BB02EF">
        <w:rPr>
          <w:sz w:val="20"/>
          <w:szCs w:val="20"/>
          <w:lang w:bidi="ar-SA"/>
        </w:rPr>
        <w:t>3 O donator benefico di sette doni mistici, sul labbro degli apostoli le lingue tu moltiplichi.</w:t>
      </w:r>
    </w:p>
    <w:p w14:paraId="41122BCB" w14:textId="77777777" w:rsidR="00BB02EF" w:rsidRPr="00BB02EF" w:rsidRDefault="00BB02EF" w:rsidP="00BB02EF">
      <w:pPr>
        <w:ind w:left="170" w:hanging="170"/>
        <w:jc w:val="both"/>
        <w:rPr>
          <w:sz w:val="20"/>
          <w:szCs w:val="20"/>
          <w:lang w:bidi="ar-SA"/>
        </w:rPr>
      </w:pPr>
      <w:r w:rsidRPr="00BB02EF">
        <w:rPr>
          <w:sz w:val="20"/>
          <w:szCs w:val="20"/>
          <w:lang w:bidi="ar-SA"/>
        </w:rPr>
        <w:t>4 I nostri sensi illumina d’amore i cuori penetra, rafforza i corpi deboli col tuo potente impeto.</w:t>
      </w:r>
    </w:p>
    <w:p w14:paraId="7126F31E" w14:textId="77777777" w:rsidR="00BB02EF" w:rsidRPr="00BB02EF" w:rsidRDefault="00BB02EF" w:rsidP="00BB02EF">
      <w:pPr>
        <w:ind w:left="170" w:hanging="170"/>
        <w:jc w:val="both"/>
        <w:rPr>
          <w:sz w:val="20"/>
          <w:szCs w:val="20"/>
          <w:lang w:bidi="ar-SA"/>
        </w:rPr>
      </w:pPr>
      <w:r w:rsidRPr="00BB02EF">
        <w:rPr>
          <w:sz w:val="20"/>
          <w:szCs w:val="20"/>
          <w:lang w:bidi="ar-SA"/>
        </w:rPr>
        <w:t>5 Le forze ostili dissipa la pace dona all’anima con te per guida, o Spirito, scampiamo dal pericolo.</w:t>
      </w:r>
    </w:p>
    <w:p w14:paraId="7E49C712" w14:textId="77777777" w:rsidR="00BB02EF" w:rsidRPr="00BB02EF" w:rsidRDefault="00BB02EF" w:rsidP="00BB02EF">
      <w:pPr>
        <w:ind w:left="170" w:hanging="170"/>
        <w:jc w:val="both"/>
        <w:rPr>
          <w:sz w:val="20"/>
          <w:szCs w:val="20"/>
          <w:lang w:bidi="ar-SA"/>
        </w:rPr>
      </w:pPr>
      <w:smartTag w:uri="urn:schemas-microsoft-com:office:smarttags" w:element="metricconverter">
        <w:smartTagPr>
          <w:attr w:name="ProductID" w:val="6 A"/>
        </w:smartTagPr>
        <w:r w:rsidRPr="00BB02EF">
          <w:rPr>
            <w:sz w:val="20"/>
            <w:szCs w:val="20"/>
            <w:lang w:bidi="ar-SA"/>
          </w:rPr>
          <w:t>6 A</w:t>
        </w:r>
      </w:smartTag>
      <w:r w:rsidRPr="00BB02EF">
        <w:rPr>
          <w:sz w:val="20"/>
          <w:szCs w:val="20"/>
          <w:lang w:bidi="ar-SA"/>
        </w:rPr>
        <w:t xml:space="preserve"> noi rivela, o Spirito, il Padre e l’Unigenito, uniti a te nell’intimo d’amore inestinguibile. Amen.</w:t>
      </w:r>
    </w:p>
    <w:p w14:paraId="6F67036F" w14:textId="77777777" w:rsidR="00BB02EF" w:rsidRPr="00BB02EF" w:rsidRDefault="00BB02EF" w:rsidP="00BB02EF">
      <w:pPr>
        <w:jc w:val="both"/>
        <w:rPr>
          <w:sz w:val="20"/>
          <w:szCs w:val="20"/>
          <w:lang w:bidi="ar-SA"/>
        </w:rPr>
      </w:pPr>
    </w:p>
    <w:p w14:paraId="5DFBA9F1" w14:textId="77777777" w:rsidR="00BB02EF" w:rsidRPr="00BB02EF" w:rsidRDefault="00BB02EF" w:rsidP="00BB02EF">
      <w:pPr>
        <w:jc w:val="both"/>
        <w:rPr>
          <w:sz w:val="20"/>
          <w:szCs w:val="20"/>
          <w:lang w:bidi="ar-SA"/>
        </w:rPr>
      </w:pPr>
      <w:r w:rsidRPr="00BB02EF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BB02EF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14:paraId="1AB35CB1" w14:textId="77777777" w:rsidR="00BB02EF" w:rsidRPr="00BB02EF" w:rsidRDefault="00416123" w:rsidP="00416123">
      <w:pPr>
        <w:jc w:val="both"/>
        <w:rPr>
          <w:sz w:val="20"/>
          <w:szCs w:val="20"/>
          <w:lang w:bidi="ar-SA"/>
        </w:rPr>
      </w:pPr>
      <w:r w:rsidRPr="00416123">
        <w:rPr>
          <w:sz w:val="20"/>
          <w:szCs w:val="20"/>
          <w:lang w:bidi="ar-SA"/>
        </w:rPr>
        <w:t>O Dio, che doni alla tua Chiesa la com</w:t>
      </w:r>
      <w:r w:rsidRPr="00416123">
        <w:rPr>
          <w:sz w:val="20"/>
          <w:szCs w:val="20"/>
          <w:lang w:bidi="ar-SA"/>
        </w:rPr>
        <w:t>u</w:t>
      </w:r>
      <w:r w:rsidRPr="00416123">
        <w:rPr>
          <w:sz w:val="20"/>
          <w:szCs w:val="20"/>
          <w:lang w:bidi="ar-SA"/>
        </w:rPr>
        <w:t>nione ai beni del cielo, custodisci in noi la tua grazia,</w:t>
      </w:r>
      <w:r w:rsidR="00D4467A">
        <w:rPr>
          <w:sz w:val="20"/>
          <w:szCs w:val="20"/>
          <w:lang w:bidi="ar-SA"/>
        </w:rPr>
        <w:t xml:space="preserve"> </w:t>
      </w:r>
      <w:r w:rsidRPr="00416123">
        <w:rPr>
          <w:sz w:val="20"/>
          <w:szCs w:val="20"/>
          <w:lang w:bidi="ar-SA"/>
        </w:rPr>
        <w:t>perché resti sempre vivo il d</w:t>
      </w:r>
      <w:r w:rsidRPr="00416123">
        <w:rPr>
          <w:sz w:val="20"/>
          <w:szCs w:val="20"/>
          <w:lang w:bidi="ar-SA"/>
        </w:rPr>
        <w:t>o</w:t>
      </w:r>
      <w:r w:rsidRPr="00416123">
        <w:rPr>
          <w:sz w:val="20"/>
          <w:szCs w:val="20"/>
          <w:lang w:bidi="ar-SA"/>
        </w:rPr>
        <w:t>no dello Spirito Santo che abbiamo ric</w:t>
      </w:r>
      <w:r w:rsidRPr="00416123">
        <w:rPr>
          <w:sz w:val="20"/>
          <w:szCs w:val="20"/>
          <w:lang w:bidi="ar-SA"/>
        </w:rPr>
        <w:t>e</w:t>
      </w:r>
      <w:r w:rsidRPr="00416123">
        <w:rPr>
          <w:sz w:val="20"/>
          <w:szCs w:val="20"/>
          <w:lang w:bidi="ar-SA"/>
        </w:rPr>
        <w:t>vuto</w:t>
      </w:r>
      <w:r w:rsidR="00D4467A">
        <w:rPr>
          <w:sz w:val="20"/>
          <w:szCs w:val="20"/>
          <w:lang w:bidi="ar-SA"/>
        </w:rPr>
        <w:t xml:space="preserve"> </w:t>
      </w:r>
      <w:r w:rsidRPr="00416123">
        <w:rPr>
          <w:sz w:val="20"/>
          <w:szCs w:val="20"/>
          <w:lang w:bidi="ar-SA"/>
        </w:rPr>
        <w:t>e questo cibo spirituale giovi alla n</w:t>
      </w:r>
      <w:r w:rsidRPr="00416123">
        <w:rPr>
          <w:sz w:val="20"/>
          <w:szCs w:val="20"/>
          <w:lang w:bidi="ar-SA"/>
        </w:rPr>
        <w:t>o</w:t>
      </w:r>
      <w:r w:rsidRPr="00416123">
        <w:rPr>
          <w:sz w:val="20"/>
          <w:szCs w:val="20"/>
          <w:lang w:bidi="ar-SA"/>
        </w:rPr>
        <w:t>stra salvezza. Per Cristo nostro Signore.</w:t>
      </w:r>
      <w:r w:rsidR="00BB02EF" w:rsidRPr="00BB02EF">
        <w:rPr>
          <w:sz w:val="20"/>
          <w:szCs w:val="20"/>
          <w:lang w:bidi="ar-SA"/>
        </w:rPr>
        <w:tab/>
      </w:r>
      <w:r w:rsidR="00D4467A">
        <w:rPr>
          <w:sz w:val="20"/>
          <w:szCs w:val="20"/>
          <w:lang w:bidi="ar-SA"/>
        </w:rPr>
        <w:tab/>
      </w:r>
      <w:r w:rsidR="00D4467A">
        <w:rPr>
          <w:sz w:val="20"/>
          <w:szCs w:val="20"/>
          <w:lang w:bidi="ar-SA"/>
        </w:rPr>
        <w:tab/>
      </w:r>
      <w:r w:rsidR="00D4467A">
        <w:rPr>
          <w:sz w:val="20"/>
          <w:szCs w:val="20"/>
          <w:lang w:bidi="ar-SA"/>
        </w:rPr>
        <w:tab/>
      </w:r>
      <w:r w:rsidR="00BB02EF" w:rsidRPr="00BB02EF">
        <w:rPr>
          <w:b/>
          <w:sz w:val="20"/>
          <w:szCs w:val="20"/>
          <w:lang w:bidi="ar-SA"/>
        </w:rPr>
        <w:t>Amen.</w:t>
      </w:r>
      <w:r w:rsidR="00BB02EF" w:rsidRPr="00BB02EF">
        <w:rPr>
          <w:sz w:val="20"/>
          <w:szCs w:val="20"/>
          <w:lang w:bidi="ar-SA"/>
        </w:rPr>
        <w:t xml:space="preserve"> </w:t>
      </w:r>
    </w:p>
    <w:p w14:paraId="6DF7B97B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5F796A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539392F4" w14:textId="77777777" w:rsidR="00DA2C92" w:rsidRPr="00B74B4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B74B4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14:paraId="4FF535AF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0D19631A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21FB9ED5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4D0928AB" w14:textId="77777777" w:rsidR="00A83F5F" w:rsidRDefault="00A83F5F" w:rsidP="00A83F5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Andate e portate a tutti la gioia del Signore risorto, alleluia, all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luia.</w:t>
      </w:r>
    </w:p>
    <w:p w14:paraId="736A1969" w14:textId="77777777" w:rsidR="00DA2C92" w:rsidRDefault="00BB02EF" w:rsidP="008D3500">
      <w:pPr>
        <w:pStyle w:val="Testonormale"/>
        <w:jc w:val="both"/>
      </w:pPr>
      <w:r>
        <w:rPr>
          <w:rFonts w:ascii="Times New Roman" w:hAnsi="Times New Roman"/>
          <w:b/>
        </w:rPr>
        <w:t>Rendiamo grazie a Dio, alleluia, alleluia.</w:t>
      </w:r>
    </w:p>
    <w:sectPr w:rsidR="00DA2C92" w:rsidSect="00DA2C9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7154030">
    <w:abstractNumId w:val="9"/>
  </w:num>
  <w:num w:numId="2" w16cid:durableId="545682059">
    <w:abstractNumId w:val="8"/>
  </w:num>
  <w:num w:numId="3" w16cid:durableId="290789725">
    <w:abstractNumId w:val="7"/>
  </w:num>
  <w:num w:numId="4" w16cid:durableId="1100376252">
    <w:abstractNumId w:val="6"/>
  </w:num>
  <w:num w:numId="5" w16cid:durableId="1029835029">
    <w:abstractNumId w:val="5"/>
  </w:num>
  <w:num w:numId="6" w16cid:durableId="203955294">
    <w:abstractNumId w:val="4"/>
  </w:num>
  <w:num w:numId="7" w16cid:durableId="1751922365">
    <w:abstractNumId w:val="3"/>
  </w:num>
  <w:num w:numId="8" w16cid:durableId="880705309">
    <w:abstractNumId w:val="2"/>
  </w:num>
  <w:num w:numId="9" w16cid:durableId="1333877230">
    <w:abstractNumId w:val="1"/>
  </w:num>
  <w:num w:numId="10" w16cid:durableId="111070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2EF"/>
    <w:rsid w:val="0005285F"/>
    <w:rsid w:val="00071A4E"/>
    <w:rsid w:val="001A62F6"/>
    <w:rsid w:val="0036212C"/>
    <w:rsid w:val="00416123"/>
    <w:rsid w:val="00527910"/>
    <w:rsid w:val="006043DF"/>
    <w:rsid w:val="007A21B4"/>
    <w:rsid w:val="008D3500"/>
    <w:rsid w:val="00A83F5F"/>
    <w:rsid w:val="00AE3AE2"/>
    <w:rsid w:val="00B32C99"/>
    <w:rsid w:val="00B74B42"/>
    <w:rsid w:val="00BB02EF"/>
    <w:rsid w:val="00CD451F"/>
    <w:rsid w:val="00D41CD3"/>
    <w:rsid w:val="00D4467A"/>
    <w:rsid w:val="00DA2C92"/>
    <w:rsid w:val="00E76166"/>
    <w:rsid w:val="00E9009C"/>
    <w:rsid w:val="00E9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6DA64BF"/>
  <w15:chartTrackingRefBased/>
  <w15:docId w15:val="{AF8B183C-4540-4A04-9D3A-F242E872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val="x-none" w:eastAsia="x-none"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character" w:customStyle="1" w:styleId="TestonormaleCarattere">
    <w:name w:val="Testo normale Carattere"/>
    <w:link w:val="Testonormale"/>
    <w:rsid w:val="00A83F5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Ego</dc:creator>
  <cp:keywords/>
  <dc:description/>
  <cp:lastModifiedBy>oreste carlo agnesi</cp:lastModifiedBy>
  <cp:revision>2</cp:revision>
  <cp:lastPrinted>2003-06-30T10:20:00Z</cp:lastPrinted>
  <dcterms:created xsi:type="dcterms:W3CDTF">2024-04-02T03:49:00Z</dcterms:created>
  <dcterms:modified xsi:type="dcterms:W3CDTF">2024-04-02T03:49:00Z</dcterms:modified>
</cp:coreProperties>
</file>