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E86B76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5</w:t>
            </w:r>
            <w:r w:rsidR="00266C47">
              <w:rPr>
                <w:rFonts w:ascii="Tahoma" w:hAnsi="Tahoma" w:cs="Tahoma"/>
                <w:i/>
                <w:iCs/>
                <w:sz w:val="28"/>
              </w:rPr>
              <w:t xml:space="preserve"> febbraio </w:t>
            </w:r>
            <w:r w:rsidR="003E490C">
              <w:rPr>
                <w:rFonts w:ascii="Tahoma" w:hAnsi="Tahoma" w:cs="Tahoma"/>
                <w:i/>
                <w:iCs/>
                <w:sz w:val="28"/>
              </w:rPr>
              <w:t>2023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AA67B7">
            <w:pPr>
              <w:jc w:val="center"/>
              <w:rPr>
                <w:rFonts w:ascii="Arial" w:hAnsi="Arial" w:cs="Arial"/>
              </w:rPr>
            </w:pPr>
            <w:r w:rsidRPr="00375C4C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95pt;height:269.4pt">
                  <v:imagedata r:id="rId5" o:title="1487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V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320863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2086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266C47" w:rsidRPr="00266C47" w:rsidRDefault="00266C47" w:rsidP="00266C47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66C47">
        <w:rPr>
          <w:rFonts w:ascii="Arial" w:hAnsi="Arial"/>
          <w:b/>
          <w:sz w:val="20"/>
          <w:szCs w:val="20"/>
          <w:lang w:bidi="ar-SA"/>
        </w:rPr>
        <w:t xml:space="preserve">IL SIGNORE È </w:t>
      </w:r>
      <w:smartTag w:uri="urn:schemas-microsoft-com:office:smarttags" w:element="PersonName">
        <w:smartTagPr>
          <w:attr w:name="ProductID" w:val="LA LUCE"/>
        </w:smartTagPr>
        <w:r w:rsidRPr="00266C47">
          <w:rPr>
            <w:rFonts w:ascii="Arial" w:hAnsi="Arial"/>
            <w:b/>
            <w:sz w:val="20"/>
            <w:szCs w:val="20"/>
            <w:lang w:bidi="ar-SA"/>
          </w:rPr>
          <w:t>LA LUCE</w:t>
        </w:r>
      </w:smartTag>
    </w:p>
    <w:p w:rsidR="00266C47" w:rsidRPr="00266C47" w:rsidRDefault="00266C47" w:rsidP="00266C47">
      <w:pPr>
        <w:ind w:left="113" w:hanging="113"/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1 Il Signore è la luce che vince la notte.</w:t>
      </w:r>
    </w:p>
    <w:p w:rsidR="00266C47" w:rsidRPr="00266C47" w:rsidRDefault="00266C47" w:rsidP="00266C47">
      <w:pPr>
        <w:ind w:left="113" w:hanging="113"/>
        <w:jc w:val="both"/>
        <w:rPr>
          <w:i/>
          <w:sz w:val="20"/>
          <w:szCs w:val="20"/>
          <w:lang w:bidi="ar-SA"/>
        </w:rPr>
      </w:pPr>
      <w:r w:rsidRPr="00266C47">
        <w:rPr>
          <w:i/>
          <w:sz w:val="20"/>
          <w:szCs w:val="20"/>
          <w:lang w:bidi="ar-SA"/>
        </w:rPr>
        <w:t>Rit.</w:t>
      </w:r>
      <w:r w:rsidRPr="00266C47">
        <w:rPr>
          <w:sz w:val="20"/>
          <w:szCs w:val="20"/>
          <w:lang w:bidi="ar-SA"/>
        </w:rPr>
        <w:t xml:space="preserve"> </w:t>
      </w:r>
      <w:r w:rsidRPr="00266C47">
        <w:rPr>
          <w:b/>
          <w:sz w:val="20"/>
          <w:szCs w:val="20"/>
          <w:lang w:bidi="ar-SA"/>
        </w:rPr>
        <w:t>Gloria! Gloria! Cantiamo al Sign</w:t>
      </w:r>
      <w:r w:rsidRPr="00266C47">
        <w:rPr>
          <w:b/>
          <w:sz w:val="20"/>
          <w:szCs w:val="20"/>
          <w:lang w:bidi="ar-SA"/>
        </w:rPr>
        <w:t>o</w:t>
      </w:r>
      <w:r w:rsidRPr="00266C47">
        <w:rPr>
          <w:b/>
          <w:sz w:val="20"/>
          <w:szCs w:val="20"/>
          <w:lang w:bidi="ar-SA"/>
        </w:rPr>
        <w:t>re!</w:t>
      </w:r>
      <w:r w:rsidRPr="00266C47">
        <w:rPr>
          <w:i/>
          <w:sz w:val="20"/>
          <w:szCs w:val="20"/>
          <w:lang w:bidi="ar-SA"/>
        </w:rPr>
        <w:t xml:space="preserve"> (bis)</w:t>
      </w:r>
    </w:p>
    <w:p w:rsidR="00266C47" w:rsidRPr="00266C47" w:rsidRDefault="00266C47" w:rsidP="00266C47">
      <w:pPr>
        <w:ind w:left="113" w:hanging="113"/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2 Il Signore è la vita che vince la morte.</w:t>
      </w:r>
    </w:p>
    <w:p w:rsidR="00266C47" w:rsidRPr="00266C47" w:rsidRDefault="00266C47" w:rsidP="00266C47">
      <w:pPr>
        <w:ind w:left="113" w:hanging="113"/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3 Il Signore è la gioia che vince l'ang</w:t>
      </w:r>
      <w:r w:rsidRPr="00266C47">
        <w:rPr>
          <w:sz w:val="20"/>
          <w:szCs w:val="20"/>
          <w:lang w:bidi="ar-SA"/>
        </w:rPr>
        <w:t>o</w:t>
      </w:r>
      <w:r w:rsidRPr="00266C47">
        <w:rPr>
          <w:sz w:val="20"/>
          <w:szCs w:val="20"/>
          <w:lang w:bidi="ar-SA"/>
        </w:rPr>
        <w:t>scia.</w:t>
      </w:r>
    </w:p>
    <w:p w:rsidR="00266C47" w:rsidRPr="00266C47" w:rsidRDefault="00266C47" w:rsidP="00266C47">
      <w:pPr>
        <w:ind w:left="113" w:hanging="113"/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4 Il Signore è la pace che vince la guerra.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</w:p>
    <w:p w:rsidR="00266C47" w:rsidRPr="00266C47" w:rsidRDefault="00266C47" w:rsidP="00266C47">
      <w:pPr>
        <w:jc w:val="both"/>
        <w:rPr>
          <w:b/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lastRenderedPageBreak/>
        <w:t>Nel nome del Padre, del Figlio e dello Spirito Santo.</w:t>
      </w:r>
      <w:r w:rsidRPr="00266C47">
        <w:rPr>
          <w:sz w:val="20"/>
          <w:szCs w:val="20"/>
          <w:lang w:bidi="ar-SA"/>
        </w:rPr>
        <w:tab/>
      </w:r>
      <w:r w:rsidRPr="00266C47">
        <w:rPr>
          <w:sz w:val="20"/>
          <w:szCs w:val="20"/>
          <w:lang w:bidi="ar-SA"/>
        </w:rPr>
        <w:tab/>
      </w:r>
      <w:r w:rsidRPr="00266C47">
        <w:rPr>
          <w:sz w:val="20"/>
          <w:szCs w:val="20"/>
          <w:lang w:bidi="ar-SA"/>
        </w:rPr>
        <w:tab/>
      </w:r>
      <w:r w:rsidRPr="00266C47">
        <w:rPr>
          <w:b/>
          <w:sz w:val="20"/>
          <w:szCs w:val="20"/>
          <w:lang w:bidi="ar-SA"/>
        </w:rPr>
        <w:t xml:space="preserve">Amen. </w:t>
      </w:r>
    </w:p>
    <w:p w:rsidR="00266C47" w:rsidRPr="00266C47" w:rsidRDefault="00266C47" w:rsidP="00266C47">
      <w:pPr>
        <w:jc w:val="both"/>
        <w:rPr>
          <w:b/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 xml:space="preserve">La pace, la carità e la fede da parte di Dio Padre e del Signore nostro Gesù Cristo siano con tutti voi.     </w:t>
      </w:r>
      <w:r w:rsidRPr="00266C47">
        <w:rPr>
          <w:b/>
          <w:sz w:val="20"/>
          <w:szCs w:val="20"/>
          <w:lang w:bidi="ar-SA"/>
        </w:rPr>
        <w:t>E con il tuo spirito.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</w:p>
    <w:p w:rsidR="00266C47" w:rsidRPr="00266C47" w:rsidRDefault="00266C47" w:rsidP="00266C47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66C47">
        <w:rPr>
          <w:rFonts w:ascii="Arial" w:hAnsi="Arial"/>
          <w:b/>
          <w:sz w:val="20"/>
          <w:szCs w:val="20"/>
          <w:lang w:bidi="ar-SA"/>
        </w:rPr>
        <w:t>ATTO PENITENZIALE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Convocati dal Signore per questa celebr</w:t>
      </w:r>
      <w:r w:rsidRPr="00266C47">
        <w:rPr>
          <w:sz w:val="20"/>
          <w:szCs w:val="20"/>
          <w:lang w:bidi="ar-SA"/>
        </w:rPr>
        <w:t>a</w:t>
      </w:r>
      <w:r w:rsidRPr="00266C47">
        <w:rPr>
          <w:sz w:val="20"/>
          <w:szCs w:val="20"/>
          <w:lang w:bidi="ar-SA"/>
        </w:rPr>
        <w:t>zione eucaristica, chiediamo la conversi</w:t>
      </w:r>
      <w:r w:rsidRPr="00266C47">
        <w:rPr>
          <w:sz w:val="20"/>
          <w:szCs w:val="20"/>
          <w:lang w:bidi="ar-SA"/>
        </w:rPr>
        <w:t>o</w:t>
      </w:r>
      <w:r w:rsidRPr="00266C47">
        <w:rPr>
          <w:sz w:val="20"/>
          <w:szCs w:val="20"/>
          <w:lang w:bidi="ar-SA"/>
        </w:rPr>
        <w:t>ne del cuore e il perdono dei peccati.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  <w:r w:rsidRPr="00266C47">
        <w:rPr>
          <w:i/>
          <w:sz w:val="20"/>
          <w:szCs w:val="20"/>
          <w:lang w:bidi="ar-SA"/>
        </w:rPr>
        <w:t>(Breve pausa di riflessione)</w:t>
      </w:r>
    </w:p>
    <w:p w:rsidR="003E490C" w:rsidRPr="003E490C" w:rsidRDefault="00266C47" w:rsidP="003E490C">
      <w:pPr>
        <w:jc w:val="both"/>
        <w:rPr>
          <w:sz w:val="20"/>
        </w:rPr>
      </w:pPr>
      <w:r w:rsidRPr="00266C47">
        <w:rPr>
          <w:sz w:val="20"/>
          <w:szCs w:val="20"/>
          <w:lang w:bidi="ar-SA"/>
        </w:rPr>
        <w:t xml:space="preserve">Signore, unico fondamento della nostra speranza, </w:t>
      </w:r>
      <w:r w:rsidR="003E490C" w:rsidRPr="003E490C">
        <w:rPr>
          <w:sz w:val="20"/>
        </w:rPr>
        <w:t xml:space="preserve">Kyrie, eleison. </w:t>
      </w:r>
      <w:r w:rsidR="003E490C" w:rsidRPr="003E490C">
        <w:rPr>
          <w:sz w:val="20"/>
        </w:rPr>
        <w:tab/>
      </w:r>
      <w:r w:rsidR="003E490C" w:rsidRPr="003E490C">
        <w:rPr>
          <w:b/>
          <w:sz w:val="20"/>
        </w:rPr>
        <w:t>Kyrie, eleison.</w:t>
      </w:r>
    </w:p>
    <w:p w:rsidR="003E490C" w:rsidRPr="006F535A" w:rsidRDefault="00266C47" w:rsidP="003E490C">
      <w:pPr>
        <w:jc w:val="both"/>
        <w:rPr>
          <w:sz w:val="20"/>
          <w:lang w:val="el-GR"/>
        </w:rPr>
      </w:pPr>
      <w:r w:rsidRPr="00266C47">
        <w:rPr>
          <w:sz w:val="20"/>
          <w:szCs w:val="20"/>
          <w:lang w:bidi="ar-SA"/>
        </w:rPr>
        <w:t xml:space="preserve">Cristo, luce del mondo, </w:t>
      </w:r>
      <w:bookmarkStart w:id="0" w:name="_GoBack"/>
      <w:r w:rsidR="003E490C" w:rsidRPr="006F535A">
        <w:rPr>
          <w:sz w:val="20"/>
          <w:lang w:val="el-GR"/>
        </w:rPr>
        <w:t xml:space="preserve">Christe, eleison. </w:t>
      </w:r>
      <w:r w:rsidR="003E490C" w:rsidRPr="006F535A">
        <w:rPr>
          <w:sz w:val="20"/>
          <w:lang w:val="el-GR"/>
        </w:rPr>
        <w:tab/>
        <w:t xml:space="preserve">           </w:t>
      </w:r>
      <w:r w:rsidR="003E490C">
        <w:rPr>
          <w:sz w:val="20"/>
        </w:rPr>
        <w:tab/>
        <w:t xml:space="preserve">            </w:t>
      </w:r>
      <w:r w:rsidR="003E490C" w:rsidRPr="006F535A">
        <w:rPr>
          <w:b/>
          <w:sz w:val="20"/>
          <w:lang w:val="el-GR"/>
        </w:rPr>
        <w:t>Christe, eleison.</w:t>
      </w:r>
    </w:p>
    <w:bookmarkEnd w:id="0"/>
    <w:p w:rsidR="003E490C" w:rsidRDefault="00266C47" w:rsidP="003E490C">
      <w:pPr>
        <w:jc w:val="both"/>
        <w:rPr>
          <w:sz w:val="20"/>
        </w:rPr>
      </w:pPr>
      <w:r w:rsidRPr="00266C47">
        <w:rPr>
          <w:sz w:val="20"/>
          <w:szCs w:val="20"/>
          <w:lang w:bidi="ar-SA"/>
        </w:rPr>
        <w:t xml:space="preserve">Signore, potenza di Dio, </w:t>
      </w:r>
      <w:r w:rsidR="003E490C" w:rsidRPr="003E490C">
        <w:rPr>
          <w:sz w:val="20"/>
        </w:rPr>
        <w:t xml:space="preserve">Kyrie, eleison. </w:t>
      </w:r>
    </w:p>
    <w:p w:rsidR="003E490C" w:rsidRPr="003E490C" w:rsidRDefault="003E490C" w:rsidP="003E490C">
      <w:pPr>
        <w:jc w:val="both"/>
        <w:rPr>
          <w:sz w:val="20"/>
        </w:rPr>
      </w:pPr>
      <w:r w:rsidRPr="003E490C">
        <w:rPr>
          <w:sz w:val="20"/>
        </w:rPr>
        <w:tab/>
      </w:r>
      <w:r w:rsidRPr="003E490C">
        <w:rPr>
          <w:sz w:val="20"/>
        </w:rPr>
        <w:tab/>
      </w:r>
      <w:r>
        <w:rPr>
          <w:sz w:val="20"/>
        </w:rPr>
        <w:tab/>
      </w:r>
      <w:r w:rsidRPr="003E490C">
        <w:rPr>
          <w:b/>
          <w:sz w:val="20"/>
        </w:rPr>
        <w:t>Kyrie, eleison.</w:t>
      </w:r>
    </w:p>
    <w:p w:rsidR="00266C47" w:rsidRPr="00266C47" w:rsidRDefault="00266C47" w:rsidP="00266C47">
      <w:pPr>
        <w:jc w:val="both"/>
        <w:rPr>
          <w:b/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Dio Onnipotente abbia misericordia di noi, perdoni i nostri peccati e ci conduca alla vita eterna.</w:t>
      </w:r>
      <w:r w:rsidRPr="00266C47">
        <w:rPr>
          <w:sz w:val="20"/>
          <w:szCs w:val="20"/>
          <w:lang w:bidi="ar-SA"/>
        </w:rPr>
        <w:tab/>
      </w:r>
      <w:r w:rsidRPr="00266C47">
        <w:rPr>
          <w:sz w:val="20"/>
          <w:szCs w:val="20"/>
          <w:lang w:bidi="ar-SA"/>
        </w:rPr>
        <w:tab/>
      </w:r>
      <w:r w:rsidRPr="00266C47">
        <w:rPr>
          <w:sz w:val="20"/>
          <w:szCs w:val="20"/>
          <w:lang w:bidi="ar-SA"/>
        </w:rPr>
        <w:tab/>
      </w:r>
      <w:r w:rsidRPr="00266C47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3E490C" w:rsidRDefault="003E490C" w:rsidP="003E490C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266C47" w:rsidRDefault="007B0B89" w:rsidP="007B0B89">
      <w:pPr>
        <w:pStyle w:val="Testonormale"/>
        <w:jc w:val="both"/>
        <w:rPr>
          <w:rFonts w:ascii="Times New Roman" w:hAnsi="Times New Roman"/>
          <w:b/>
        </w:rPr>
      </w:pPr>
      <w:r w:rsidRPr="007B0B89">
        <w:rPr>
          <w:rFonts w:ascii="Times New Roman" w:hAnsi="Times New Roman"/>
        </w:rPr>
        <w:t>O Dio, che fai risplendere la tua gloria nelle opere di giustizia e di carità, dona alla tua Chiesa di essere</w:t>
      </w:r>
      <w:r>
        <w:rPr>
          <w:rFonts w:ascii="Times New Roman" w:hAnsi="Times New Roman"/>
        </w:rPr>
        <w:t xml:space="preserve"> </w:t>
      </w:r>
      <w:r w:rsidRPr="007B0B89">
        <w:rPr>
          <w:rFonts w:ascii="Times New Roman" w:hAnsi="Times New Roman"/>
        </w:rPr>
        <w:t>luce del mondo e sale della terra, per testimoniare con la vita</w:t>
      </w:r>
      <w:r>
        <w:rPr>
          <w:rFonts w:ascii="Times New Roman" w:hAnsi="Times New Roman"/>
        </w:rPr>
        <w:t xml:space="preserve"> </w:t>
      </w:r>
      <w:r w:rsidRPr="007B0B89">
        <w:rPr>
          <w:rFonts w:ascii="Times New Roman" w:hAnsi="Times New Roman"/>
        </w:rPr>
        <w:t xml:space="preserve">la potenza di Cristo crocifisso e risorto. Egli è Dio, e vive e regna con te, </w:t>
      </w:r>
      <w:r w:rsidRPr="007B0B89">
        <w:rPr>
          <w:rFonts w:ascii="Times New Roman" w:hAnsi="Times New Roman"/>
        </w:rPr>
        <w:lastRenderedPageBreak/>
        <w:t>nell’unità dello Spirito Santo,</w:t>
      </w:r>
      <w:r>
        <w:rPr>
          <w:rFonts w:ascii="Times New Roman" w:hAnsi="Times New Roman"/>
        </w:rPr>
        <w:t xml:space="preserve"> </w:t>
      </w:r>
      <w:r w:rsidRPr="007B0B89">
        <w:rPr>
          <w:rFonts w:ascii="Times New Roman" w:hAnsi="Times New Roman"/>
        </w:rPr>
        <w:t>per tutti i secoli dei secoli.</w:t>
      </w:r>
      <w:r w:rsidR="00266C4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6C47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320863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2086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32086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32086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2F10B5" w:rsidRPr="000271C9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 w:rsidRPr="000271C9">
        <w:rPr>
          <w:rFonts w:ascii="Arial" w:hAnsi="Arial" w:cs="Arial"/>
          <w:b/>
          <w:smallCaps/>
        </w:rPr>
        <w:t>Prima Lettura</w:t>
      </w:r>
    </w:p>
    <w:p w:rsidR="00266C47" w:rsidRPr="000271C9" w:rsidRDefault="00266C47" w:rsidP="00266C47">
      <w:pPr>
        <w:pStyle w:val="Testonormale"/>
        <w:jc w:val="both"/>
        <w:rPr>
          <w:rFonts w:ascii="Arial" w:hAnsi="Arial"/>
          <w:i/>
        </w:rPr>
      </w:pPr>
      <w:r w:rsidRPr="000271C9">
        <w:rPr>
          <w:rFonts w:ascii="Arial" w:hAnsi="Arial"/>
          <w:i/>
        </w:rPr>
        <w:t>Dal libro del profeta Isaia</w:t>
      </w:r>
    </w:p>
    <w:p w:rsidR="00266C47" w:rsidRPr="000271C9" w:rsidRDefault="000271C9" w:rsidP="000271C9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Così dice il Signore:</w:t>
      </w:r>
      <w:r>
        <w:rPr>
          <w:rFonts w:ascii="Times New Roman" w:hAnsi="Times New Roman"/>
        </w:rPr>
        <w:t xml:space="preserve"> «Non consiste forse </w:t>
      </w:r>
      <w:r w:rsidRPr="000271C9">
        <w:rPr>
          <w:rFonts w:ascii="Times New Roman" w:hAnsi="Times New Roman"/>
        </w:rPr>
        <w:t>il digiuno che v</w:t>
      </w:r>
      <w:r w:rsidRPr="000271C9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glio </w:t>
      </w:r>
      <w:r w:rsidRPr="000271C9">
        <w:rPr>
          <w:rFonts w:ascii="Times New Roman" w:hAnsi="Times New Roman"/>
        </w:rPr>
        <w:t>nel dividere il pane con l’affamato,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nell’introdurre in casa i miseri, senza tetto,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nel vestire uno che vedi nudo,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senza trascurare i tuoi parenti?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Allora la tua luce sorgerà come l’aurora,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la tua ferita si rimarginerà presto.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Davanti a te camminerà la tua giustizia,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la gloria del Signore ti seguirà.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Allora invocherai e il Signore ti rispond</w:t>
      </w:r>
      <w:r w:rsidRPr="000271C9">
        <w:rPr>
          <w:rFonts w:ascii="Times New Roman" w:hAnsi="Times New Roman"/>
        </w:rPr>
        <w:t>e</w:t>
      </w:r>
      <w:r w:rsidRPr="000271C9">
        <w:rPr>
          <w:rFonts w:ascii="Times New Roman" w:hAnsi="Times New Roman"/>
        </w:rPr>
        <w:t>rà,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implorerai aiuto ed egli dirà: “Eccomi!”.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Se toglierai di mezzo a te l’oppressione,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il puntare il dito e il parlare empio,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se aprirai il tuo cuore all’affamato,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se sazierai l’afflitto di cuore,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allora brillerà fra le tenebre la tua luce,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la tua tenebra sarà come il meriggio».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Parola di Dio.</w:t>
      </w:r>
      <w:r w:rsidR="000271C9">
        <w:rPr>
          <w:rFonts w:ascii="Times New Roman" w:hAnsi="Times New Roman"/>
        </w:rPr>
        <w:t xml:space="preserve">     </w:t>
      </w:r>
      <w:r w:rsidRPr="000271C9">
        <w:rPr>
          <w:rFonts w:ascii="Times New Roman" w:hAnsi="Times New Roman"/>
          <w:b/>
        </w:rPr>
        <w:t>Rendiamo grazie a D</w:t>
      </w:r>
      <w:r w:rsidRPr="000271C9">
        <w:rPr>
          <w:rFonts w:ascii="Times New Roman" w:hAnsi="Times New Roman"/>
          <w:b/>
        </w:rPr>
        <w:t>i</w:t>
      </w:r>
      <w:r w:rsidRPr="000271C9">
        <w:rPr>
          <w:rFonts w:ascii="Times New Roman" w:hAnsi="Times New Roman"/>
          <w:b/>
        </w:rPr>
        <w:t>o</w:t>
      </w:r>
      <w:r w:rsidR="000271C9">
        <w:rPr>
          <w:rFonts w:ascii="Times New Roman" w:hAnsi="Times New Roman"/>
          <w:b/>
        </w:rPr>
        <w:t>.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Arial" w:hAnsi="Arial"/>
          <w:b/>
          <w:smallCaps/>
        </w:rPr>
        <w:t>Salmo Responsoriale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  <w:b/>
        </w:rPr>
      </w:pPr>
      <w:r w:rsidRPr="000271C9">
        <w:rPr>
          <w:rFonts w:ascii="Times New Roman" w:hAnsi="Times New Roman"/>
          <w:b/>
        </w:rPr>
        <w:t>R.       Il giusto risplende come luce.</w:t>
      </w:r>
    </w:p>
    <w:p w:rsidR="000271C9" w:rsidRPr="000271C9" w:rsidRDefault="000271C9" w:rsidP="000271C9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Spunta nelle tenebre, luce per gli uomini retti: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misericordioso, pietoso e giusto.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Felice l’uomo pietoso che dà in prestito,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amministra i suoi beni con giustizia. R/.</w:t>
      </w:r>
    </w:p>
    <w:p w:rsidR="000271C9" w:rsidRPr="000271C9" w:rsidRDefault="000271C9" w:rsidP="000271C9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Egli non vacillerà in eterno: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eterno sarà il ricordo del giusto.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Cattive notizie non avrà da temere,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saldo è il suo cuore, confida nel Signore. R/.</w:t>
      </w:r>
    </w:p>
    <w:p w:rsidR="00266C47" w:rsidRDefault="000271C9" w:rsidP="000271C9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Sicuro è il suo cuore, non teme,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egli dona largamente ai poveri,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la sua giustizia rimane per sempre,</w:t>
      </w:r>
      <w:r>
        <w:rPr>
          <w:rFonts w:ascii="Times New Roman" w:hAnsi="Times New Roman"/>
        </w:rPr>
        <w:t xml:space="preserve"> </w:t>
      </w:r>
      <w:r w:rsidRPr="000271C9">
        <w:rPr>
          <w:rFonts w:ascii="Times New Roman" w:hAnsi="Times New Roman"/>
        </w:rPr>
        <w:t>la sua fronte s’innalza nella gloria. R/.</w:t>
      </w:r>
    </w:p>
    <w:p w:rsidR="000271C9" w:rsidRPr="000271C9" w:rsidRDefault="000271C9" w:rsidP="000271C9">
      <w:pPr>
        <w:pStyle w:val="Testonormale"/>
        <w:jc w:val="both"/>
        <w:rPr>
          <w:rFonts w:ascii="Times New Roman" w:hAnsi="Times New Roman"/>
        </w:rPr>
      </w:pP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Arial" w:hAnsi="Arial"/>
          <w:b/>
          <w:smallCaps/>
        </w:rPr>
        <w:t>Seconda Lettura</w:t>
      </w:r>
    </w:p>
    <w:p w:rsidR="00266C47" w:rsidRPr="000271C9" w:rsidRDefault="00266C47" w:rsidP="00266C47">
      <w:pPr>
        <w:pStyle w:val="Testonormale"/>
        <w:jc w:val="both"/>
        <w:rPr>
          <w:rFonts w:ascii="Arial" w:hAnsi="Arial"/>
          <w:i/>
        </w:rPr>
      </w:pPr>
      <w:r w:rsidRPr="000271C9">
        <w:rPr>
          <w:rFonts w:ascii="Arial" w:hAnsi="Arial"/>
          <w:i/>
        </w:rPr>
        <w:t xml:space="preserve">Dalla prima lettera di san Paolo apostolo ai </w:t>
      </w:r>
      <w:proofErr w:type="spellStart"/>
      <w:r w:rsidRPr="000271C9">
        <w:rPr>
          <w:rFonts w:ascii="Arial" w:hAnsi="Arial"/>
          <w:i/>
        </w:rPr>
        <w:t>Corìnzi</w:t>
      </w:r>
      <w:proofErr w:type="spellEnd"/>
    </w:p>
    <w:p w:rsidR="000271C9" w:rsidRPr="000271C9" w:rsidRDefault="000271C9" w:rsidP="000271C9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 xml:space="preserve">Io, fratelli, quando venni tra voi, non mi presentai ad annunciarvi il mistero di Dio con l’eccellenza della parola o della </w:t>
      </w:r>
      <w:r w:rsidRPr="000271C9">
        <w:rPr>
          <w:rFonts w:ascii="Times New Roman" w:hAnsi="Times New Roman"/>
        </w:rPr>
        <w:lastRenderedPageBreak/>
        <w:t xml:space="preserve">sapienza. Io ritenni infatti di non sapere altro in mezzo a voi se non Gesù Cristo, e Cristo crocifisso. </w:t>
      </w:r>
    </w:p>
    <w:p w:rsidR="00266C47" w:rsidRPr="000271C9" w:rsidRDefault="000271C9" w:rsidP="000271C9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Mi presentai a voi nella debolezza e con molto timore e trepidazione. La mia parola e la mia predicazione non si basarono su discorsi persuasivi di sapienza, ma sulla manifestazione dello Spirito e della sua potenza, perché la vostra fede non fosse fondata sulla sapienza umana, ma sulla potenza di Dio.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Parola di Dio.</w:t>
      </w:r>
      <w:r w:rsidR="000271C9">
        <w:rPr>
          <w:rFonts w:ascii="Times New Roman" w:hAnsi="Times New Roman"/>
        </w:rPr>
        <w:t xml:space="preserve">     </w:t>
      </w:r>
      <w:r w:rsidRPr="000271C9">
        <w:rPr>
          <w:rFonts w:ascii="Times New Roman" w:hAnsi="Times New Roman"/>
          <w:b/>
        </w:rPr>
        <w:t>Rendiamo grazie a D</w:t>
      </w:r>
      <w:r w:rsidRPr="000271C9">
        <w:rPr>
          <w:rFonts w:ascii="Times New Roman" w:hAnsi="Times New Roman"/>
          <w:b/>
        </w:rPr>
        <w:t>i</w:t>
      </w:r>
      <w:r w:rsidRPr="000271C9">
        <w:rPr>
          <w:rFonts w:ascii="Times New Roman" w:hAnsi="Times New Roman"/>
          <w:b/>
        </w:rPr>
        <w:t>o</w:t>
      </w:r>
      <w:r w:rsidR="000271C9">
        <w:rPr>
          <w:rFonts w:ascii="Times New Roman" w:hAnsi="Times New Roman"/>
          <w:b/>
        </w:rPr>
        <w:t>.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Arial" w:hAnsi="Arial"/>
          <w:b/>
          <w:smallCaps/>
        </w:rPr>
        <w:t>Canto al Vangelo</w:t>
      </w:r>
    </w:p>
    <w:p w:rsidR="00266C47" w:rsidRPr="000271C9" w:rsidRDefault="000271C9" w:rsidP="000271C9">
      <w:pPr>
        <w:pStyle w:val="Testonormale"/>
        <w:jc w:val="both"/>
        <w:rPr>
          <w:rFonts w:ascii="Times New Roman" w:hAnsi="Times New Roman"/>
          <w:b/>
        </w:rPr>
      </w:pPr>
      <w:r w:rsidRPr="000271C9">
        <w:rPr>
          <w:rFonts w:ascii="Times New Roman" w:hAnsi="Times New Roman"/>
          <w:b/>
        </w:rPr>
        <w:t>Io sono la luce del mondo, dice il Signore;</w:t>
      </w:r>
      <w:r>
        <w:rPr>
          <w:rFonts w:ascii="Times New Roman" w:hAnsi="Times New Roman"/>
          <w:b/>
        </w:rPr>
        <w:t xml:space="preserve"> </w:t>
      </w:r>
      <w:r w:rsidRPr="000271C9">
        <w:rPr>
          <w:rFonts w:ascii="Times New Roman" w:hAnsi="Times New Roman"/>
          <w:b/>
        </w:rPr>
        <w:t>chi segue me, avrà la luce della vita.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Arial" w:hAnsi="Arial"/>
          <w:b/>
          <w:smallCaps/>
        </w:rPr>
        <w:t>Vangelo</w:t>
      </w:r>
    </w:p>
    <w:p w:rsidR="00266C47" w:rsidRPr="000271C9" w:rsidRDefault="00266C47" w:rsidP="00266C47">
      <w:pPr>
        <w:pStyle w:val="Testonormale"/>
        <w:jc w:val="both"/>
        <w:rPr>
          <w:rFonts w:ascii="Arial" w:hAnsi="Arial"/>
          <w:i/>
        </w:rPr>
      </w:pPr>
      <w:r w:rsidRPr="000271C9">
        <w:rPr>
          <w:rFonts w:ascii="Arial" w:hAnsi="Arial"/>
          <w:i/>
        </w:rPr>
        <w:t>Dal vangelo secondo Matteo</w:t>
      </w:r>
    </w:p>
    <w:p w:rsidR="000271C9" w:rsidRPr="000271C9" w:rsidRDefault="000271C9" w:rsidP="000271C9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 xml:space="preserve">In quel tempo, Gesù disse ai suoi discepoli: </w:t>
      </w:r>
    </w:p>
    <w:p w:rsidR="000271C9" w:rsidRPr="000271C9" w:rsidRDefault="000271C9" w:rsidP="000271C9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«Voi siete il sale della terra; ma se il sale perde il sapore, con che cosa lo si renderà salato? A null’altro serve che ad essere gettato via e calpestato dalla gente.</w:t>
      </w:r>
    </w:p>
    <w:p w:rsidR="00266C47" w:rsidRPr="000271C9" w:rsidRDefault="000271C9" w:rsidP="000271C9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Voi siete la luce del mondo; non può restare nascosta una città che sta sopra un monte, né si accende una lampada per metterla sotto il moggio, ma sul candelabro, e così fa luce a tutti quelli che sono nella casa. Così risplenda la vostra luce davanti agli uomini, perché vedano le vostre opere buone e rendano gloria al Padre vostro che è nei cieli».</w:t>
      </w:r>
    </w:p>
    <w:p w:rsidR="00266C47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 xml:space="preserve">Parola del Signore.    </w:t>
      </w:r>
      <w:r w:rsidRPr="000271C9">
        <w:rPr>
          <w:rFonts w:ascii="Times New Roman" w:hAnsi="Times New Roman"/>
          <w:b/>
        </w:rPr>
        <w:t>Lode a te o Cristo</w:t>
      </w:r>
      <w:r w:rsidR="00571B66">
        <w:rPr>
          <w:rFonts w:ascii="Times New Roman" w:hAnsi="Times New Roman"/>
          <w:b/>
        </w:rPr>
        <w:t>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</w:t>
      </w:r>
      <w:r>
        <w:rPr>
          <w:b/>
          <w:sz w:val="20"/>
        </w:rPr>
        <w:lastRenderedPageBreak/>
        <w:t xml:space="preserve">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 xml:space="preserve">Invochiamo Dio «ricco di misericordia» che non cessa di essere paziente con gli uomini. La nostra supplica salga al Padre per l’azione del suo </w:t>
      </w:r>
      <w:proofErr w:type="spellStart"/>
      <w:r w:rsidRPr="00266C47">
        <w:rPr>
          <w:sz w:val="20"/>
          <w:szCs w:val="20"/>
          <w:lang w:bidi="ar-SA"/>
        </w:rPr>
        <w:t>divin</w:t>
      </w:r>
      <w:proofErr w:type="spellEnd"/>
      <w:r w:rsidRPr="00266C47">
        <w:rPr>
          <w:sz w:val="20"/>
          <w:szCs w:val="20"/>
          <w:lang w:bidi="ar-SA"/>
        </w:rPr>
        <w:t xml:space="preserve"> Figlio Gesù.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 xml:space="preserve">Preghiamo insieme e diciamo: </w:t>
      </w:r>
    </w:p>
    <w:p w:rsidR="00266C47" w:rsidRPr="00266C47" w:rsidRDefault="00266C47" w:rsidP="00266C47">
      <w:pPr>
        <w:jc w:val="right"/>
        <w:rPr>
          <w:b/>
          <w:sz w:val="20"/>
          <w:szCs w:val="20"/>
          <w:lang w:bidi="ar-SA"/>
        </w:rPr>
      </w:pPr>
      <w:r w:rsidRPr="00266C47">
        <w:rPr>
          <w:b/>
          <w:sz w:val="20"/>
          <w:szCs w:val="20"/>
          <w:lang w:bidi="ar-SA"/>
        </w:rPr>
        <w:t>Illumina i nostri cuori, Signore.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 w:rsidRPr="00266C47">
          <w:rPr>
            <w:sz w:val="20"/>
            <w:szCs w:val="20"/>
            <w:lang w:bidi="ar-SA"/>
          </w:rPr>
          <w:t>la Chiesa</w:t>
        </w:r>
      </w:smartTag>
      <w:r w:rsidRPr="00266C47">
        <w:rPr>
          <w:sz w:val="20"/>
          <w:szCs w:val="20"/>
          <w:lang w:bidi="ar-SA"/>
        </w:rPr>
        <w:t>: non perda mai il suo sapore e risplenda sempre nel mondo, affinché tutti gli uomini arrivino alla conoscenza della verità e alla salvezza, preghiamo.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Per gli ammalati: possano sempre trovare al loro fianco persone che sull’esempio di Cristo, medico delle anime e dei corpi, si prendano cura di loro, preghiamo.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Per noi qui presenti: la nostra luce non rimanga nascosta dentro le nostre indiv</w:t>
      </w:r>
      <w:r w:rsidRPr="00266C47">
        <w:rPr>
          <w:sz w:val="20"/>
          <w:szCs w:val="20"/>
          <w:lang w:bidi="ar-SA"/>
        </w:rPr>
        <w:t>i</w:t>
      </w:r>
      <w:r w:rsidRPr="00266C47">
        <w:rPr>
          <w:sz w:val="20"/>
          <w:szCs w:val="20"/>
          <w:lang w:bidi="ar-SA"/>
        </w:rPr>
        <w:t>dualità e pigrizie, ma sia messa ben in v</w:t>
      </w:r>
      <w:r w:rsidRPr="00266C47">
        <w:rPr>
          <w:sz w:val="20"/>
          <w:szCs w:val="20"/>
          <w:lang w:bidi="ar-SA"/>
        </w:rPr>
        <w:t>i</w:t>
      </w:r>
      <w:r w:rsidRPr="00266C47">
        <w:rPr>
          <w:sz w:val="20"/>
          <w:szCs w:val="20"/>
          <w:lang w:bidi="ar-SA"/>
        </w:rPr>
        <w:t>sta per portare frutti di vita eterna, pr</w:t>
      </w:r>
      <w:r w:rsidRPr="00266C47">
        <w:rPr>
          <w:sz w:val="20"/>
          <w:szCs w:val="20"/>
          <w:lang w:bidi="ar-SA"/>
        </w:rPr>
        <w:t>e</w:t>
      </w:r>
      <w:r w:rsidRPr="00266C47">
        <w:rPr>
          <w:sz w:val="20"/>
          <w:szCs w:val="20"/>
          <w:lang w:bidi="ar-SA"/>
        </w:rPr>
        <w:t>ghiamo.</w:t>
      </w:r>
    </w:p>
    <w:p w:rsidR="00266C47" w:rsidRPr="00266C47" w:rsidRDefault="00266C47" w:rsidP="00266C47">
      <w:pPr>
        <w:jc w:val="both"/>
        <w:rPr>
          <w:b/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sym w:font="Wingdings" w:char="F058"/>
      </w:r>
      <w:r w:rsidRPr="00266C47">
        <w:rPr>
          <w:sz w:val="20"/>
          <w:szCs w:val="20"/>
          <w:lang w:bidi="ar-SA"/>
        </w:rPr>
        <w:t xml:space="preserve"> O Padre, fa che le nostre azioni siano trasparenti così da riflettere la tua volontà di salvezza e portino ogni uomo </w:t>
      </w:r>
      <w:r w:rsidRPr="00266C47">
        <w:rPr>
          <w:sz w:val="20"/>
          <w:szCs w:val="20"/>
          <w:lang w:bidi="ar-SA"/>
        </w:rPr>
        <w:lastRenderedPageBreak/>
        <w:t>all’incontro con te, per glorificare il tuo amore. Per Cristo nostro Signore.</w:t>
      </w:r>
      <w:r w:rsidRPr="00266C47">
        <w:rPr>
          <w:sz w:val="20"/>
          <w:szCs w:val="20"/>
          <w:lang w:bidi="ar-SA"/>
        </w:rPr>
        <w:tab/>
      </w:r>
      <w:r w:rsidRPr="00266C47">
        <w:rPr>
          <w:b/>
          <w:sz w:val="20"/>
          <w:szCs w:val="20"/>
          <w:lang w:bidi="ar-SA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320863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2086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  <w:i/>
        </w:rPr>
      </w:pPr>
    </w:p>
    <w:p w:rsidR="00266C47" w:rsidRPr="00266C47" w:rsidRDefault="00266C47" w:rsidP="00266C47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66C47">
        <w:rPr>
          <w:rFonts w:ascii="Arial" w:hAnsi="Arial"/>
          <w:b/>
          <w:sz w:val="20"/>
          <w:szCs w:val="20"/>
          <w:lang w:bidi="ar-SA"/>
        </w:rPr>
        <w:t>SIGNORE SEI VENUTO</w:t>
      </w:r>
    </w:p>
    <w:p w:rsidR="00266C47" w:rsidRPr="00266C47" w:rsidRDefault="00266C47" w:rsidP="00266C47">
      <w:pPr>
        <w:ind w:left="113" w:hanging="113"/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1 Signore, sei venuto fratello in mezzo a noi. Signore, hai portato amore e libertà. Signore, sei vissuto nella povertà: noi ti ringraziamo, Gesù.</w:t>
      </w:r>
    </w:p>
    <w:p w:rsidR="00266C47" w:rsidRPr="00266C47" w:rsidRDefault="00266C47" w:rsidP="00266C47">
      <w:pPr>
        <w:ind w:left="113" w:hanging="113"/>
        <w:jc w:val="both"/>
        <w:rPr>
          <w:b/>
          <w:sz w:val="20"/>
          <w:szCs w:val="20"/>
          <w:lang w:bidi="ar-SA"/>
        </w:rPr>
      </w:pPr>
      <w:r w:rsidRPr="00266C47">
        <w:rPr>
          <w:i/>
          <w:sz w:val="20"/>
          <w:szCs w:val="20"/>
          <w:lang w:bidi="ar-SA"/>
        </w:rPr>
        <w:t>Rit.</w:t>
      </w:r>
      <w:r w:rsidRPr="00266C47">
        <w:rPr>
          <w:sz w:val="20"/>
          <w:szCs w:val="20"/>
          <w:lang w:bidi="ar-SA"/>
        </w:rPr>
        <w:t xml:space="preserve"> </w:t>
      </w:r>
      <w:r w:rsidRPr="00266C47">
        <w:rPr>
          <w:b/>
          <w:sz w:val="20"/>
          <w:szCs w:val="20"/>
          <w:lang w:bidi="ar-SA"/>
        </w:rPr>
        <w:t>Alleluia, alleluia, alleluia, alleluia!</w:t>
      </w:r>
    </w:p>
    <w:p w:rsidR="00266C47" w:rsidRPr="00266C47" w:rsidRDefault="00266C47" w:rsidP="00266C47">
      <w:pPr>
        <w:ind w:left="113" w:hanging="113"/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2 Signore, sei venuto, fratello nel dolore. Signore, hai parlato del regno dell'am</w:t>
      </w:r>
      <w:r w:rsidRPr="00266C47">
        <w:rPr>
          <w:sz w:val="20"/>
          <w:szCs w:val="20"/>
          <w:lang w:bidi="ar-SA"/>
        </w:rPr>
        <w:t>o</w:t>
      </w:r>
      <w:r w:rsidRPr="00266C47">
        <w:rPr>
          <w:sz w:val="20"/>
          <w:szCs w:val="20"/>
          <w:lang w:bidi="ar-SA"/>
        </w:rPr>
        <w:t>re. Signore, hai donato la tua vita a noi: noi ti ringraziamo, Gesù.</w:t>
      </w:r>
    </w:p>
    <w:p w:rsidR="00266C47" w:rsidRPr="00266C47" w:rsidRDefault="00266C47" w:rsidP="00266C47">
      <w:pPr>
        <w:ind w:left="113" w:hanging="113"/>
        <w:jc w:val="both"/>
        <w:rPr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3 Signore, sei risorto e resti in mezzo a noi. Signore, ci hai chiamati e resi amici tuoi. Signore, tu sei via alla verità: noi ti ringraziamo, Gesù.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6E222F" w:rsidRDefault="006E222F" w:rsidP="006E222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 e sorelle, perché questa nostra famiglia, radunata</w:t>
      </w:r>
      <w:r w:rsidR="003E490C">
        <w:rPr>
          <w:rFonts w:ascii="Times New Roman" w:hAnsi="Times New Roman"/>
          <w:lang w:val="it-IT"/>
        </w:rPr>
        <w:t xml:space="preserve"> dallo Spirito Santo</w:t>
      </w:r>
      <w:r>
        <w:rPr>
          <w:rFonts w:ascii="Times New Roman" w:hAnsi="Times New Roman"/>
        </w:rPr>
        <w:t xml:space="preserve"> nel nome di Cristo, possa offrire il sacrificio gradito a Dio Padre onnipotente.              </w:t>
      </w: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:rsidR="002F10B5" w:rsidRDefault="002F10B5">
      <w:pPr>
        <w:pStyle w:val="Rientrocorpodeltesto"/>
        <w:ind w:left="0" w:firstLine="0"/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BB72A8" w:rsidRPr="00BB72A8" w:rsidRDefault="00BB72A8" w:rsidP="00BB72A8">
      <w:pPr>
        <w:pStyle w:val="Testonormale"/>
        <w:jc w:val="both"/>
        <w:rPr>
          <w:rFonts w:ascii="Times New Roman" w:hAnsi="Times New Roman"/>
        </w:rPr>
      </w:pPr>
      <w:r w:rsidRPr="00BB72A8">
        <w:rPr>
          <w:rFonts w:ascii="Times New Roman" w:hAnsi="Times New Roman"/>
        </w:rPr>
        <w:t>Signore Dio nostro,</w:t>
      </w:r>
      <w:r>
        <w:rPr>
          <w:rFonts w:ascii="Times New Roman" w:hAnsi="Times New Roman"/>
          <w:lang w:val="it-IT"/>
        </w:rPr>
        <w:t xml:space="preserve"> </w:t>
      </w:r>
      <w:r w:rsidRPr="00BB72A8">
        <w:rPr>
          <w:rFonts w:ascii="Times New Roman" w:hAnsi="Times New Roman"/>
        </w:rPr>
        <w:t>il pane e il vino, che hai creato</w:t>
      </w:r>
      <w:r>
        <w:rPr>
          <w:rFonts w:ascii="Times New Roman" w:hAnsi="Times New Roman"/>
          <w:lang w:val="it-IT"/>
        </w:rPr>
        <w:t xml:space="preserve"> </w:t>
      </w:r>
      <w:r w:rsidRPr="00BB72A8">
        <w:rPr>
          <w:rFonts w:ascii="Times New Roman" w:hAnsi="Times New Roman"/>
        </w:rPr>
        <w:t>a sostegno della nostra debolezza, diventino per noi sacramento di vita eterna. Per Cristo nostro Signore.</w:t>
      </w:r>
    </w:p>
    <w:p w:rsidR="00266C47" w:rsidRDefault="00266C47" w:rsidP="00266C4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72A8">
        <w:rPr>
          <w:rFonts w:ascii="Times New Roman" w:hAnsi="Times New Roman"/>
          <w:lang w:val="it-IT"/>
        </w:rPr>
        <w:tab/>
      </w:r>
      <w:r w:rsidR="00BB72A8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266C47" w:rsidRPr="00266C47" w:rsidRDefault="00BB72A8" w:rsidP="00266C47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6 </w:t>
      </w:r>
      <w:r w:rsidRPr="00C4685D">
        <w:rPr>
          <w:sz w:val="20"/>
          <w:szCs w:val="20"/>
          <w:lang w:bidi="ar-SA"/>
        </w:rPr>
        <w:t xml:space="preserve">È veramente cosa buona e giusta, nostro dovere e fonte di salvezza, rendere grazie </w:t>
      </w:r>
      <w:r w:rsidRPr="00C4685D">
        <w:rPr>
          <w:sz w:val="20"/>
          <w:szCs w:val="20"/>
          <w:lang w:bidi="ar-SA"/>
        </w:rPr>
        <w:lastRenderedPageBreak/>
        <w:t>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dre santo, Dio onnipotente ed eterno. Da te riceviamo esistenza, energia e vita: 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 xml:space="preserve">gni giorno del nostro pellegrinaggio sulla terra è un dono sempre nuovo del tuo 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more per noi e un pegno della vita immo</w:t>
      </w:r>
      <w:r w:rsidRPr="00C4685D">
        <w:rPr>
          <w:sz w:val="20"/>
          <w:szCs w:val="20"/>
          <w:lang w:bidi="ar-SA"/>
        </w:rPr>
        <w:t>r</w:t>
      </w:r>
      <w:r w:rsidRPr="00C4685D">
        <w:rPr>
          <w:sz w:val="20"/>
          <w:szCs w:val="20"/>
          <w:lang w:bidi="ar-SA"/>
        </w:rPr>
        <w:t>tale, poiché possediamo fin da ora le pr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mizie dello Spirito, nel quale hai risuscit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to Gesù Cristo dai morti, e viviamo nell’attesa che si compia la beata speranza nella Pasqua eterna del tuo regno. Per questo mistero di salvezza, con tutti gli angeli del cielo, innalziamo a te la nostra lode, acclamando con festosa esultanza: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pieni della tua gloria. Osanna nell'alto dei cieli. Benedetto colui che viene nel nome del Signore. Osanna nell'alto dei cieli.</w:t>
      </w:r>
      <w:r>
        <w:rPr>
          <w:rFonts w:ascii="Times New Roman" w:hAnsi="Times New Roman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Pr="00320863" w:rsidRDefault="002F10B5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32086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894B1E" w:rsidRPr="00894B1E" w:rsidRDefault="00894B1E" w:rsidP="00894B1E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894B1E">
        <w:rPr>
          <w:rFonts w:ascii="Arial" w:hAnsi="Arial"/>
          <w:b/>
          <w:sz w:val="20"/>
          <w:szCs w:val="20"/>
          <w:lang w:bidi="ar-SA"/>
        </w:rPr>
        <w:t>PANE DI VITA NUOVA</w:t>
      </w:r>
    </w:p>
    <w:p w:rsidR="00894B1E" w:rsidRPr="00894B1E" w:rsidRDefault="00894B1E" w:rsidP="00894B1E">
      <w:pPr>
        <w:ind w:left="113" w:hanging="113"/>
        <w:jc w:val="both"/>
        <w:rPr>
          <w:sz w:val="20"/>
          <w:szCs w:val="20"/>
          <w:lang w:bidi="ar-SA"/>
        </w:rPr>
      </w:pPr>
      <w:r w:rsidRPr="00894B1E">
        <w:rPr>
          <w:sz w:val="20"/>
          <w:szCs w:val="20"/>
          <w:lang w:bidi="ar-SA"/>
        </w:rPr>
        <w:t>1. Pane di vita nuova, vero cibo dato agli uomini, nutrimento che sostiene il mo</w:t>
      </w:r>
      <w:r w:rsidRPr="00894B1E">
        <w:rPr>
          <w:sz w:val="20"/>
          <w:szCs w:val="20"/>
          <w:lang w:bidi="ar-SA"/>
        </w:rPr>
        <w:t>n</w:t>
      </w:r>
      <w:r w:rsidRPr="00894B1E">
        <w:rPr>
          <w:sz w:val="20"/>
          <w:szCs w:val="20"/>
          <w:lang w:bidi="ar-SA"/>
        </w:rPr>
        <w:t>do, dono splendido di grazia.</w:t>
      </w:r>
    </w:p>
    <w:p w:rsidR="00894B1E" w:rsidRPr="00894B1E" w:rsidRDefault="00894B1E" w:rsidP="00894B1E">
      <w:pPr>
        <w:ind w:left="113" w:hanging="113"/>
        <w:jc w:val="both"/>
        <w:rPr>
          <w:b/>
          <w:sz w:val="20"/>
          <w:szCs w:val="20"/>
          <w:lang w:bidi="ar-SA"/>
        </w:rPr>
      </w:pPr>
      <w:r w:rsidRPr="00894B1E">
        <w:rPr>
          <w:i/>
          <w:sz w:val="20"/>
          <w:szCs w:val="20"/>
          <w:lang w:bidi="ar-SA"/>
        </w:rPr>
        <w:t>Rit.</w:t>
      </w:r>
      <w:r w:rsidRPr="00894B1E">
        <w:rPr>
          <w:sz w:val="20"/>
          <w:szCs w:val="20"/>
          <w:lang w:bidi="ar-SA"/>
        </w:rPr>
        <w:t xml:space="preserve"> </w:t>
      </w:r>
      <w:r w:rsidRPr="00894B1E">
        <w:rPr>
          <w:b/>
          <w:sz w:val="20"/>
          <w:szCs w:val="20"/>
          <w:lang w:bidi="ar-SA"/>
        </w:rPr>
        <w:t>Pane della vita, sangue di salvezza, vero corpo, vera bevanda, cibo di gr</w:t>
      </w:r>
      <w:r w:rsidRPr="00894B1E">
        <w:rPr>
          <w:b/>
          <w:sz w:val="20"/>
          <w:szCs w:val="20"/>
          <w:lang w:bidi="ar-SA"/>
        </w:rPr>
        <w:t>a</w:t>
      </w:r>
      <w:r w:rsidRPr="00894B1E">
        <w:rPr>
          <w:b/>
          <w:sz w:val="20"/>
          <w:szCs w:val="20"/>
          <w:lang w:bidi="ar-SA"/>
        </w:rPr>
        <w:t>zia per il mondo.</w:t>
      </w:r>
    </w:p>
    <w:p w:rsidR="00894B1E" w:rsidRPr="00894B1E" w:rsidRDefault="00894B1E" w:rsidP="00894B1E">
      <w:pPr>
        <w:ind w:left="113" w:hanging="113"/>
        <w:jc w:val="both"/>
        <w:rPr>
          <w:sz w:val="20"/>
          <w:szCs w:val="20"/>
          <w:lang w:bidi="ar-SA"/>
        </w:rPr>
      </w:pPr>
      <w:r w:rsidRPr="00894B1E">
        <w:rPr>
          <w:sz w:val="20"/>
          <w:szCs w:val="20"/>
          <w:lang w:bidi="ar-SA"/>
        </w:rPr>
        <w:t>2. Tu sei sublime frutto di quell’albero di vita che Adamo non poté toccare: ora è in Cristo a noi donato.</w:t>
      </w:r>
    </w:p>
    <w:p w:rsidR="00894B1E" w:rsidRPr="00894B1E" w:rsidRDefault="00894B1E" w:rsidP="00894B1E">
      <w:pPr>
        <w:ind w:left="113" w:hanging="113"/>
        <w:jc w:val="both"/>
        <w:rPr>
          <w:sz w:val="20"/>
          <w:szCs w:val="20"/>
          <w:lang w:bidi="ar-SA"/>
        </w:rPr>
      </w:pPr>
      <w:r w:rsidRPr="00894B1E">
        <w:rPr>
          <w:sz w:val="20"/>
          <w:szCs w:val="20"/>
          <w:lang w:bidi="ar-SA"/>
        </w:rPr>
        <w:t>3. Sei l’Agnello immolato nel cui sangue è la salvezza, memoriale della vera P</w:t>
      </w:r>
      <w:r w:rsidRPr="00894B1E">
        <w:rPr>
          <w:sz w:val="20"/>
          <w:szCs w:val="20"/>
          <w:lang w:bidi="ar-SA"/>
        </w:rPr>
        <w:t>a</w:t>
      </w:r>
      <w:r w:rsidRPr="00894B1E">
        <w:rPr>
          <w:sz w:val="20"/>
          <w:szCs w:val="20"/>
          <w:lang w:bidi="ar-SA"/>
        </w:rPr>
        <w:t>squa, della nuova Alleanza.</w:t>
      </w:r>
    </w:p>
    <w:p w:rsidR="00894B1E" w:rsidRPr="00894B1E" w:rsidRDefault="00894B1E" w:rsidP="00894B1E">
      <w:pPr>
        <w:ind w:left="113" w:hanging="113"/>
        <w:jc w:val="both"/>
        <w:rPr>
          <w:sz w:val="20"/>
          <w:szCs w:val="20"/>
          <w:lang w:bidi="ar-SA"/>
        </w:rPr>
      </w:pPr>
      <w:r w:rsidRPr="00894B1E">
        <w:rPr>
          <w:sz w:val="20"/>
          <w:szCs w:val="20"/>
          <w:lang w:bidi="ar-SA"/>
        </w:rPr>
        <w:t>4. Manna che nel deserto nutri il popolo in cammino, sei sostegno e forza nella prova per la Chiesa in mezzo al mondo.</w:t>
      </w:r>
    </w:p>
    <w:p w:rsidR="00894B1E" w:rsidRPr="00894B1E" w:rsidRDefault="00894B1E" w:rsidP="00894B1E">
      <w:pPr>
        <w:ind w:left="113" w:hanging="113"/>
        <w:jc w:val="both"/>
        <w:rPr>
          <w:sz w:val="20"/>
          <w:szCs w:val="20"/>
          <w:lang w:bidi="ar-SA"/>
        </w:rPr>
      </w:pPr>
      <w:r w:rsidRPr="00894B1E">
        <w:rPr>
          <w:sz w:val="20"/>
          <w:szCs w:val="20"/>
          <w:lang w:bidi="ar-SA"/>
        </w:rPr>
        <w:t>5. Vino che ci dà gioia, che riscalda il n</w:t>
      </w:r>
      <w:r w:rsidRPr="00894B1E">
        <w:rPr>
          <w:sz w:val="20"/>
          <w:szCs w:val="20"/>
          <w:lang w:bidi="ar-SA"/>
        </w:rPr>
        <w:t>o</w:t>
      </w:r>
      <w:r w:rsidRPr="00894B1E">
        <w:rPr>
          <w:sz w:val="20"/>
          <w:szCs w:val="20"/>
          <w:lang w:bidi="ar-SA"/>
        </w:rPr>
        <w:t>stro cuore, sei per noi il prezioso frutto della vigna del Signore.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  <w:r w:rsidRPr="00266C47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266C47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266C47" w:rsidRPr="00266C47" w:rsidRDefault="00BB72A8" w:rsidP="00BB72A8">
      <w:pPr>
        <w:jc w:val="both"/>
        <w:rPr>
          <w:b/>
          <w:sz w:val="20"/>
          <w:szCs w:val="20"/>
          <w:lang w:bidi="ar-SA"/>
        </w:rPr>
      </w:pPr>
      <w:r w:rsidRPr="00BB72A8">
        <w:rPr>
          <w:sz w:val="20"/>
          <w:szCs w:val="20"/>
          <w:lang w:bidi="ar-SA"/>
        </w:rPr>
        <w:t>O Dio, che ci hai resi partecipi</w:t>
      </w:r>
      <w:r>
        <w:rPr>
          <w:sz w:val="20"/>
          <w:szCs w:val="20"/>
          <w:lang w:bidi="ar-SA"/>
        </w:rPr>
        <w:t xml:space="preserve"> </w:t>
      </w:r>
      <w:r w:rsidRPr="00BB72A8">
        <w:rPr>
          <w:sz w:val="20"/>
          <w:szCs w:val="20"/>
          <w:lang w:bidi="ar-SA"/>
        </w:rPr>
        <w:t>di un solo pane e di un solo calice,</w:t>
      </w:r>
      <w:r>
        <w:rPr>
          <w:sz w:val="20"/>
          <w:szCs w:val="20"/>
          <w:lang w:bidi="ar-SA"/>
        </w:rPr>
        <w:t xml:space="preserve"> </w:t>
      </w:r>
      <w:r w:rsidRPr="00BB72A8">
        <w:rPr>
          <w:sz w:val="20"/>
          <w:szCs w:val="20"/>
          <w:lang w:bidi="ar-SA"/>
        </w:rPr>
        <w:t xml:space="preserve">fa’ che uniti a </w:t>
      </w:r>
      <w:r w:rsidRPr="00BB72A8">
        <w:rPr>
          <w:sz w:val="20"/>
          <w:szCs w:val="20"/>
          <w:lang w:bidi="ar-SA"/>
        </w:rPr>
        <w:lastRenderedPageBreak/>
        <w:t>Cristo in un solo corpo</w:t>
      </w:r>
      <w:r>
        <w:rPr>
          <w:sz w:val="20"/>
          <w:szCs w:val="20"/>
          <w:lang w:bidi="ar-SA"/>
        </w:rPr>
        <w:t xml:space="preserve"> </w:t>
      </w:r>
      <w:r w:rsidRPr="00BB72A8">
        <w:rPr>
          <w:sz w:val="20"/>
          <w:szCs w:val="20"/>
          <w:lang w:bidi="ar-SA"/>
        </w:rPr>
        <w:t>portiamo con gioia frutti di vita eterna per la salvezza del mondo. Per Cristo nostro Signore.</w:t>
      </w:r>
      <w:r w:rsidR="00266C47" w:rsidRPr="00266C47">
        <w:rPr>
          <w:sz w:val="20"/>
          <w:szCs w:val="20"/>
          <w:lang w:bidi="ar-SA"/>
        </w:rPr>
        <w:t xml:space="preserve">  </w:t>
      </w:r>
      <w:r w:rsidR="00266C47" w:rsidRPr="00266C47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320863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2086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6E222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274AEB" w:rsidRDefault="00274AEB">
      <w:pPr>
        <w:pStyle w:val="Testonormale"/>
        <w:jc w:val="both"/>
        <w:rPr>
          <w:rFonts w:ascii="Times New Roman" w:hAnsi="Times New Roman"/>
          <w:b/>
        </w:rPr>
      </w:pPr>
    </w:p>
    <w:p w:rsidR="00274AEB" w:rsidRDefault="00274AEB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894B1E">
      <w:r>
        <w:rPr>
          <w:noProof/>
          <w:lang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.25pt;margin-top:10.8pt;width:175.85pt;height:279.2pt;z-index:251657216">
            <v:textbox>
              <w:txbxContent>
                <w:p w:rsidR="00894B1E" w:rsidRDefault="00894B1E" w:rsidP="00894B1E"/>
                <w:p w:rsidR="00894B1E" w:rsidRDefault="00274AEB">
                  <w:r>
                    <w:pict>
                      <v:shape id="_x0000_i1026" type="#_x0000_t75" style="width:97pt;height:238.55pt">
                        <v:imagedata r:id="rId6" o:title="Lourdes disegno" croptop="6749f" cropleft="2754f" cropright="23455f"/>
                      </v:shape>
                    </w:pict>
                  </w:r>
                </w:p>
              </w:txbxContent>
            </v:textbox>
          </v:shape>
        </w:pict>
      </w:r>
    </w:p>
    <w:p w:rsidR="00894B1E" w:rsidRDefault="00894B1E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9.8pt;margin-top:1.4pt;width:96.95pt;height:166.05pt;z-index:251658240" stroked="f">
            <v:textbox>
              <w:txbxContent>
                <w:p w:rsidR="00894B1E" w:rsidRPr="00894B1E" w:rsidRDefault="00894B1E" w:rsidP="00894B1E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894B1E">
                    <w:rPr>
                      <w:rFonts w:ascii="Arial" w:hAnsi="Arial" w:cs="Arial"/>
                      <w:sz w:val="28"/>
                    </w:rPr>
                    <w:t>11 febbraio</w:t>
                  </w:r>
                </w:p>
                <w:p w:rsidR="00894B1E" w:rsidRPr="00894B1E" w:rsidRDefault="00894B1E" w:rsidP="00894B1E">
                  <w:pPr>
                    <w:jc w:val="center"/>
                    <w:rPr>
                      <w:rFonts w:ascii="Tekton Pro" w:hAnsi="Tekton Pro"/>
                      <w:b/>
                      <w:sz w:val="28"/>
                    </w:rPr>
                  </w:pPr>
                  <w:r w:rsidRPr="00894B1E">
                    <w:rPr>
                      <w:rFonts w:ascii="Tekton Pro" w:hAnsi="Tekton Pro"/>
                      <w:b/>
                      <w:sz w:val="28"/>
                    </w:rPr>
                    <w:t>MADONNA</w:t>
                  </w:r>
                </w:p>
                <w:p w:rsidR="00894B1E" w:rsidRPr="00894B1E" w:rsidRDefault="00894B1E" w:rsidP="00894B1E">
                  <w:pPr>
                    <w:jc w:val="center"/>
                    <w:rPr>
                      <w:rFonts w:ascii="Tekton Pro" w:hAnsi="Tekton Pro"/>
                      <w:b/>
                      <w:sz w:val="28"/>
                    </w:rPr>
                  </w:pPr>
                  <w:r w:rsidRPr="00894B1E">
                    <w:rPr>
                      <w:rFonts w:ascii="Tekton Pro" w:hAnsi="Tekton Pro"/>
                      <w:b/>
                      <w:sz w:val="28"/>
                    </w:rPr>
                    <w:t>DI</w:t>
                  </w:r>
                </w:p>
                <w:p w:rsidR="00894B1E" w:rsidRPr="00894B1E" w:rsidRDefault="00894B1E" w:rsidP="00894B1E">
                  <w:pPr>
                    <w:jc w:val="center"/>
                    <w:rPr>
                      <w:rFonts w:ascii="Tekton Pro" w:hAnsi="Tekton Pro"/>
                      <w:b/>
                      <w:sz w:val="28"/>
                    </w:rPr>
                  </w:pPr>
                  <w:r w:rsidRPr="00894B1E">
                    <w:rPr>
                      <w:rFonts w:ascii="Tekton Pro" w:hAnsi="Tekton Pro"/>
                      <w:b/>
                      <w:sz w:val="28"/>
                    </w:rPr>
                    <w:t>LOURDES</w:t>
                  </w:r>
                </w:p>
                <w:p w:rsidR="00894B1E" w:rsidRPr="00894B1E" w:rsidRDefault="00894B1E" w:rsidP="00894B1E">
                  <w:pPr>
                    <w:jc w:val="center"/>
                    <w:rPr>
                      <w:sz w:val="28"/>
                    </w:rPr>
                  </w:pPr>
                  <w:r w:rsidRPr="00894B1E">
                    <w:rPr>
                      <w:sz w:val="28"/>
                    </w:rPr>
                    <w:t>ore 18</w:t>
                  </w:r>
                </w:p>
                <w:p w:rsidR="00894B1E" w:rsidRPr="00894B1E" w:rsidRDefault="00894B1E" w:rsidP="00894B1E">
                  <w:pPr>
                    <w:jc w:val="center"/>
                    <w:rPr>
                      <w:sz w:val="28"/>
                    </w:rPr>
                  </w:pPr>
                  <w:r w:rsidRPr="00894B1E">
                    <w:rPr>
                      <w:sz w:val="28"/>
                    </w:rPr>
                    <w:t>Messa s</w:t>
                  </w:r>
                  <w:r w:rsidRPr="00894B1E">
                    <w:rPr>
                      <w:sz w:val="28"/>
                    </w:rPr>
                    <w:t>o</w:t>
                  </w:r>
                  <w:r w:rsidRPr="00894B1E">
                    <w:rPr>
                      <w:sz w:val="28"/>
                    </w:rPr>
                    <w:t>lenne</w:t>
                  </w:r>
                </w:p>
                <w:p w:rsidR="00894B1E" w:rsidRPr="00894B1E" w:rsidRDefault="00894B1E" w:rsidP="00894B1E">
                  <w:pPr>
                    <w:jc w:val="center"/>
                    <w:rPr>
                      <w:sz w:val="28"/>
                    </w:rPr>
                  </w:pPr>
                  <w:r w:rsidRPr="00894B1E">
                    <w:rPr>
                      <w:sz w:val="28"/>
                    </w:rPr>
                    <w:t>processione</w:t>
                  </w:r>
                </w:p>
                <w:p w:rsidR="00894B1E" w:rsidRPr="00894B1E" w:rsidRDefault="00894B1E" w:rsidP="00894B1E">
                  <w:pPr>
                    <w:jc w:val="center"/>
                    <w:rPr>
                      <w:i/>
                      <w:sz w:val="22"/>
                    </w:rPr>
                  </w:pPr>
                  <w:r w:rsidRPr="00894B1E">
                    <w:rPr>
                      <w:i/>
                      <w:sz w:val="22"/>
                    </w:rPr>
                    <w:t>(in chiesa)</w:t>
                  </w:r>
                </w:p>
                <w:p w:rsidR="00894B1E" w:rsidRPr="00894B1E" w:rsidRDefault="00894B1E" w:rsidP="00894B1E">
                  <w:pPr>
                    <w:jc w:val="center"/>
                    <w:rPr>
                      <w:sz w:val="28"/>
                    </w:rPr>
                  </w:pPr>
                  <w:r w:rsidRPr="00894B1E">
                    <w:rPr>
                      <w:sz w:val="28"/>
                    </w:rPr>
                    <w:t>Benedizione</w:t>
                  </w:r>
                </w:p>
                <w:p w:rsidR="00894B1E" w:rsidRPr="00894B1E" w:rsidRDefault="00894B1E" w:rsidP="00894B1E">
                  <w:pPr>
                    <w:jc w:val="center"/>
                    <w:rPr>
                      <w:sz w:val="28"/>
                    </w:rPr>
                  </w:pPr>
                  <w:r w:rsidRPr="00894B1E">
                    <w:rPr>
                      <w:sz w:val="28"/>
                    </w:rPr>
                    <w:t>Euc</w:t>
                  </w:r>
                  <w:r w:rsidRPr="00894B1E">
                    <w:rPr>
                      <w:sz w:val="28"/>
                    </w:rPr>
                    <w:t>a</w:t>
                  </w:r>
                  <w:r w:rsidRPr="00894B1E">
                    <w:rPr>
                      <w:sz w:val="28"/>
                    </w:rPr>
                    <w:t>ristica</w:t>
                  </w:r>
                </w:p>
                <w:p w:rsidR="00894B1E" w:rsidRDefault="00894B1E"/>
              </w:txbxContent>
            </v:textbox>
          </v:shape>
        </w:pict>
      </w:r>
    </w:p>
    <w:sectPr w:rsidR="00894B1E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C47"/>
    <w:rsid w:val="000271C9"/>
    <w:rsid w:val="00266C47"/>
    <w:rsid w:val="00274AEB"/>
    <w:rsid w:val="002F10B5"/>
    <w:rsid w:val="002F2AC2"/>
    <w:rsid w:val="00320863"/>
    <w:rsid w:val="003E490C"/>
    <w:rsid w:val="00571B66"/>
    <w:rsid w:val="006E222F"/>
    <w:rsid w:val="007B0B89"/>
    <w:rsid w:val="00894B1E"/>
    <w:rsid w:val="009A403F"/>
    <w:rsid w:val="00AA67B7"/>
    <w:rsid w:val="00BB72A8"/>
    <w:rsid w:val="00E86B76"/>
    <w:rsid w:val="00F5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character" w:customStyle="1" w:styleId="TestonormaleCarattere">
    <w:name w:val="Testo normale Carattere"/>
    <w:link w:val="Testonormale"/>
    <w:rsid w:val="006E222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1722</Words>
  <Characters>8307</Characters>
  <Application>Microsoft Office Word</Application>
  <DocSecurity>0</DocSecurity>
  <Lines>69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2022-11-15T14:13:00Z</dcterms:created>
  <dcterms:modified xsi:type="dcterms:W3CDTF">2022-11-15T14:13:00Z</dcterms:modified>
</cp:coreProperties>
</file>