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5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B31BB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6A06D8">
              <w:rPr>
                <w:rFonts w:ascii="Tahoma" w:hAnsi="Tahoma" w:cs="Tahoma"/>
                <w:i/>
                <w:iCs/>
                <w:sz w:val="28"/>
              </w:rPr>
              <w:t>febbraio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2024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BD4F7A">
            <w:pPr>
              <w:jc w:val="center"/>
              <w:rPr>
                <w:rFonts w:ascii="Arial" w:hAnsi="Arial" w:cs="Arial"/>
              </w:rPr>
            </w:pPr>
            <w:r w:rsidRPr="0078652F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6pt;height:136.2pt">
                  <v:imagedata r:id="rId6" o:title="0827" croptop="5201f" cropbottom="5775f" cropleft="1481f" cropright="2734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6A06D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V</w:t>
            </w:r>
            <w:r w:rsidR="002F10B5">
              <w:rPr>
                <w:rFonts w:ascii="Tahoma" w:hAnsi="Tahoma" w:cs="Tahoma"/>
                <w:sz w:val="28"/>
              </w:rPr>
              <w:t xml:space="preserve">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6A06D8" w:rsidRPr="006A06D8" w:rsidRDefault="006A06D8" w:rsidP="006A06D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A06D8">
        <w:rPr>
          <w:rFonts w:ascii="Arial" w:hAnsi="Arial"/>
          <w:b/>
          <w:sz w:val="20"/>
          <w:szCs w:val="20"/>
          <w:lang w:bidi="ar-SA"/>
        </w:rPr>
        <w:t>TI RINGRAZIAMO</w:t>
      </w:r>
    </w:p>
    <w:p w:rsidR="006A06D8" w:rsidRPr="006A06D8" w:rsidRDefault="006A06D8" w:rsidP="006A06D8">
      <w:pPr>
        <w:ind w:left="113" w:hanging="113"/>
        <w:jc w:val="both"/>
        <w:rPr>
          <w:i/>
          <w:sz w:val="20"/>
          <w:szCs w:val="20"/>
          <w:lang w:bidi="ar-SA"/>
        </w:rPr>
      </w:pPr>
      <w:r w:rsidRPr="006A06D8">
        <w:rPr>
          <w:i/>
          <w:sz w:val="20"/>
          <w:szCs w:val="20"/>
          <w:lang w:bidi="ar-SA"/>
        </w:rPr>
        <w:t>Rit.</w:t>
      </w:r>
      <w:r w:rsidRPr="006A06D8">
        <w:rPr>
          <w:sz w:val="20"/>
          <w:szCs w:val="20"/>
          <w:lang w:bidi="ar-SA"/>
        </w:rPr>
        <w:t xml:space="preserve"> </w:t>
      </w:r>
      <w:r w:rsidRPr="006A06D8">
        <w:rPr>
          <w:b/>
          <w:sz w:val="20"/>
          <w:szCs w:val="20"/>
          <w:lang w:bidi="ar-SA"/>
        </w:rPr>
        <w:t>Veniamo da te, o Signore, con il cuore pieno di gioia ed insieme v</w:t>
      </w:r>
      <w:r w:rsidRPr="006A06D8">
        <w:rPr>
          <w:b/>
          <w:sz w:val="20"/>
          <w:szCs w:val="20"/>
          <w:lang w:bidi="ar-SA"/>
        </w:rPr>
        <w:t>o</w:t>
      </w:r>
      <w:r w:rsidRPr="006A06D8">
        <w:rPr>
          <w:b/>
          <w:sz w:val="20"/>
          <w:szCs w:val="20"/>
          <w:lang w:bidi="ar-SA"/>
        </w:rPr>
        <w:t xml:space="preserve">gliamo ringraziarti. </w:t>
      </w:r>
      <w:r w:rsidRPr="006A06D8">
        <w:rPr>
          <w:i/>
          <w:sz w:val="20"/>
          <w:szCs w:val="20"/>
          <w:lang w:bidi="ar-SA"/>
        </w:rPr>
        <w:t>(bis)</w:t>
      </w:r>
    </w:p>
    <w:p w:rsidR="006A06D8" w:rsidRPr="006A06D8" w:rsidRDefault="006A06D8" w:rsidP="006A06D8">
      <w:pPr>
        <w:ind w:left="113" w:hanging="113"/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Per i giorni che ci doni: ti ringraziamo. Per i frutti della terra: ti ringraziamo. Per il lavoro, le gioie della vita: ti ringrazi</w:t>
      </w:r>
      <w:r w:rsidRPr="006A06D8">
        <w:rPr>
          <w:sz w:val="20"/>
          <w:szCs w:val="20"/>
          <w:lang w:bidi="ar-SA"/>
        </w:rPr>
        <w:t>a</w:t>
      </w:r>
      <w:r w:rsidRPr="006A06D8">
        <w:rPr>
          <w:sz w:val="20"/>
          <w:szCs w:val="20"/>
          <w:lang w:bidi="ar-SA"/>
        </w:rPr>
        <w:t>mo.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Il Signore Gesù è venuto sulla terra per guarirci da ogni infermità. La salvezza donata a noi ci guarisce dai mali che si radicano nel nostro cuore e sono frutto </w:t>
      </w:r>
      <w:r w:rsidRPr="006D55C7">
        <w:rPr>
          <w:rFonts w:ascii="Times New Roman" w:hAnsi="Times New Roman"/>
        </w:rPr>
        <w:lastRenderedPageBreak/>
        <w:t>della nostra cattiva volontà. Apriamoci a</w:t>
      </w:r>
      <w:r w:rsidRPr="006D55C7">
        <w:rPr>
          <w:rFonts w:ascii="Times New Roman" w:hAnsi="Times New Roman"/>
        </w:rPr>
        <w:t>l</w:t>
      </w:r>
      <w:r w:rsidRPr="006D55C7">
        <w:rPr>
          <w:rFonts w:ascii="Times New Roman" w:hAnsi="Times New Roman"/>
        </w:rPr>
        <w:t>la misericordia divina: riconosciamo i n</w:t>
      </w:r>
      <w:r w:rsidRPr="006D55C7">
        <w:rPr>
          <w:rFonts w:ascii="Times New Roman" w:hAnsi="Times New Roman"/>
        </w:rPr>
        <w:t>o</w:t>
      </w:r>
      <w:r w:rsidRPr="006D55C7">
        <w:rPr>
          <w:rFonts w:ascii="Times New Roman" w:hAnsi="Times New Roman"/>
        </w:rPr>
        <w:t>stri errori per poter gioire del suo perd</w:t>
      </w:r>
      <w:r w:rsidRPr="006D55C7">
        <w:rPr>
          <w:rFonts w:ascii="Times New Roman" w:hAnsi="Times New Roman"/>
        </w:rPr>
        <w:t>o</w:t>
      </w:r>
      <w:r w:rsidRPr="006D55C7">
        <w:rPr>
          <w:rFonts w:ascii="Times New Roman" w:hAnsi="Times New Roman"/>
        </w:rPr>
        <w:t>no.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523B28" w:rsidRPr="00523B28" w:rsidRDefault="00523B28">
      <w:pPr>
        <w:pStyle w:val="Testonormale"/>
        <w:jc w:val="both"/>
        <w:rPr>
          <w:rFonts w:ascii="Times New Roman" w:hAnsi="Times New Roman"/>
          <w:b/>
        </w:rPr>
      </w:pPr>
      <w:r w:rsidRPr="00523B28">
        <w:rPr>
          <w:rFonts w:ascii="Times New Roman" w:hAnsi="Times New Roman"/>
          <w:b/>
          <w:bCs/>
        </w:rPr>
        <w:t xml:space="preserve">Confesso a Dio onnipotente e a voi, </w:t>
      </w:r>
      <w:r w:rsidRPr="00523B28">
        <w:rPr>
          <w:rFonts w:ascii="Times New Roman" w:hAnsi="Times New Roman"/>
          <w:b/>
          <w:bCs/>
          <w:smallCaps/>
          <w:u w:val="single"/>
        </w:rPr>
        <w:t>fratelli e sorelle</w:t>
      </w:r>
      <w:r w:rsidRPr="00523B28">
        <w:rPr>
          <w:rFonts w:ascii="Times New Roman" w:hAnsi="Times New Roman"/>
          <w:b/>
          <w:bCs/>
        </w:rPr>
        <w:t>, che ho molto pe</w:t>
      </w:r>
      <w:r w:rsidRPr="00523B28">
        <w:rPr>
          <w:rFonts w:ascii="Times New Roman" w:hAnsi="Times New Roman"/>
          <w:b/>
          <w:bCs/>
        </w:rPr>
        <w:t>c</w:t>
      </w:r>
      <w:r w:rsidRPr="00523B28">
        <w:rPr>
          <w:rFonts w:ascii="Times New Roman" w:hAnsi="Times New Roman"/>
          <w:b/>
          <w:bCs/>
        </w:rPr>
        <w:t xml:space="preserve">cato </w:t>
      </w:r>
      <w:r w:rsidRPr="00523B28">
        <w:rPr>
          <w:rFonts w:ascii="Times New Roman" w:hAnsi="Times New Roman"/>
          <w:b/>
        </w:rPr>
        <w:t>in pensieri, parole, opere e omi</w:t>
      </w:r>
      <w:r w:rsidRPr="00523B28">
        <w:rPr>
          <w:rFonts w:ascii="Times New Roman" w:hAnsi="Times New Roman"/>
          <w:b/>
        </w:rPr>
        <w:t>s</w:t>
      </w:r>
      <w:r w:rsidRPr="00523B28">
        <w:rPr>
          <w:rFonts w:ascii="Times New Roman" w:hAnsi="Times New Roman"/>
          <w:b/>
        </w:rPr>
        <w:t xml:space="preserve">sioni, per mia colpa, mia colpa, mia grandissima colpa. E supplico la beata sempre vergine Maria, gli angeli, i santi e voi, </w:t>
      </w:r>
      <w:r w:rsidRPr="00523B28">
        <w:rPr>
          <w:rFonts w:ascii="Times New Roman" w:hAnsi="Times New Roman"/>
          <w:b/>
          <w:bCs/>
          <w:smallCaps/>
          <w:u w:val="single"/>
        </w:rPr>
        <w:t>fratelli e sore</w:t>
      </w:r>
      <w:r w:rsidRPr="00523B28">
        <w:rPr>
          <w:rFonts w:ascii="Times New Roman" w:hAnsi="Times New Roman"/>
          <w:b/>
          <w:bCs/>
          <w:smallCaps/>
          <w:u w:val="single"/>
        </w:rPr>
        <w:t>l</w:t>
      </w:r>
      <w:r w:rsidRPr="00523B28">
        <w:rPr>
          <w:rFonts w:ascii="Times New Roman" w:hAnsi="Times New Roman"/>
          <w:b/>
          <w:bCs/>
          <w:smallCaps/>
          <w:u w:val="single"/>
        </w:rPr>
        <w:t>le</w:t>
      </w:r>
      <w:r w:rsidRPr="00523B28">
        <w:rPr>
          <w:rFonts w:ascii="Times New Roman" w:hAnsi="Times New Roman"/>
          <w:b/>
        </w:rPr>
        <w:t>, di pregare per me il S</w:t>
      </w:r>
      <w:r w:rsidRPr="00523B28">
        <w:rPr>
          <w:rFonts w:ascii="Times New Roman" w:hAnsi="Times New Roman"/>
          <w:b/>
        </w:rPr>
        <w:t>i</w:t>
      </w:r>
      <w:r w:rsidRPr="00523B28">
        <w:rPr>
          <w:rFonts w:ascii="Times New Roman" w:hAnsi="Times New Roman"/>
          <w:b/>
        </w:rPr>
        <w:t>gnore Dio nostro.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1BB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BD4F7A" w:rsidRDefault="00BD4F7A">
      <w:pPr>
        <w:pStyle w:val="Testonormale"/>
        <w:jc w:val="both"/>
        <w:rPr>
          <w:rFonts w:ascii="Times New Roman" w:hAnsi="Times New Roman"/>
        </w:rPr>
      </w:pPr>
    </w:p>
    <w:p w:rsidR="00523B28" w:rsidRPr="005C03F3" w:rsidRDefault="00523B28" w:rsidP="00523B28">
      <w:pPr>
        <w:rPr>
          <w:sz w:val="20"/>
          <w:lang w:val="fr-FR"/>
        </w:rPr>
      </w:pPr>
      <w:r w:rsidRPr="00523B28">
        <w:rPr>
          <w:sz w:val="20"/>
          <w:lang w:val="fr-FR"/>
        </w:rPr>
        <w:t xml:space="preserve">Kyrie, </w:t>
      </w:r>
      <w:proofErr w:type="spellStart"/>
      <w:r w:rsidRPr="00523B28">
        <w:rPr>
          <w:sz w:val="20"/>
          <w:lang w:val="fr-FR"/>
        </w:rPr>
        <w:t>eleison</w:t>
      </w:r>
      <w:proofErr w:type="spellEnd"/>
      <w:r w:rsidRPr="00523B28">
        <w:rPr>
          <w:sz w:val="20"/>
          <w:lang w:val="fr-FR"/>
        </w:rPr>
        <w:t xml:space="preserve">. </w:t>
      </w:r>
      <w:r w:rsidRPr="00523B28">
        <w:rPr>
          <w:sz w:val="20"/>
          <w:lang w:val="fr-FR"/>
        </w:rPr>
        <w:tab/>
      </w:r>
      <w:r w:rsidRPr="00523B28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  <w:r w:rsidRPr="005C03F3">
        <w:rPr>
          <w:sz w:val="20"/>
          <w:lang w:val="fr-FR"/>
        </w:rPr>
        <w:t xml:space="preserve"> </w:t>
      </w:r>
    </w:p>
    <w:p w:rsidR="00523B28" w:rsidRPr="00A43388" w:rsidRDefault="00523B28" w:rsidP="00523B28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523B28" w:rsidRPr="00523B28" w:rsidRDefault="00523B28" w:rsidP="00523B28">
      <w:pPr>
        <w:rPr>
          <w:sz w:val="20"/>
          <w:lang w:val="fr-FR"/>
        </w:rPr>
      </w:pPr>
      <w:r w:rsidRPr="00523B28">
        <w:rPr>
          <w:sz w:val="20"/>
          <w:lang w:val="fr-FR"/>
        </w:rPr>
        <w:t xml:space="preserve">Kyrie, </w:t>
      </w:r>
      <w:proofErr w:type="spellStart"/>
      <w:r w:rsidRPr="00523B28">
        <w:rPr>
          <w:sz w:val="20"/>
          <w:lang w:val="fr-FR"/>
        </w:rPr>
        <w:t>eleison</w:t>
      </w:r>
      <w:proofErr w:type="spellEnd"/>
      <w:r w:rsidRPr="00523B28">
        <w:rPr>
          <w:sz w:val="20"/>
          <w:lang w:val="fr-FR"/>
        </w:rPr>
        <w:t xml:space="preserve">. </w:t>
      </w:r>
      <w:r w:rsidRPr="00523B28">
        <w:rPr>
          <w:sz w:val="20"/>
          <w:lang w:val="fr-FR"/>
        </w:rPr>
        <w:tab/>
      </w:r>
      <w:r w:rsidRPr="00523B28">
        <w:rPr>
          <w:sz w:val="20"/>
          <w:lang w:val="fr-FR"/>
        </w:rPr>
        <w:tab/>
      </w:r>
      <w:r w:rsidRPr="00523B28">
        <w:rPr>
          <w:b/>
          <w:sz w:val="20"/>
          <w:lang w:val="fr-FR"/>
        </w:rPr>
        <w:t xml:space="preserve">Kyrie, </w:t>
      </w:r>
      <w:proofErr w:type="spellStart"/>
      <w:r w:rsidRPr="00523B28">
        <w:rPr>
          <w:b/>
          <w:sz w:val="20"/>
          <w:lang w:val="fr-FR"/>
        </w:rPr>
        <w:t>eleison</w:t>
      </w:r>
      <w:proofErr w:type="spellEnd"/>
      <w:r w:rsidRPr="00523B28">
        <w:rPr>
          <w:b/>
          <w:sz w:val="20"/>
          <w:lang w:val="fr-FR"/>
        </w:rPr>
        <w:t xml:space="preserve">. </w:t>
      </w:r>
    </w:p>
    <w:p w:rsidR="00523B28" w:rsidRDefault="00523B28" w:rsidP="00523B28">
      <w:pPr>
        <w:jc w:val="both"/>
        <w:rPr>
          <w:b/>
          <w:sz w:val="20"/>
        </w:rPr>
      </w:pPr>
    </w:p>
    <w:p w:rsidR="00523B28" w:rsidRPr="00BA071F" w:rsidRDefault="00523B28" w:rsidP="00523B28">
      <w:pPr>
        <w:jc w:val="both"/>
        <w:rPr>
          <w:b/>
          <w:bCs/>
          <w:sz w:val="20"/>
          <w:szCs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6A06D8" w:rsidRDefault="00523B28" w:rsidP="00026BA1">
      <w:pPr>
        <w:pStyle w:val="Testonormale"/>
        <w:jc w:val="both"/>
        <w:rPr>
          <w:rFonts w:ascii="Times New Roman" w:hAnsi="Times New Roman"/>
          <w:b/>
        </w:rPr>
      </w:pPr>
      <w:r w:rsidRPr="00523B28">
        <w:rPr>
          <w:rFonts w:ascii="Times New Roman" w:hAnsi="Times New Roman"/>
        </w:rPr>
        <w:t>O</w:t>
      </w:r>
      <w:r w:rsidR="00026BA1" w:rsidRPr="00026BA1">
        <w:rPr>
          <w:rFonts w:ascii="Times New Roman" w:hAnsi="Times New Roman"/>
        </w:rPr>
        <w:t xml:space="preserve"> Padre, che con amorevole cura ti acc</w:t>
      </w:r>
      <w:r w:rsidR="00026BA1" w:rsidRPr="00026BA1">
        <w:rPr>
          <w:rFonts w:ascii="Times New Roman" w:hAnsi="Times New Roman"/>
        </w:rPr>
        <w:t>o</w:t>
      </w:r>
      <w:r w:rsidR="00026BA1">
        <w:rPr>
          <w:rFonts w:ascii="Times New Roman" w:hAnsi="Times New Roman"/>
        </w:rPr>
        <w:t>sti all’umanità soff</w:t>
      </w:r>
      <w:r w:rsidR="00026BA1" w:rsidRPr="00026BA1">
        <w:rPr>
          <w:rFonts w:ascii="Times New Roman" w:hAnsi="Times New Roman"/>
        </w:rPr>
        <w:t>erente</w:t>
      </w:r>
      <w:r w:rsidR="00026BA1">
        <w:rPr>
          <w:rFonts w:ascii="Times New Roman" w:hAnsi="Times New Roman"/>
        </w:rPr>
        <w:t xml:space="preserve"> </w:t>
      </w:r>
      <w:r w:rsidR="00026BA1" w:rsidRPr="00026BA1">
        <w:rPr>
          <w:rFonts w:ascii="Times New Roman" w:hAnsi="Times New Roman"/>
        </w:rPr>
        <w:t>e la unisci alla Pasqua del tuo Figlio,</w:t>
      </w:r>
      <w:r w:rsidR="00026BA1">
        <w:rPr>
          <w:rFonts w:ascii="Times New Roman" w:hAnsi="Times New Roman"/>
        </w:rPr>
        <w:t xml:space="preserve"> </w:t>
      </w:r>
      <w:r w:rsidR="00026BA1" w:rsidRPr="00026BA1">
        <w:rPr>
          <w:rFonts w:ascii="Times New Roman" w:hAnsi="Times New Roman"/>
        </w:rPr>
        <w:t>insegnaci a cond</w:t>
      </w:r>
      <w:r w:rsidR="00026BA1" w:rsidRPr="00026BA1">
        <w:rPr>
          <w:rFonts w:ascii="Times New Roman" w:hAnsi="Times New Roman"/>
        </w:rPr>
        <w:t>i</w:t>
      </w:r>
      <w:r w:rsidR="00026BA1" w:rsidRPr="00026BA1">
        <w:rPr>
          <w:rFonts w:ascii="Times New Roman" w:hAnsi="Times New Roman"/>
        </w:rPr>
        <w:t>videre con i fratelli il mistero del dolore, per essere con loro partecipi della spera</w:t>
      </w:r>
      <w:r w:rsidR="00026BA1" w:rsidRPr="00026BA1">
        <w:rPr>
          <w:rFonts w:ascii="Times New Roman" w:hAnsi="Times New Roman"/>
        </w:rPr>
        <w:t>n</w:t>
      </w:r>
      <w:r w:rsidR="00026BA1" w:rsidRPr="00026BA1">
        <w:rPr>
          <w:rFonts w:ascii="Times New Roman" w:hAnsi="Times New Roman"/>
        </w:rPr>
        <w:t>za del Vangelo. Per il nostro Signore G</w:t>
      </w:r>
      <w:r w:rsidR="00026BA1" w:rsidRPr="00026BA1">
        <w:rPr>
          <w:rFonts w:ascii="Times New Roman" w:hAnsi="Times New Roman"/>
        </w:rPr>
        <w:t>e</w:t>
      </w:r>
      <w:r w:rsidR="00026BA1" w:rsidRPr="00026BA1">
        <w:rPr>
          <w:rFonts w:ascii="Times New Roman" w:hAnsi="Times New Roman"/>
        </w:rPr>
        <w:lastRenderedPageBreak/>
        <w:t>sù Cristo, tuo Figlio, che è Dio,</w:t>
      </w:r>
      <w:r w:rsidR="00026BA1">
        <w:rPr>
          <w:rFonts w:ascii="Times New Roman" w:hAnsi="Times New Roman"/>
        </w:rPr>
        <w:t xml:space="preserve"> </w:t>
      </w:r>
      <w:r w:rsidR="00026BA1" w:rsidRPr="00026BA1">
        <w:rPr>
          <w:rFonts w:ascii="Times New Roman" w:hAnsi="Times New Roman"/>
        </w:rPr>
        <w:t>e vive e regna con te, nell’unità dello Spirito Sa</w:t>
      </w:r>
      <w:r w:rsidR="00026BA1" w:rsidRPr="00026BA1">
        <w:rPr>
          <w:rFonts w:ascii="Times New Roman" w:hAnsi="Times New Roman"/>
        </w:rPr>
        <w:t>n</w:t>
      </w:r>
      <w:r w:rsidR="00026BA1" w:rsidRPr="00026BA1">
        <w:rPr>
          <w:rFonts w:ascii="Times New Roman" w:hAnsi="Times New Roman"/>
        </w:rPr>
        <w:t>to, per tutti i secoli dei secoli.</w:t>
      </w:r>
      <w:r>
        <w:rPr>
          <w:rFonts w:ascii="Times New Roman" w:hAnsi="Times New Roman"/>
        </w:rPr>
        <w:tab/>
      </w:r>
      <w:r w:rsidR="006A06D8">
        <w:rPr>
          <w:rFonts w:ascii="Times New Roman" w:hAnsi="Times New Roman"/>
          <w:b/>
        </w:rPr>
        <w:t xml:space="preserve">Amen. </w:t>
      </w:r>
    </w:p>
    <w:p w:rsidR="002D6B5B" w:rsidRDefault="002D6B5B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A06D8" w:rsidRDefault="006A06D8" w:rsidP="006A06D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di Giobbe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Giobbe parlò e disse: </w:t>
      </w:r>
    </w:p>
    <w:p w:rsidR="00611102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«L’uomo non compie forse un duro serv</w:t>
      </w:r>
      <w:r w:rsidRPr="006D55C7">
        <w:rPr>
          <w:rFonts w:ascii="Times New Roman" w:hAnsi="Times New Roman"/>
        </w:rPr>
        <w:t>i</w:t>
      </w:r>
      <w:r w:rsidRPr="006D55C7">
        <w:rPr>
          <w:rFonts w:ascii="Times New Roman" w:hAnsi="Times New Roman"/>
        </w:rPr>
        <w:t>zio sulla terra</w:t>
      </w:r>
      <w:r w:rsidR="00611102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e i suoi giorni non sono come quelli d’un mercenario?</w:t>
      </w:r>
      <w:r w:rsidR="00611102">
        <w:rPr>
          <w:rFonts w:ascii="Times New Roman" w:hAnsi="Times New Roman"/>
        </w:rPr>
        <w:t xml:space="preserve"> 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Come lo schiavo sospira l’ombra</w:t>
      </w:r>
      <w:r w:rsidR="00611102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e come il mercenario aspetta il suo sal</w:t>
      </w:r>
      <w:r w:rsidRPr="006D55C7">
        <w:rPr>
          <w:rFonts w:ascii="Times New Roman" w:hAnsi="Times New Roman"/>
        </w:rPr>
        <w:t>a</w:t>
      </w:r>
      <w:r w:rsidRPr="006D55C7">
        <w:rPr>
          <w:rFonts w:ascii="Times New Roman" w:hAnsi="Times New Roman"/>
        </w:rPr>
        <w:t>rio,</w:t>
      </w:r>
      <w:r w:rsidR="00611102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così a me sono toccati mesi d’illusione</w:t>
      </w:r>
      <w:r w:rsidR="00611102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e notti di affanno mi sono state assegnate.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Se mi corico dico: “Quando mi alzerò?”.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La notte si fa lunga e sono stanco di rig</w:t>
      </w:r>
      <w:r w:rsidRPr="006D55C7">
        <w:rPr>
          <w:rFonts w:ascii="Times New Roman" w:hAnsi="Times New Roman"/>
        </w:rPr>
        <w:t>i</w:t>
      </w:r>
      <w:r w:rsidRPr="006D55C7">
        <w:rPr>
          <w:rFonts w:ascii="Times New Roman" w:hAnsi="Times New Roman"/>
        </w:rPr>
        <w:t>rarmi fino all’alba.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I miei giorni scorrono più veloci d’una spola,</w:t>
      </w:r>
      <w:r w:rsidR="00611102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svaniscono senza un filo di spera</w:t>
      </w:r>
      <w:r w:rsidRPr="006D55C7">
        <w:rPr>
          <w:rFonts w:ascii="Times New Roman" w:hAnsi="Times New Roman"/>
        </w:rPr>
        <w:t>n</w:t>
      </w:r>
      <w:r w:rsidRPr="006D55C7">
        <w:rPr>
          <w:rFonts w:ascii="Times New Roman" w:hAnsi="Times New Roman"/>
        </w:rPr>
        <w:t>za.</w:t>
      </w:r>
    </w:p>
    <w:p w:rsidR="006A06D8" w:rsidRDefault="006D55C7" w:rsidP="006D55C7">
      <w:pPr>
        <w:pStyle w:val="Testonormale"/>
        <w:jc w:val="both"/>
        <w:rPr>
          <w:rFonts w:ascii="Times New Roman" w:hAnsi="Times New Roman"/>
        </w:rPr>
      </w:pPr>
      <w:proofErr w:type="spellStart"/>
      <w:r w:rsidRPr="006D55C7">
        <w:rPr>
          <w:rFonts w:ascii="Times New Roman" w:hAnsi="Times New Roman"/>
        </w:rPr>
        <w:t>Ricòrdati</w:t>
      </w:r>
      <w:proofErr w:type="spellEnd"/>
      <w:r w:rsidRPr="006D55C7">
        <w:rPr>
          <w:rFonts w:ascii="Times New Roman" w:hAnsi="Times New Roman"/>
        </w:rPr>
        <w:t xml:space="preserve"> che un soffio è la mia vita:</w:t>
      </w:r>
      <w:r w:rsidR="00611102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il mio occhio non rivedrà più il bene».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D55C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D55C7">
        <w:rPr>
          <w:rFonts w:ascii="Times New Roman" w:hAnsi="Times New Roman"/>
          <w:b/>
        </w:rPr>
        <w:t>.</w:t>
      </w:r>
    </w:p>
    <w:p w:rsidR="00BD4F7A" w:rsidRDefault="00BD4F7A" w:rsidP="006A06D8">
      <w:pPr>
        <w:pStyle w:val="Testonormale"/>
        <w:jc w:val="both"/>
        <w:rPr>
          <w:rFonts w:ascii="Times New Roman" w:hAnsi="Times New Roman"/>
        </w:rPr>
      </w:pPr>
    </w:p>
    <w:p w:rsidR="006A06D8" w:rsidRDefault="006A06D8" w:rsidP="006A06D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      Risanaci, Signore, Dio della vita.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È bello cantare inni al nostro Dio,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è dolce innalzare la lode.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Il Signore ricostruisce Gerusalemme,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raduna i dispersi d’Israele. R/.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Risana i cuori affranti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e fascia le loro fer</w:t>
      </w:r>
      <w:r w:rsidRPr="006D55C7">
        <w:rPr>
          <w:rFonts w:ascii="Times New Roman" w:hAnsi="Times New Roman"/>
        </w:rPr>
        <w:t>i</w:t>
      </w:r>
      <w:r w:rsidRPr="006D55C7">
        <w:rPr>
          <w:rFonts w:ascii="Times New Roman" w:hAnsi="Times New Roman"/>
        </w:rPr>
        <w:t>te.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Egli conta il numero delle stelle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e chiama ciascuna per nome. R/.</w:t>
      </w:r>
    </w:p>
    <w:p w:rsidR="006A06D8" w:rsidRDefault="006D55C7" w:rsidP="006D55C7">
      <w:pPr>
        <w:pStyle w:val="Testonormale"/>
        <w:jc w:val="both"/>
        <w:rPr>
          <w:rFonts w:ascii="Times New Roman" w:hAnsi="Times New Roman"/>
          <w:b/>
        </w:rPr>
      </w:pPr>
      <w:r w:rsidRPr="006D55C7">
        <w:rPr>
          <w:rFonts w:ascii="Times New Roman" w:hAnsi="Times New Roman"/>
        </w:rPr>
        <w:t>Grande è il Signore nostro,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grande nella sua potenza;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la sua sapienza non si può calcolare.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Il Signore sostiene i poveri,</w:t>
      </w:r>
      <w:r w:rsidR="00172C0F">
        <w:rPr>
          <w:rFonts w:ascii="Times New Roman" w:hAnsi="Times New Roman"/>
        </w:rPr>
        <w:t xml:space="preserve"> </w:t>
      </w:r>
      <w:r w:rsidRPr="006D55C7">
        <w:rPr>
          <w:rFonts w:ascii="Times New Roman" w:hAnsi="Times New Roman"/>
        </w:rPr>
        <w:t>ma abbassa fino a terra i malvagi. R/.</w:t>
      </w:r>
    </w:p>
    <w:p w:rsidR="00BD4F7A" w:rsidRDefault="00BD4F7A" w:rsidP="006A06D8">
      <w:pPr>
        <w:pStyle w:val="Testonormale"/>
        <w:jc w:val="both"/>
        <w:rPr>
          <w:rFonts w:ascii="Times New Roman" w:hAnsi="Times New Roman"/>
          <w:b/>
        </w:rPr>
      </w:pPr>
    </w:p>
    <w:p w:rsidR="006A06D8" w:rsidRDefault="006A06D8" w:rsidP="006A06D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A06D8" w:rsidRDefault="006A06D8" w:rsidP="006A06D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prima lettera di san Paolo ap</w:t>
      </w:r>
      <w:r>
        <w:rPr>
          <w:rFonts w:ascii="Arial" w:hAnsi="Arial"/>
          <w:i/>
        </w:rPr>
        <w:t>o</w:t>
      </w:r>
      <w:r>
        <w:rPr>
          <w:rFonts w:ascii="Arial" w:hAnsi="Arial"/>
          <w:i/>
        </w:rPr>
        <w:t>stolo ai Corinzi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Fratelli, annunciare il Vangelo non è per me un vanto, perché è una necessità che </w:t>
      </w:r>
      <w:r w:rsidRPr="006D55C7">
        <w:rPr>
          <w:rFonts w:ascii="Times New Roman" w:hAnsi="Times New Roman"/>
        </w:rPr>
        <w:lastRenderedPageBreak/>
        <w:t xml:space="preserve">mi si impone: guai a me se non annuncio il Vangelo! 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Se lo faccio di mia iniziativa, ho diritto a</w:t>
      </w:r>
      <w:r w:rsidRPr="006D55C7">
        <w:rPr>
          <w:rFonts w:ascii="Times New Roman" w:hAnsi="Times New Roman"/>
        </w:rPr>
        <w:t>l</w:t>
      </w:r>
      <w:r w:rsidRPr="006D55C7">
        <w:rPr>
          <w:rFonts w:ascii="Times New Roman" w:hAnsi="Times New Roman"/>
        </w:rPr>
        <w:t>la ricompensa; ma se non lo faccio di mia iniziativa, è un incarico che mi è stato a</w:t>
      </w:r>
      <w:r w:rsidRPr="006D55C7">
        <w:rPr>
          <w:rFonts w:ascii="Times New Roman" w:hAnsi="Times New Roman"/>
        </w:rPr>
        <w:t>f</w:t>
      </w:r>
      <w:r w:rsidRPr="006D55C7">
        <w:rPr>
          <w:rFonts w:ascii="Times New Roman" w:hAnsi="Times New Roman"/>
        </w:rPr>
        <w:t>fidato. Qual è dunque la mia ricompensa? Quella di annunciare gratuitamente il Vangelo senza usare il diritto conferitomi dal Vangelo.</w:t>
      </w:r>
    </w:p>
    <w:p w:rsidR="006A06D8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Infatti, pur essendo libero da tutti, mi s</w:t>
      </w:r>
      <w:r w:rsidRPr="006D55C7">
        <w:rPr>
          <w:rFonts w:ascii="Times New Roman" w:hAnsi="Times New Roman"/>
        </w:rPr>
        <w:t>o</w:t>
      </w:r>
      <w:r w:rsidRPr="006D55C7">
        <w:rPr>
          <w:rFonts w:ascii="Times New Roman" w:hAnsi="Times New Roman"/>
        </w:rPr>
        <w:t>no fatto servo di tutti per guadagnarne il maggior numero. Mi sono fatto debole per i deboli, per guadagnare i deboli; mi sono fatto tutto per tutti, per salvare a ogni c</w:t>
      </w:r>
      <w:r w:rsidRPr="006D55C7">
        <w:rPr>
          <w:rFonts w:ascii="Times New Roman" w:hAnsi="Times New Roman"/>
        </w:rPr>
        <w:t>o</w:t>
      </w:r>
      <w:r w:rsidRPr="006D55C7">
        <w:rPr>
          <w:rFonts w:ascii="Times New Roman" w:hAnsi="Times New Roman"/>
        </w:rPr>
        <w:t>sto qualcuno. Ma tutto io faccio per il Vangelo, per diventarne partecipe anch’io.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D55C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D55C7">
        <w:rPr>
          <w:rFonts w:ascii="Times New Roman" w:hAnsi="Times New Roman"/>
          <w:b/>
        </w:rPr>
        <w:t>.</w:t>
      </w:r>
    </w:p>
    <w:p w:rsidR="00BD4F7A" w:rsidRDefault="00BD4F7A" w:rsidP="006A06D8">
      <w:pPr>
        <w:pStyle w:val="Testonormale"/>
        <w:jc w:val="both"/>
        <w:rPr>
          <w:rFonts w:ascii="Times New Roman" w:hAnsi="Times New Roman"/>
        </w:rPr>
      </w:pPr>
    </w:p>
    <w:p w:rsidR="006A06D8" w:rsidRDefault="006A06D8" w:rsidP="006A06D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A06D8" w:rsidRDefault="006D55C7" w:rsidP="006D55C7">
      <w:pPr>
        <w:pStyle w:val="Testonormale"/>
        <w:jc w:val="both"/>
        <w:rPr>
          <w:rFonts w:ascii="Times New Roman" w:hAnsi="Times New Roman"/>
          <w:b/>
        </w:rPr>
      </w:pPr>
      <w:r w:rsidRPr="006D55C7">
        <w:rPr>
          <w:rFonts w:ascii="Times New Roman" w:hAnsi="Times New Roman"/>
          <w:b/>
        </w:rPr>
        <w:t>Cristo ha preso le nostre infermità</w:t>
      </w:r>
      <w:r>
        <w:rPr>
          <w:rFonts w:ascii="Times New Roman" w:hAnsi="Times New Roman"/>
          <w:b/>
        </w:rPr>
        <w:t xml:space="preserve"> </w:t>
      </w:r>
      <w:r w:rsidRPr="006D55C7">
        <w:rPr>
          <w:rFonts w:ascii="Times New Roman" w:hAnsi="Times New Roman"/>
          <w:b/>
        </w:rPr>
        <w:t>e si è caricato delle nostre malattie.</w:t>
      </w:r>
    </w:p>
    <w:p w:rsidR="00BD4F7A" w:rsidRDefault="00BD4F7A" w:rsidP="006A06D8">
      <w:pPr>
        <w:pStyle w:val="Testonormale"/>
        <w:jc w:val="both"/>
        <w:rPr>
          <w:rFonts w:ascii="Times New Roman" w:hAnsi="Times New Roman"/>
        </w:rPr>
      </w:pPr>
    </w:p>
    <w:p w:rsidR="006A06D8" w:rsidRDefault="006A06D8" w:rsidP="006A06D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A06D8" w:rsidRDefault="006A06D8" w:rsidP="006A06D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In quel tempo, Gesù, uscito dalla sinag</w:t>
      </w:r>
      <w:r w:rsidRPr="006D55C7">
        <w:rPr>
          <w:rFonts w:ascii="Times New Roman" w:hAnsi="Times New Roman"/>
        </w:rPr>
        <w:t>o</w:t>
      </w:r>
      <w:r w:rsidRPr="006D55C7">
        <w:rPr>
          <w:rFonts w:ascii="Times New Roman" w:hAnsi="Times New Roman"/>
        </w:rPr>
        <w:t>ga, subito andò nella casa di Simone e Andrea, in compagnia di Giacomo e Gi</w:t>
      </w:r>
      <w:r w:rsidRPr="006D55C7">
        <w:rPr>
          <w:rFonts w:ascii="Times New Roman" w:hAnsi="Times New Roman"/>
        </w:rPr>
        <w:t>o</w:t>
      </w:r>
      <w:r w:rsidRPr="006D55C7">
        <w:rPr>
          <w:rFonts w:ascii="Times New Roman" w:hAnsi="Times New Roman"/>
        </w:rPr>
        <w:t>vanni. La suocera di Simone era a letto con la febbre e subito gli parlarono di lei. Egli si avvicinò e la fece alzare prende</w:t>
      </w:r>
      <w:r w:rsidRPr="006D55C7">
        <w:rPr>
          <w:rFonts w:ascii="Times New Roman" w:hAnsi="Times New Roman"/>
        </w:rPr>
        <w:t>n</w:t>
      </w:r>
      <w:r w:rsidRPr="006D55C7">
        <w:rPr>
          <w:rFonts w:ascii="Times New Roman" w:hAnsi="Times New Roman"/>
        </w:rPr>
        <w:t>dola per mano; la febbre la lasciò ed ella li serviva.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Venuta la sera, dopo il tramonto del sole, gli portavano tutti i malati e gli indem</w:t>
      </w:r>
      <w:r w:rsidRPr="006D55C7">
        <w:rPr>
          <w:rFonts w:ascii="Times New Roman" w:hAnsi="Times New Roman"/>
        </w:rPr>
        <w:t>o</w:t>
      </w:r>
      <w:r w:rsidRPr="006D55C7">
        <w:rPr>
          <w:rFonts w:ascii="Times New Roman" w:hAnsi="Times New Roman"/>
        </w:rPr>
        <w:t>niati. Tutta la città era riunita davanti alla porta. Guarì molti che erano affetti da v</w:t>
      </w:r>
      <w:r w:rsidRPr="006D55C7">
        <w:rPr>
          <w:rFonts w:ascii="Times New Roman" w:hAnsi="Times New Roman"/>
        </w:rPr>
        <w:t>a</w:t>
      </w:r>
      <w:r w:rsidRPr="006D55C7">
        <w:rPr>
          <w:rFonts w:ascii="Times New Roman" w:hAnsi="Times New Roman"/>
        </w:rPr>
        <w:t>rie malattie e scacciò molti demòni; ma non permetteva ai demòni di parlare, pe</w:t>
      </w:r>
      <w:r w:rsidRPr="006D55C7">
        <w:rPr>
          <w:rFonts w:ascii="Times New Roman" w:hAnsi="Times New Roman"/>
        </w:rPr>
        <w:t>r</w:t>
      </w:r>
      <w:r w:rsidRPr="006D55C7">
        <w:rPr>
          <w:rFonts w:ascii="Times New Roman" w:hAnsi="Times New Roman"/>
        </w:rPr>
        <w:t>ché lo conoscevano.</w:t>
      </w:r>
    </w:p>
    <w:p w:rsidR="006D55C7" w:rsidRPr="006D55C7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Al mattino presto si alzò quando ancora era buio e, uscito, si ritirò in un luogo d</w:t>
      </w:r>
      <w:r w:rsidRPr="006D55C7">
        <w:rPr>
          <w:rFonts w:ascii="Times New Roman" w:hAnsi="Times New Roman"/>
        </w:rPr>
        <w:t>e</w:t>
      </w:r>
      <w:r w:rsidRPr="006D55C7">
        <w:rPr>
          <w:rFonts w:ascii="Times New Roman" w:hAnsi="Times New Roman"/>
        </w:rPr>
        <w:t>serto, e là pregava. Ma Simone e quelli che erano con lui si misero sulle sue tra</w:t>
      </w:r>
      <w:r w:rsidRPr="006D55C7">
        <w:rPr>
          <w:rFonts w:ascii="Times New Roman" w:hAnsi="Times New Roman"/>
        </w:rPr>
        <w:t>c</w:t>
      </w:r>
      <w:r w:rsidRPr="006D55C7">
        <w:rPr>
          <w:rFonts w:ascii="Times New Roman" w:hAnsi="Times New Roman"/>
        </w:rPr>
        <w:t xml:space="preserve">ce. Lo trovarono e gli dissero: «Tutti ti </w:t>
      </w:r>
      <w:r w:rsidRPr="006D55C7">
        <w:rPr>
          <w:rFonts w:ascii="Times New Roman" w:hAnsi="Times New Roman"/>
        </w:rPr>
        <w:lastRenderedPageBreak/>
        <w:t>cercano!». Egli disse loro: «Andiamocene altrove, nei villaggi vicini, perché io pr</w:t>
      </w:r>
      <w:r w:rsidRPr="006D55C7">
        <w:rPr>
          <w:rFonts w:ascii="Times New Roman" w:hAnsi="Times New Roman"/>
        </w:rPr>
        <w:t>e</w:t>
      </w:r>
      <w:r w:rsidRPr="006D55C7">
        <w:rPr>
          <w:rFonts w:ascii="Times New Roman" w:hAnsi="Times New Roman"/>
        </w:rPr>
        <w:t>dichi anche là; per questo infatti sono v</w:t>
      </w:r>
      <w:r w:rsidRPr="006D55C7">
        <w:rPr>
          <w:rFonts w:ascii="Times New Roman" w:hAnsi="Times New Roman"/>
        </w:rPr>
        <w:t>e</w:t>
      </w:r>
      <w:r w:rsidRPr="006D55C7">
        <w:rPr>
          <w:rFonts w:ascii="Times New Roman" w:hAnsi="Times New Roman"/>
        </w:rPr>
        <w:t xml:space="preserve">nuto!». </w:t>
      </w:r>
    </w:p>
    <w:p w:rsidR="006A06D8" w:rsidRDefault="006D55C7" w:rsidP="006D55C7">
      <w:pPr>
        <w:pStyle w:val="Testonormale"/>
        <w:jc w:val="both"/>
        <w:rPr>
          <w:rFonts w:ascii="Times New Roman" w:hAnsi="Times New Roman"/>
        </w:rPr>
      </w:pPr>
      <w:r w:rsidRPr="006D55C7">
        <w:rPr>
          <w:rFonts w:ascii="Times New Roman" w:hAnsi="Times New Roman"/>
        </w:rPr>
        <w:t>E andò per tutta la Galilea, predicando nelle loro sinagoghe e scacciando i dem</w:t>
      </w:r>
      <w:r w:rsidRPr="006D55C7">
        <w:rPr>
          <w:rFonts w:ascii="Times New Roman" w:hAnsi="Times New Roman"/>
        </w:rPr>
        <w:t>ò</w:t>
      </w:r>
      <w:r w:rsidRPr="006D55C7">
        <w:rPr>
          <w:rFonts w:ascii="Times New Roman" w:hAnsi="Times New Roman"/>
        </w:rPr>
        <w:t>ni.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Parola del Signore.  </w:t>
      </w:r>
      <w:r w:rsidR="006D55C7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6D55C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6D55C7">
        <w:rPr>
          <w:rFonts w:ascii="Times New Roman" w:hAnsi="Times New Roman"/>
          <w:b/>
        </w:rPr>
        <w:t>.</w:t>
      </w:r>
    </w:p>
    <w:p w:rsidR="006D55C7" w:rsidRDefault="006D55C7" w:rsidP="006A06D8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843289" w:rsidRDefault="00843289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nel corso della vita tutti, in vario modo sperimentiamo il dolore e la malattia. Preghiamo il Signore perché ci dia fede e coraggio per affrontare le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stre infermità sia fisiche che morali.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Preghiamo insieme dicendo:</w:t>
      </w:r>
    </w:p>
    <w:p w:rsidR="006A06D8" w:rsidRDefault="006A06D8" w:rsidP="006A06D8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Mostraci, Signore, la tua misericordia.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in un mondo segn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to dalla sofferenza sia il segno dell’amore di Dio, preghiamo.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coloro che sono impegnati nel volo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tariato: perché sull’esempio di Cristo sa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piano essere pieni di comprensione e di pazienza, preghiamo.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Parrocchia: perché sappiamo vivere la carità, la comprensione e il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dono reciproco, preghiamo.</w:t>
      </w:r>
    </w:p>
    <w:p w:rsidR="006A06D8" w:rsidRDefault="006A06D8" w:rsidP="006A06D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Salga a te, o Padre, la preghiera che ti eleviamo: concedi che il seme di bene presente in tanti fratelli germogli fino alla piena conoscenza di te.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BD4F7A" w:rsidRDefault="00BD4F7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6A06D8" w:rsidRPr="006A06D8" w:rsidRDefault="006A06D8" w:rsidP="006A06D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A06D8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6A06D8" w:rsidRPr="006A06D8" w:rsidRDefault="006A06D8" w:rsidP="006A06D8">
      <w:pPr>
        <w:ind w:left="113" w:hanging="113"/>
        <w:jc w:val="both"/>
        <w:rPr>
          <w:b/>
          <w:sz w:val="20"/>
          <w:szCs w:val="20"/>
          <w:lang w:bidi="ar-SA"/>
        </w:rPr>
      </w:pPr>
      <w:r w:rsidRPr="006A06D8">
        <w:rPr>
          <w:i/>
          <w:sz w:val="20"/>
          <w:szCs w:val="20"/>
          <w:lang w:bidi="ar-SA"/>
        </w:rPr>
        <w:t xml:space="preserve">Rit. </w:t>
      </w:r>
      <w:r w:rsidRPr="006A06D8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6A06D8" w:rsidRPr="006A06D8" w:rsidRDefault="006A06D8" w:rsidP="006A06D8">
      <w:pPr>
        <w:ind w:left="113" w:hanging="113"/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1 Insegnaci, Signore, a mettere la nostra vita a servizio di tutto il mondo.</w:t>
      </w:r>
    </w:p>
    <w:p w:rsidR="006A06D8" w:rsidRPr="006A06D8" w:rsidRDefault="006A06D8" w:rsidP="006A06D8">
      <w:pPr>
        <w:ind w:left="113" w:hanging="113"/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2 Il pane e il vino che noi presentiamo siano il segno dell’unione fra noi.</w:t>
      </w:r>
    </w:p>
    <w:p w:rsidR="006A06D8" w:rsidRPr="006A06D8" w:rsidRDefault="006A06D8" w:rsidP="006A06D8">
      <w:pPr>
        <w:ind w:left="113" w:hanging="113"/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3 La nostra Messa sia l’incontro con Cr</w:t>
      </w:r>
      <w:r w:rsidRPr="006A06D8">
        <w:rPr>
          <w:sz w:val="20"/>
          <w:szCs w:val="20"/>
          <w:lang w:bidi="ar-SA"/>
        </w:rPr>
        <w:t>i</w:t>
      </w:r>
      <w:r w:rsidRPr="006A06D8">
        <w:rPr>
          <w:sz w:val="20"/>
          <w:szCs w:val="20"/>
          <w:lang w:bidi="ar-SA"/>
        </w:rPr>
        <w:t>sto, la comunione con quelli che soffr</w:t>
      </w:r>
      <w:r w:rsidRPr="006A06D8">
        <w:rPr>
          <w:sz w:val="20"/>
          <w:szCs w:val="20"/>
          <w:lang w:bidi="ar-SA"/>
        </w:rPr>
        <w:t>o</w:t>
      </w:r>
      <w:r w:rsidRPr="006A06D8">
        <w:rPr>
          <w:sz w:val="20"/>
          <w:szCs w:val="20"/>
          <w:lang w:bidi="ar-SA"/>
        </w:rPr>
        <w:t>no.</w:t>
      </w:r>
    </w:p>
    <w:p w:rsidR="006A06D8" w:rsidRPr="006A06D8" w:rsidRDefault="006A06D8" w:rsidP="006A06D8">
      <w:pPr>
        <w:ind w:left="113" w:hanging="113"/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4 Signore, santifica questi umili doni e concedici la pienezza della tua grazia.</w:t>
      </w:r>
    </w:p>
    <w:p w:rsidR="00C11BBB" w:rsidRDefault="00C11BBB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172C0F" w:rsidRDefault="00172C0F"/>
    <w:p w:rsidR="00D055D5" w:rsidRDefault="00D055D5"/>
    <w:p w:rsidR="00D055D5" w:rsidRDefault="00D055D5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lastRenderedPageBreak/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6A06D8" w:rsidRDefault="000A59B7" w:rsidP="006A06D8">
      <w:pPr>
        <w:pStyle w:val="Testonormale"/>
        <w:jc w:val="both"/>
        <w:rPr>
          <w:rFonts w:ascii="Times New Roman" w:hAnsi="Times New Roman"/>
          <w:b/>
        </w:rPr>
      </w:pPr>
      <w:r w:rsidRPr="000A59B7">
        <w:rPr>
          <w:rFonts w:ascii="Times New Roman" w:hAnsi="Times New Roman"/>
        </w:rPr>
        <w:t>Signore Dio nostro,</w:t>
      </w:r>
      <w:r>
        <w:rPr>
          <w:rFonts w:ascii="Times New Roman" w:hAnsi="Times New Roman"/>
        </w:rPr>
        <w:t xml:space="preserve"> </w:t>
      </w:r>
      <w:r w:rsidRPr="000A59B7">
        <w:rPr>
          <w:rFonts w:ascii="Times New Roman" w:hAnsi="Times New Roman"/>
        </w:rPr>
        <w:t>il pane e il vino, che hai creato</w:t>
      </w:r>
      <w:r>
        <w:rPr>
          <w:rFonts w:ascii="Times New Roman" w:hAnsi="Times New Roman"/>
        </w:rPr>
        <w:t xml:space="preserve"> </w:t>
      </w:r>
      <w:r w:rsidRPr="000A59B7">
        <w:rPr>
          <w:rFonts w:ascii="Times New Roman" w:hAnsi="Times New Roman"/>
        </w:rPr>
        <w:t>a sostegno della nostra deb</w:t>
      </w:r>
      <w:r w:rsidRPr="000A59B7">
        <w:rPr>
          <w:rFonts w:ascii="Times New Roman" w:hAnsi="Times New Roman"/>
        </w:rPr>
        <w:t>o</w:t>
      </w:r>
      <w:r w:rsidRPr="000A59B7">
        <w:rPr>
          <w:rFonts w:ascii="Times New Roman" w:hAnsi="Times New Roman"/>
        </w:rPr>
        <w:t>lezza, dive</w:t>
      </w:r>
      <w:r w:rsidRPr="000A59B7">
        <w:rPr>
          <w:rFonts w:ascii="Times New Roman" w:hAnsi="Times New Roman"/>
        </w:rPr>
        <w:t>n</w:t>
      </w:r>
      <w:r w:rsidRPr="000A59B7">
        <w:rPr>
          <w:rFonts w:ascii="Times New Roman" w:hAnsi="Times New Roman"/>
        </w:rPr>
        <w:t>tino per noi sacramento di vita eterna. Per Cristo nostro Signore.</w:t>
      </w:r>
      <w:r w:rsidR="006A06D8">
        <w:rPr>
          <w:rFonts w:ascii="Times New Roman" w:hAnsi="Times New Roman"/>
        </w:rPr>
        <w:tab/>
      </w:r>
      <w:r w:rsidR="006A06D8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2F10B5" w:rsidRPr="00EF33EE" w:rsidRDefault="000A59B7" w:rsidP="00EF33EE">
      <w:pPr>
        <w:jc w:val="both"/>
        <w:rPr>
          <w:sz w:val="20"/>
          <w:szCs w:val="20"/>
        </w:rPr>
      </w:pPr>
      <w:r w:rsidRPr="000A59B7">
        <w:rPr>
          <w:sz w:val="20"/>
          <w:szCs w:val="20"/>
          <w:vertAlign w:val="superscript"/>
          <w:lang w:bidi="ar-SA"/>
        </w:rPr>
        <w:t xml:space="preserve">3 </w:t>
      </w:r>
      <w:r w:rsidRPr="000A59B7">
        <w:rPr>
          <w:sz w:val="20"/>
          <w:szCs w:val="20"/>
          <w:lang w:bidi="ar-SA"/>
        </w:rPr>
        <w:t>È veramente cosa buona e giusta, nostro dovere e fonte di sa</w:t>
      </w:r>
      <w:r w:rsidRPr="000A59B7">
        <w:rPr>
          <w:sz w:val="20"/>
          <w:szCs w:val="20"/>
          <w:lang w:bidi="ar-SA"/>
        </w:rPr>
        <w:t>l</w:t>
      </w:r>
      <w:r w:rsidRPr="000A59B7">
        <w:rPr>
          <w:sz w:val="20"/>
          <w:szCs w:val="20"/>
          <w:lang w:bidi="ar-SA"/>
        </w:rPr>
        <w:t>vezza, rendere grazie sempre e in ogni luogo a te, Signore, P</w:t>
      </w:r>
      <w:r w:rsidRPr="000A59B7">
        <w:rPr>
          <w:sz w:val="20"/>
          <w:szCs w:val="20"/>
          <w:lang w:bidi="ar-SA"/>
        </w:rPr>
        <w:t>a</w:t>
      </w:r>
      <w:r w:rsidRPr="000A59B7">
        <w:rPr>
          <w:sz w:val="20"/>
          <w:szCs w:val="20"/>
          <w:lang w:bidi="ar-SA"/>
        </w:rPr>
        <w:t>dre santo, Dio onnipotente ed eterno. A</w:t>
      </w:r>
      <w:r w:rsidRPr="000A59B7">
        <w:rPr>
          <w:sz w:val="20"/>
          <w:szCs w:val="20"/>
          <w:lang w:bidi="ar-SA"/>
        </w:rPr>
        <w:t>b</w:t>
      </w:r>
      <w:r w:rsidRPr="000A59B7">
        <w:rPr>
          <w:sz w:val="20"/>
          <w:szCs w:val="20"/>
          <w:lang w:bidi="ar-SA"/>
        </w:rPr>
        <w:t>biamo riconosciuto il segno della tua i</w:t>
      </w:r>
      <w:r w:rsidRPr="000A59B7">
        <w:rPr>
          <w:sz w:val="20"/>
          <w:szCs w:val="20"/>
          <w:lang w:bidi="ar-SA"/>
        </w:rPr>
        <w:t>m</w:t>
      </w:r>
      <w:r w:rsidRPr="000A59B7">
        <w:rPr>
          <w:sz w:val="20"/>
          <w:szCs w:val="20"/>
          <w:lang w:bidi="ar-SA"/>
        </w:rPr>
        <w:t>mensa gloria quando hai mandato il tuo Figlio a prendere su di sé la nostra deb</w:t>
      </w:r>
      <w:r w:rsidRPr="000A59B7">
        <w:rPr>
          <w:sz w:val="20"/>
          <w:szCs w:val="20"/>
          <w:lang w:bidi="ar-SA"/>
        </w:rPr>
        <w:t>o</w:t>
      </w:r>
      <w:r w:rsidRPr="000A59B7">
        <w:rPr>
          <w:sz w:val="20"/>
          <w:szCs w:val="20"/>
          <w:lang w:bidi="ar-SA"/>
        </w:rPr>
        <w:t>lezza; in lui, nuovo Adamo, hai redento l’umanità decaduta, e con la sua morte ci hai resi part</w:t>
      </w:r>
      <w:r w:rsidRPr="000A59B7">
        <w:rPr>
          <w:sz w:val="20"/>
          <w:szCs w:val="20"/>
          <w:lang w:bidi="ar-SA"/>
        </w:rPr>
        <w:t>e</w:t>
      </w:r>
      <w:r w:rsidRPr="000A59B7">
        <w:rPr>
          <w:sz w:val="20"/>
          <w:szCs w:val="20"/>
          <w:lang w:bidi="ar-SA"/>
        </w:rPr>
        <w:t>cipi della vita immortale. Per mezzo di lui le schiere degli angeli ador</w:t>
      </w:r>
      <w:r w:rsidRPr="000A59B7">
        <w:rPr>
          <w:sz w:val="20"/>
          <w:szCs w:val="20"/>
          <w:lang w:bidi="ar-SA"/>
        </w:rPr>
        <w:t>a</w:t>
      </w:r>
      <w:r w:rsidRPr="000A59B7">
        <w:rPr>
          <w:sz w:val="20"/>
          <w:szCs w:val="20"/>
          <w:lang w:bidi="ar-SA"/>
        </w:rPr>
        <w:t>no la tua maestà divina e nell’eternità si allietano davanti al tuo volto. Al loro ca</w:t>
      </w:r>
      <w:r w:rsidRPr="000A59B7">
        <w:rPr>
          <w:sz w:val="20"/>
          <w:szCs w:val="20"/>
          <w:lang w:bidi="ar-SA"/>
        </w:rPr>
        <w:t>n</w:t>
      </w:r>
      <w:r w:rsidRPr="000A59B7">
        <w:rPr>
          <w:sz w:val="20"/>
          <w:szCs w:val="20"/>
          <w:lang w:bidi="ar-SA"/>
        </w:rPr>
        <w:t xml:space="preserve">to concedi, o Signore, che si uniscano le nostre voci nell’inno di lode: </w:t>
      </w:r>
      <w:r w:rsidR="00EF33EE">
        <w:rPr>
          <w:sz w:val="20"/>
          <w:szCs w:val="20"/>
          <w:lang w:bidi="ar-SA"/>
        </w:rPr>
        <w:t xml:space="preserve">    </w:t>
      </w:r>
      <w:r w:rsidR="002F10B5" w:rsidRPr="00EF33EE">
        <w:rPr>
          <w:b/>
          <w:sz w:val="20"/>
          <w:szCs w:val="20"/>
        </w:rPr>
        <w:t xml:space="preserve">Santo, Santo, Santo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DC3722" w:rsidRDefault="00DC3722" w:rsidP="00DC3722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DC3722" w:rsidRDefault="00DC3722" w:rsidP="00DC3722">
      <w:pPr>
        <w:pStyle w:val="Testonormale"/>
        <w:jc w:val="both"/>
        <w:rPr>
          <w:rFonts w:ascii="Times New Roman" w:hAnsi="Times New Roman"/>
        </w:rPr>
      </w:pPr>
    </w:p>
    <w:p w:rsidR="00DC3722" w:rsidRDefault="00DC3722" w:rsidP="00DC3722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DC3722" w:rsidRDefault="00DC3722" w:rsidP="00DC3722">
      <w:pPr>
        <w:jc w:val="both"/>
        <w:rPr>
          <w:b/>
          <w:sz w:val="20"/>
        </w:rPr>
      </w:pPr>
      <w:r>
        <w:rPr>
          <w:b/>
          <w:sz w:val="20"/>
        </w:rPr>
        <w:lastRenderedPageBreak/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DC3722" w:rsidRDefault="00DC3722" w:rsidP="006A06D8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6A06D8" w:rsidRPr="006A06D8" w:rsidRDefault="006A06D8" w:rsidP="006A06D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A06D8">
        <w:rPr>
          <w:rFonts w:ascii="Arial" w:hAnsi="Arial"/>
          <w:b/>
          <w:sz w:val="20"/>
          <w:szCs w:val="20"/>
          <w:lang w:bidi="ar-SA"/>
        </w:rPr>
        <w:t>SYMBOLUM 78</w:t>
      </w:r>
    </w:p>
    <w:p w:rsidR="006A06D8" w:rsidRPr="006A06D8" w:rsidRDefault="006A06D8" w:rsidP="006A06D8">
      <w:pPr>
        <w:ind w:left="113" w:hanging="113"/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1 Io lo so, Signore, che vengo da lontano, prima nel pensiero e poi nella tua mano; io mi rendo conto che tu sei la mia vita e non mi sembra vero di pregarti così: "Padre d'ogni uomo" - e non t'ho visto mai- "Spirito di vita" - e nacqui da una donna- "Figlio mio fratello" - e sono s</w:t>
      </w:r>
      <w:r w:rsidRPr="006A06D8">
        <w:rPr>
          <w:sz w:val="20"/>
          <w:szCs w:val="20"/>
          <w:lang w:bidi="ar-SA"/>
        </w:rPr>
        <w:t>o</w:t>
      </w:r>
      <w:r w:rsidRPr="006A06D8">
        <w:rPr>
          <w:sz w:val="20"/>
          <w:szCs w:val="20"/>
          <w:lang w:bidi="ar-SA"/>
        </w:rPr>
        <w:t>lo un uomo- eppure io capisco che tu sei verità. E imparerò a guardare tutto il mondo con gli occhi trasparenti di un bambino e insegnerò a chiamarti "Padre nostro" ad ogni figlio che diventa uomo.</w:t>
      </w:r>
    </w:p>
    <w:p w:rsidR="006A06D8" w:rsidRPr="006A06D8" w:rsidRDefault="006A06D8" w:rsidP="006A06D8">
      <w:pPr>
        <w:ind w:left="113" w:hanging="113"/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2 Io lo so, Signore, che tu mi sei vicino, luce alla mia mente, guida al mio ca</w:t>
      </w:r>
      <w:r w:rsidRPr="006A06D8">
        <w:rPr>
          <w:sz w:val="20"/>
          <w:szCs w:val="20"/>
          <w:lang w:bidi="ar-SA"/>
        </w:rPr>
        <w:t>m</w:t>
      </w:r>
      <w:r w:rsidRPr="006A06D8">
        <w:rPr>
          <w:sz w:val="20"/>
          <w:szCs w:val="20"/>
          <w:lang w:bidi="ar-SA"/>
        </w:rPr>
        <w:t xml:space="preserve">mino, mano che sorregge, sguardo che perdona, e non mi sembra vero che tu </w:t>
      </w:r>
      <w:r w:rsidRPr="006A06D8">
        <w:rPr>
          <w:sz w:val="20"/>
          <w:szCs w:val="20"/>
          <w:lang w:bidi="ar-SA"/>
        </w:rPr>
        <w:t>e</w:t>
      </w:r>
      <w:r w:rsidRPr="006A06D8">
        <w:rPr>
          <w:sz w:val="20"/>
          <w:szCs w:val="20"/>
          <w:lang w:bidi="ar-SA"/>
        </w:rPr>
        <w:t>sista così. Dove nasce amore tu sei la sorgente; dove c'è una croce tu sei la speranza; dove il tempo ha fine tu sei v</w:t>
      </w:r>
      <w:r w:rsidRPr="006A06D8">
        <w:rPr>
          <w:sz w:val="20"/>
          <w:szCs w:val="20"/>
          <w:lang w:bidi="ar-SA"/>
        </w:rPr>
        <w:t>i</w:t>
      </w:r>
      <w:r w:rsidRPr="006A06D8">
        <w:rPr>
          <w:sz w:val="20"/>
          <w:szCs w:val="20"/>
          <w:lang w:bidi="ar-SA"/>
        </w:rPr>
        <w:t>ta eterna; e so che posso sempre contare su di te. E accoglierò la vita come un dono e avrò il coraggio di morire anch'io e incontro a te verrò col mio fratello, che non si sente amato da nessuno.</w:t>
      </w:r>
    </w:p>
    <w:p w:rsidR="006A06D8" w:rsidRPr="006A06D8" w:rsidRDefault="006A06D8" w:rsidP="006A06D8">
      <w:pPr>
        <w:jc w:val="both"/>
        <w:rPr>
          <w:sz w:val="20"/>
          <w:szCs w:val="20"/>
          <w:lang w:bidi="ar-SA"/>
        </w:rPr>
      </w:pPr>
    </w:p>
    <w:p w:rsidR="006A06D8" w:rsidRPr="006A06D8" w:rsidRDefault="006A06D8" w:rsidP="006A06D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A06D8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6A06D8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DC3722" w:rsidRDefault="006A06D8" w:rsidP="00DC3722">
      <w:pPr>
        <w:jc w:val="both"/>
        <w:rPr>
          <w:sz w:val="20"/>
          <w:szCs w:val="20"/>
          <w:lang w:bidi="ar-SA"/>
        </w:rPr>
      </w:pPr>
      <w:r w:rsidRPr="006A06D8">
        <w:rPr>
          <w:sz w:val="20"/>
          <w:szCs w:val="20"/>
          <w:lang w:bidi="ar-SA"/>
        </w:rPr>
        <w:t>O Dio, che ci hai resi pa</w:t>
      </w:r>
      <w:r w:rsidRPr="006A06D8">
        <w:rPr>
          <w:sz w:val="20"/>
          <w:szCs w:val="20"/>
          <w:lang w:bidi="ar-SA"/>
        </w:rPr>
        <w:t>r</w:t>
      </w:r>
      <w:r w:rsidRPr="006A06D8">
        <w:rPr>
          <w:sz w:val="20"/>
          <w:szCs w:val="20"/>
          <w:lang w:bidi="ar-SA"/>
        </w:rPr>
        <w:t>tecipi di un solo pane e di un solo calice, fa' che uniti al Cristo in un solo co</w:t>
      </w:r>
      <w:r w:rsidRPr="006A06D8">
        <w:rPr>
          <w:sz w:val="20"/>
          <w:szCs w:val="20"/>
          <w:lang w:bidi="ar-SA"/>
        </w:rPr>
        <w:t>r</w:t>
      </w:r>
      <w:r w:rsidRPr="006A06D8">
        <w:rPr>
          <w:sz w:val="20"/>
          <w:szCs w:val="20"/>
          <w:lang w:bidi="ar-SA"/>
        </w:rPr>
        <w:t>po portiamo con gioia frutti di vita eterna per la salvezza del mondo. Per Cristo nostro Signore.</w:t>
      </w:r>
      <w:r w:rsidRPr="006A06D8">
        <w:rPr>
          <w:sz w:val="20"/>
          <w:szCs w:val="20"/>
          <w:lang w:bidi="ar-SA"/>
        </w:rPr>
        <w:tab/>
      </w:r>
      <w:r w:rsidRPr="00DC3722">
        <w:rPr>
          <w:b/>
          <w:sz w:val="20"/>
          <w:szCs w:val="20"/>
          <w:lang w:bidi="ar-SA"/>
        </w:rPr>
        <w:t>Amen</w:t>
      </w:r>
      <w:r w:rsidRPr="00DC3722">
        <w:rPr>
          <w:sz w:val="20"/>
          <w:szCs w:val="20"/>
          <w:lang w:bidi="ar-SA"/>
        </w:rPr>
        <w:t xml:space="preserve">. </w:t>
      </w:r>
    </w:p>
    <w:p w:rsidR="00DC3722" w:rsidRPr="00DC3722" w:rsidRDefault="00DC3722" w:rsidP="00DC3722">
      <w:pPr>
        <w:jc w:val="both"/>
        <w:rPr>
          <w:sz w:val="20"/>
          <w:szCs w:val="20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C3722" w:rsidTr="005E58D0">
        <w:trPr>
          <w:jc w:val="center"/>
        </w:trPr>
        <w:tc>
          <w:tcPr>
            <w:tcW w:w="3470" w:type="dxa"/>
          </w:tcPr>
          <w:p w:rsidR="00DC3722" w:rsidRDefault="00DC3722" w:rsidP="005E58D0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DC3722" w:rsidRPr="00077546" w:rsidRDefault="00DC3722" w:rsidP="00DC3722">
      <w:pPr>
        <w:jc w:val="both"/>
        <w:rPr>
          <w:sz w:val="20"/>
          <w:szCs w:val="20"/>
          <w:lang w:bidi="ar-SA"/>
        </w:rPr>
      </w:pPr>
      <w:r w:rsidRPr="00077546">
        <w:rPr>
          <w:sz w:val="20"/>
          <w:szCs w:val="20"/>
          <w:lang w:bidi="ar-SA"/>
        </w:rPr>
        <w:t>Il Signore sia con voi.</w:t>
      </w:r>
    </w:p>
    <w:p w:rsidR="00DC3722" w:rsidRPr="00077546" w:rsidRDefault="00DC3722" w:rsidP="00DC3722">
      <w:pPr>
        <w:jc w:val="both"/>
        <w:rPr>
          <w:b/>
          <w:sz w:val="20"/>
          <w:szCs w:val="20"/>
          <w:lang w:bidi="ar-SA"/>
        </w:rPr>
      </w:pPr>
      <w:r w:rsidRPr="00077546">
        <w:rPr>
          <w:b/>
          <w:sz w:val="20"/>
          <w:szCs w:val="20"/>
          <w:lang w:bidi="ar-SA"/>
        </w:rPr>
        <w:t xml:space="preserve">E con il tuo spirito. </w:t>
      </w:r>
    </w:p>
    <w:p w:rsidR="00DC3722" w:rsidRPr="00077546" w:rsidRDefault="00DC3722" w:rsidP="00DC3722">
      <w:pPr>
        <w:jc w:val="both"/>
        <w:rPr>
          <w:b/>
          <w:sz w:val="20"/>
          <w:szCs w:val="20"/>
          <w:lang w:bidi="ar-SA"/>
        </w:rPr>
      </w:pPr>
      <w:r w:rsidRPr="00077546">
        <w:rPr>
          <w:sz w:val="20"/>
          <w:szCs w:val="20"/>
          <w:lang w:bidi="ar-SA"/>
        </w:rPr>
        <w:t>Vi benedica Dio onnipotente Padre e F</w:t>
      </w:r>
      <w:r w:rsidRPr="00077546">
        <w:rPr>
          <w:sz w:val="20"/>
          <w:szCs w:val="20"/>
          <w:lang w:bidi="ar-SA"/>
        </w:rPr>
        <w:t>i</w:t>
      </w:r>
      <w:r w:rsidRPr="00077546">
        <w:rPr>
          <w:sz w:val="20"/>
          <w:szCs w:val="20"/>
          <w:lang w:bidi="ar-SA"/>
        </w:rPr>
        <w:t>glio e Spirito Santo.</w:t>
      </w:r>
      <w:r w:rsidRPr="00077546">
        <w:rPr>
          <w:sz w:val="20"/>
          <w:szCs w:val="20"/>
          <w:lang w:bidi="ar-SA"/>
        </w:rPr>
        <w:tab/>
      </w:r>
      <w:r w:rsidRPr="00077546">
        <w:rPr>
          <w:sz w:val="20"/>
          <w:szCs w:val="20"/>
          <w:lang w:bidi="ar-SA"/>
        </w:rPr>
        <w:tab/>
      </w:r>
      <w:r w:rsidRPr="00077546">
        <w:rPr>
          <w:b/>
          <w:sz w:val="20"/>
          <w:szCs w:val="20"/>
          <w:lang w:bidi="ar-SA"/>
        </w:rPr>
        <w:t xml:space="preserve">Amen. </w:t>
      </w:r>
    </w:p>
    <w:p w:rsidR="00DC3722" w:rsidRPr="00077546" w:rsidRDefault="00DC3722" w:rsidP="00DC3722">
      <w:pPr>
        <w:jc w:val="both"/>
        <w:rPr>
          <w:sz w:val="20"/>
          <w:szCs w:val="20"/>
          <w:lang w:bidi="ar-SA"/>
        </w:rPr>
      </w:pPr>
      <w:r w:rsidRPr="00077546">
        <w:rPr>
          <w:sz w:val="20"/>
          <w:szCs w:val="20"/>
          <w:lang w:bidi="ar-SA"/>
        </w:rPr>
        <w:t>Nel nome del Signore: andate in pace.</w:t>
      </w:r>
    </w:p>
    <w:p w:rsidR="00B3202E" w:rsidRDefault="00DC3722" w:rsidP="00DC3722">
      <w:pPr>
        <w:jc w:val="both"/>
      </w:pPr>
      <w:r w:rsidRPr="00077546">
        <w:rPr>
          <w:b/>
          <w:sz w:val="20"/>
          <w:szCs w:val="20"/>
          <w:lang w:bidi="ar-SA"/>
        </w:rPr>
        <w:t>Rendiamo grazie a Dio.</w:t>
      </w:r>
    </w:p>
    <w:sectPr w:rsidR="00B3202E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6D8"/>
    <w:rsid w:val="00026BA1"/>
    <w:rsid w:val="000A59B7"/>
    <w:rsid w:val="00172C0F"/>
    <w:rsid w:val="002D6B5B"/>
    <w:rsid w:val="002F10B5"/>
    <w:rsid w:val="00457D48"/>
    <w:rsid w:val="004B08EC"/>
    <w:rsid w:val="00523B28"/>
    <w:rsid w:val="005E58D0"/>
    <w:rsid w:val="00611102"/>
    <w:rsid w:val="0069666C"/>
    <w:rsid w:val="006A06D8"/>
    <w:rsid w:val="006D55C7"/>
    <w:rsid w:val="00843289"/>
    <w:rsid w:val="00852B78"/>
    <w:rsid w:val="009A403F"/>
    <w:rsid w:val="00B31BB5"/>
    <w:rsid w:val="00B3202E"/>
    <w:rsid w:val="00BD4F7A"/>
    <w:rsid w:val="00C11BBB"/>
    <w:rsid w:val="00D055D5"/>
    <w:rsid w:val="00DB30E5"/>
    <w:rsid w:val="00DC3722"/>
    <w:rsid w:val="00E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22611-0772-425E-AC91-B205FBA6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2023-11-30T17:20:00Z</dcterms:created>
  <dcterms:modified xsi:type="dcterms:W3CDTF">2023-11-30T17:20:00Z</dcterms:modified>
</cp:coreProperties>
</file>