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0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0C1A9E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D74F4F">
              <w:rPr>
                <w:rFonts w:ascii="Tahoma" w:hAnsi="Tahoma" w:cs="Tahoma"/>
                <w:i/>
                <w:iCs/>
                <w:sz w:val="28"/>
              </w:rPr>
              <w:t xml:space="preserve">6 </w:t>
            </w:r>
            <w:r>
              <w:rPr>
                <w:rFonts w:ascii="Tahoma" w:hAnsi="Tahoma" w:cs="Tahoma"/>
                <w:i/>
                <w:iCs/>
                <w:sz w:val="28"/>
              </w:rPr>
              <w:t>giugno</w:t>
            </w:r>
            <w:r w:rsidR="00D74F4F">
              <w:rPr>
                <w:rFonts w:ascii="Tahoma" w:hAnsi="Tahoma" w:cs="Tahoma"/>
                <w:i/>
                <w:iCs/>
                <w:sz w:val="28"/>
              </w:rPr>
              <w:t xml:space="preserve"> 2024</w:t>
            </w:r>
          </w:p>
          <w:p w:rsidR="001B24B6" w:rsidRDefault="001B24B6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76209F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8pt;height:209.55pt">
                  <v:imagedata r:id="rId5" o:title="0975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1B24B6" w:rsidRDefault="001B24B6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XI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B66E2D" w:rsidRDefault="00B66E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B66E2D" w:rsidRDefault="00B66E2D" w:rsidP="000C1A9E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0C1A9E" w:rsidRPr="000C1A9E" w:rsidRDefault="000C1A9E" w:rsidP="000C1A9E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C1A9E">
        <w:rPr>
          <w:rFonts w:ascii="Arial" w:hAnsi="Arial"/>
          <w:b/>
          <w:sz w:val="20"/>
          <w:szCs w:val="20"/>
          <w:lang w:bidi="ar-SA"/>
        </w:rPr>
        <w:t>CANTIAMO TE</w:t>
      </w:r>
    </w:p>
    <w:p w:rsidR="000C1A9E" w:rsidRPr="000C1A9E" w:rsidRDefault="000C1A9E" w:rsidP="000C1A9E">
      <w:pPr>
        <w:ind w:left="113" w:hanging="113"/>
        <w:jc w:val="both"/>
        <w:rPr>
          <w:sz w:val="20"/>
          <w:szCs w:val="20"/>
          <w:lang w:bidi="ar-SA"/>
        </w:rPr>
      </w:pPr>
      <w:r w:rsidRPr="000C1A9E">
        <w:rPr>
          <w:sz w:val="20"/>
          <w:szCs w:val="20"/>
          <w:lang w:bidi="ar-SA"/>
        </w:rPr>
        <w:t>1 Cantiamo te, Signore della vita: il nome tuo è grande sulla terra tutto parla di te e canta la tua gloria. Grande tu sei e compi meraviglie: tu sei Dio.</w:t>
      </w:r>
    </w:p>
    <w:p w:rsidR="000C1A9E" w:rsidRPr="000C1A9E" w:rsidRDefault="000C1A9E" w:rsidP="000C1A9E">
      <w:pPr>
        <w:ind w:left="113" w:hanging="113"/>
        <w:jc w:val="both"/>
        <w:rPr>
          <w:sz w:val="20"/>
          <w:szCs w:val="20"/>
          <w:lang w:bidi="ar-SA"/>
        </w:rPr>
      </w:pPr>
      <w:r w:rsidRPr="000C1A9E">
        <w:rPr>
          <w:sz w:val="20"/>
          <w:szCs w:val="20"/>
          <w:lang w:bidi="ar-SA"/>
        </w:rPr>
        <w:t>2 Cantiamo te, Signore Gesù Cristo: F</w:t>
      </w:r>
      <w:r w:rsidRPr="000C1A9E">
        <w:rPr>
          <w:sz w:val="20"/>
          <w:szCs w:val="20"/>
          <w:lang w:bidi="ar-SA"/>
        </w:rPr>
        <w:t>i</w:t>
      </w:r>
      <w:r w:rsidRPr="000C1A9E">
        <w:rPr>
          <w:sz w:val="20"/>
          <w:szCs w:val="20"/>
          <w:lang w:bidi="ar-SA"/>
        </w:rPr>
        <w:t>glio di Dio venuto sulla terra, fatto uomo per noi nel grembo di Maria. Dolce G</w:t>
      </w:r>
      <w:r w:rsidRPr="000C1A9E">
        <w:rPr>
          <w:sz w:val="20"/>
          <w:szCs w:val="20"/>
          <w:lang w:bidi="ar-SA"/>
        </w:rPr>
        <w:t>e</w:t>
      </w:r>
      <w:r w:rsidRPr="000C1A9E">
        <w:rPr>
          <w:sz w:val="20"/>
          <w:szCs w:val="20"/>
          <w:lang w:bidi="ar-SA"/>
        </w:rPr>
        <w:t>sù, risorto dalla morte sei con noi.</w:t>
      </w:r>
    </w:p>
    <w:p w:rsidR="002F10B5" w:rsidRPr="0010393A" w:rsidRDefault="002F10B5" w:rsidP="0010393A">
      <w:pPr>
        <w:ind w:left="113" w:hanging="113"/>
        <w:jc w:val="both"/>
        <w:rPr>
          <w:sz w:val="20"/>
          <w:szCs w:val="20"/>
          <w:lang w:bidi="ar-SA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lastRenderedPageBreak/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Dio della speranza, che ci riempie di ogni gioia e pace nella fede per la potenza dello Spirito Santo, sia con tutti voi.</w:t>
      </w:r>
    </w:p>
    <w:p w:rsidR="002F10B5" w:rsidRDefault="002F10B5">
      <w:pPr>
        <w:pStyle w:val="timesnewroman"/>
        <w:rPr>
          <w:b/>
        </w:rPr>
      </w:pPr>
      <w:r>
        <w:rPr>
          <w:b/>
        </w:rPr>
        <w:t>E con il tuo spirito.</w:t>
      </w:r>
    </w:p>
    <w:p w:rsidR="00B66E2D" w:rsidRDefault="00B66E2D">
      <w:pPr>
        <w:pStyle w:val="Testonormale"/>
        <w:jc w:val="both"/>
        <w:rPr>
          <w:rFonts w:ascii="Arial" w:hAnsi="Arial"/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Gesù Cristo, il giusto, intercede per noi e ci riconcilia con il Padre. Apriamo il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stro spirito al pentime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to, per essere meno indegni di accostarci alla mensa del 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gnore.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AB282D" w:rsidRPr="007E1565" w:rsidRDefault="00AB282D" w:rsidP="00AB282D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AB282D" w:rsidRPr="00651BE7" w:rsidRDefault="00AB282D" w:rsidP="00AB282D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AB282D" w:rsidRPr="005C03F3" w:rsidRDefault="00AB282D" w:rsidP="00AB282D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AB282D" w:rsidRPr="00A43388" w:rsidRDefault="00AB282D" w:rsidP="00AB282D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</w:p>
    <w:p w:rsidR="00AB282D" w:rsidRPr="00C05B3B" w:rsidRDefault="00AB282D" w:rsidP="00AB282D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AB282D" w:rsidRDefault="00AB282D" w:rsidP="00AB282D">
      <w:pPr>
        <w:jc w:val="both"/>
        <w:rPr>
          <w:b/>
          <w:sz w:val="20"/>
        </w:rPr>
      </w:pPr>
    </w:p>
    <w:p w:rsidR="00AB282D" w:rsidRDefault="00AB282D" w:rsidP="00AB282D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sa,Signore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onnipotente.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supplica;tu che siedi alla destra del Padre, abbi pietà di noi.</w:t>
      </w:r>
      <w:r w:rsidR="00CE337A"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</w:t>
      </w:r>
      <w:r w:rsidRPr="00684DD0">
        <w:rPr>
          <w:b/>
          <w:sz w:val="20"/>
        </w:rPr>
        <w:t>l</w:t>
      </w:r>
      <w:r w:rsidRPr="00684DD0">
        <w:rPr>
          <w:b/>
          <w:sz w:val="20"/>
        </w:rPr>
        <w:t>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0C1A9E" w:rsidRDefault="00AB282D" w:rsidP="00AB282D">
      <w:pPr>
        <w:pStyle w:val="Testonormale"/>
        <w:jc w:val="both"/>
        <w:rPr>
          <w:rFonts w:ascii="Times New Roman" w:hAnsi="Times New Roman"/>
          <w:b/>
        </w:rPr>
      </w:pPr>
      <w:r w:rsidRPr="00AB282D">
        <w:rPr>
          <w:rFonts w:ascii="Times New Roman" w:hAnsi="Times New Roman"/>
        </w:rPr>
        <w:t>O Padre,</w:t>
      </w:r>
      <w:r>
        <w:rPr>
          <w:rFonts w:ascii="Times New Roman" w:hAnsi="Times New Roman"/>
        </w:rPr>
        <w:t xml:space="preserve"> </w:t>
      </w:r>
      <w:r w:rsidRPr="00AB282D">
        <w:rPr>
          <w:rFonts w:ascii="Times New Roman" w:hAnsi="Times New Roman"/>
        </w:rPr>
        <w:t>che spargi nei nostri cuori</w:t>
      </w:r>
      <w:r>
        <w:rPr>
          <w:rFonts w:ascii="Times New Roman" w:hAnsi="Times New Roman"/>
        </w:rPr>
        <w:t xml:space="preserve"> </w:t>
      </w:r>
      <w:r w:rsidRPr="00AB282D">
        <w:rPr>
          <w:rFonts w:ascii="Times New Roman" w:hAnsi="Times New Roman"/>
        </w:rPr>
        <w:t>il s</w:t>
      </w:r>
      <w:r w:rsidRPr="00AB282D">
        <w:rPr>
          <w:rFonts w:ascii="Times New Roman" w:hAnsi="Times New Roman"/>
        </w:rPr>
        <w:t>e</w:t>
      </w:r>
      <w:r w:rsidRPr="00AB282D">
        <w:rPr>
          <w:rFonts w:ascii="Times New Roman" w:hAnsi="Times New Roman"/>
        </w:rPr>
        <w:t>me del tuo regno di verità e di grazia, concedici di accoglierlo con fiducia</w:t>
      </w:r>
      <w:r>
        <w:rPr>
          <w:rFonts w:ascii="Times New Roman" w:hAnsi="Times New Roman"/>
        </w:rPr>
        <w:t xml:space="preserve"> </w:t>
      </w:r>
      <w:r w:rsidRPr="00AB282D">
        <w:rPr>
          <w:rFonts w:ascii="Times New Roman" w:hAnsi="Times New Roman"/>
        </w:rPr>
        <w:t>e co</w:t>
      </w:r>
      <w:r w:rsidRPr="00AB282D">
        <w:rPr>
          <w:rFonts w:ascii="Times New Roman" w:hAnsi="Times New Roman"/>
        </w:rPr>
        <w:t>l</w:t>
      </w:r>
      <w:r w:rsidRPr="00AB282D">
        <w:rPr>
          <w:rFonts w:ascii="Times New Roman" w:hAnsi="Times New Roman"/>
        </w:rPr>
        <w:t>tivarlo con pazienza,</w:t>
      </w:r>
      <w:r>
        <w:rPr>
          <w:rFonts w:ascii="Times New Roman" w:hAnsi="Times New Roman"/>
        </w:rPr>
        <w:t xml:space="preserve"> </w:t>
      </w:r>
      <w:r w:rsidRPr="00AB282D">
        <w:rPr>
          <w:rFonts w:ascii="Times New Roman" w:hAnsi="Times New Roman"/>
        </w:rPr>
        <w:t>per portare frutti di giustizia nella nostra vita.</w:t>
      </w:r>
      <w:r>
        <w:rPr>
          <w:rFonts w:ascii="Times New Roman" w:hAnsi="Times New Roman"/>
        </w:rPr>
        <w:t xml:space="preserve"> </w:t>
      </w:r>
      <w:r w:rsidRPr="00AB282D">
        <w:rPr>
          <w:rFonts w:ascii="Times New Roman" w:hAnsi="Times New Roman"/>
        </w:rPr>
        <w:t>Per il nostro S</w:t>
      </w:r>
      <w:r w:rsidRPr="00AB282D">
        <w:rPr>
          <w:rFonts w:ascii="Times New Roman" w:hAnsi="Times New Roman"/>
        </w:rPr>
        <w:t>i</w:t>
      </w:r>
      <w:r w:rsidRPr="00AB282D">
        <w:rPr>
          <w:rFonts w:ascii="Times New Roman" w:hAnsi="Times New Roman"/>
        </w:rPr>
        <w:t>gnore Gesù Cristo, tuo F</w:t>
      </w:r>
      <w:r w:rsidRPr="00AB282D">
        <w:rPr>
          <w:rFonts w:ascii="Times New Roman" w:hAnsi="Times New Roman"/>
        </w:rPr>
        <w:t>i</w:t>
      </w:r>
      <w:r w:rsidRPr="00AB282D">
        <w:rPr>
          <w:rFonts w:ascii="Times New Roman" w:hAnsi="Times New Roman"/>
        </w:rPr>
        <w:t>glio, che è Dio, e vive e regna con te, nell’unità dello Spir</w:t>
      </w:r>
      <w:r w:rsidRPr="00AB282D">
        <w:rPr>
          <w:rFonts w:ascii="Times New Roman" w:hAnsi="Times New Roman"/>
        </w:rPr>
        <w:t>i</w:t>
      </w:r>
      <w:r w:rsidRPr="00AB282D">
        <w:rPr>
          <w:rFonts w:ascii="Times New Roman" w:hAnsi="Times New Roman"/>
        </w:rPr>
        <w:t>to Santo,</w:t>
      </w:r>
      <w:r>
        <w:rPr>
          <w:rFonts w:ascii="Times New Roman" w:hAnsi="Times New Roman"/>
        </w:rPr>
        <w:t xml:space="preserve"> </w:t>
      </w:r>
      <w:r w:rsidRPr="00AB282D">
        <w:rPr>
          <w:rFonts w:ascii="Times New Roman" w:hAnsi="Times New Roman"/>
        </w:rPr>
        <w:t>per tutti i secoli dei secoli.</w:t>
      </w:r>
      <w:r w:rsidR="000C1A9E">
        <w:rPr>
          <w:rFonts w:ascii="Times New Roman" w:hAnsi="Times New Roman"/>
          <w:b/>
        </w:rPr>
        <w:t xml:space="preserve"> </w:t>
      </w:r>
    </w:p>
    <w:p w:rsidR="00AB282D" w:rsidRPr="00992BED" w:rsidRDefault="00AB282D" w:rsidP="00AB282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Amen.</w:t>
      </w:r>
    </w:p>
    <w:p w:rsidR="00B66E2D" w:rsidRDefault="00B66E2D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B66E2D" w:rsidRDefault="00B66E2D">
      <w:pPr>
        <w:pStyle w:val="Testonormale"/>
        <w:jc w:val="both"/>
        <w:rPr>
          <w:rFonts w:ascii="Arial" w:hAnsi="Arial" w:cs="Arial"/>
          <w:b/>
          <w:smallCaps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A15F2F" w:rsidRDefault="00A15F2F" w:rsidP="00EE6E86">
      <w:pPr>
        <w:pStyle w:val="Testonormale"/>
        <w:jc w:val="both"/>
        <w:rPr>
          <w:rFonts w:ascii="Arial" w:hAnsi="Arial"/>
          <w:i/>
        </w:rPr>
      </w:pPr>
      <w:r w:rsidRPr="00A15F2F">
        <w:rPr>
          <w:rFonts w:ascii="Arial" w:hAnsi="Arial"/>
          <w:i/>
        </w:rPr>
        <w:t xml:space="preserve">Dal libro del profeta </w:t>
      </w:r>
      <w:proofErr w:type="spellStart"/>
      <w:r w:rsidRPr="00A15F2F">
        <w:rPr>
          <w:rFonts w:ascii="Arial" w:hAnsi="Arial"/>
          <w:i/>
        </w:rPr>
        <w:t>Ezechièle</w:t>
      </w:r>
      <w:proofErr w:type="spellEnd"/>
    </w:p>
    <w:p w:rsidR="00EE6E86" w:rsidRDefault="00A15F2F" w:rsidP="00EE6E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dice il Signore Dio: </w:t>
      </w:r>
      <w:r w:rsidRPr="00A15F2F">
        <w:rPr>
          <w:rFonts w:ascii="Times New Roman" w:hAnsi="Times New Roman"/>
        </w:rPr>
        <w:t>«Un ramoscello io</w:t>
      </w:r>
      <w:r>
        <w:rPr>
          <w:rFonts w:ascii="Times New Roman" w:hAnsi="Times New Roman"/>
        </w:rPr>
        <w:t xml:space="preserve"> prenderò dalla cima del cedro, </w:t>
      </w:r>
      <w:r w:rsidRPr="00A15F2F">
        <w:rPr>
          <w:rFonts w:ascii="Times New Roman" w:hAnsi="Times New Roman"/>
        </w:rPr>
        <w:t xml:space="preserve">dalle </w:t>
      </w:r>
      <w:r>
        <w:rPr>
          <w:rFonts w:ascii="Times New Roman" w:hAnsi="Times New Roman"/>
        </w:rPr>
        <w:t xml:space="preserve">punte dei suoi rami lo coglierò </w:t>
      </w:r>
      <w:r w:rsidRPr="00A15F2F">
        <w:rPr>
          <w:rFonts w:ascii="Times New Roman" w:hAnsi="Times New Roman"/>
        </w:rPr>
        <w:t>e lo piant</w:t>
      </w:r>
      <w:r w:rsidRPr="00A15F2F">
        <w:rPr>
          <w:rFonts w:ascii="Times New Roman" w:hAnsi="Times New Roman"/>
        </w:rPr>
        <w:t>e</w:t>
      </w:r>
      <w:r w:rsidRPr="00A15F2F">
        <w:rPr>
          <w:rFonts w:ascii="Times New Roman" w:hAnsi="Times New Roman"/>
        </w:rPr>
        <w:t>rò sopra un monte alto, impo</w:t>
      </w:r>
      <w:r>
        <w:rPr>
          <w:rFonts w:ascii="Times New Roman" w:hAnsi="Times New Roman"/>
        </w:rPr>
        <w:t xml:space="preserve">nente; </w:t>
      </w:r>
      <w:r w:rsidRPr="00A15F2F">
        <w:rPr>
          <w:rFonts w:ascii="Times New Roman" w:hAnsi="Times New Roman"/>
        </w:rPr>
        <w:t>lo pian</w:t>
      </w:r>
      <w:r>
        <w:rPr>
          <w:rFonts w:ascii="Times New Roman" w:hAnsi="Times New Roman"/>
        </w:rPr>
        <w:t xml:space="preserve">terò sul monte alto d’Israele. Metterà rami e farà frutti </w:t>
      </w:r>
      <w:r w:rsidRPr="00A15F2F">
        <w:rPr>
          <w:rFonts w:ascii="Times New Roman" w:hAnsi="Times New Roman"/>
        </w:rPr>
        <w:t>e diventerà un cedro m</w:t>
      </w:r>
      <w:r w:rsidRPr="00A15F2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gnifico. </w:t>
      </w:r>
      <w:r w:rsidRPr="00A15F2F">
        <w:rPr>
          <w:rFonts w:ascii="Times New Roman" w:hAnsi="Times New Roman"/>
        </w:rPr>
        <w:t>Sotto di lui tutti gli uccelli dim</w:t>
      </w:r>
      <w:r w:rsidRPr="00A15F2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reranno, </w:t>
      </w:r>
      <w:r w:rsidRPr="00A15F2F">
        <w:rPr>
          <w:rFonts w:ascii="Times New Roman" w:hAnsi="Times New Roman"/>
        </w:rPr>
        <w:t>ogni volatile all’ombra dei suoi rami ripo</w:t>
      </w:r>
      <w:r>
        <w:rPr>
          <w:rFonts w:ascii="Times New Roman" w:hAnsi="Times New Roman"/>
        </w:rPr>
        <w:t xml:space="preserve">serà. </w:t>
      </w:r>
      <w:r w:rsidRPr="00A15F2F">
        <w:rPr>
          <w:rFonts w:ascii="Times New Roman" w:hAnsi="Times New Roman"/>
        </w:rPr>
        <w:t>Sapranno tutti gli alberi del</w:t>
      </w:r>
      <w:r>
        <w:rPr>
          <w:rFonts w:ascii="Times New Roman" w:hAnsi="Times New Roman"/>
        </w:rPr>
        <w:t xml:space="preserve">la foresta che io sono il Signore, </w:t>
      </w:r>
      <w:r w:rsidRPr="00A15F2F">
        <w:rPr>
          <w:rFonts w:ascii="Times New Roman" w:hAnsi="Times New Roman"/>
        </w:rPr>
        <w:t>che umilio l’albero alto e innalzo l’albero ba</w:t>
      </w:r>
      <w:r w:rsidRPr="00A15F2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so, </w:t>
      </w:r>
      <w:r w:rsidRPr="00A15F2F">
        <w:rPr>
          <w:rFonts w:ascii="Times New Roman" w:hAnsi="Times New Roman"/>
        </w:rPr>
        <w:t>faccio seccare l’albero verde e germ</w:t>
      </w:r>
      <w:r w:rsidRPr="00A15F2F">
        <w:rPr>
          <w:rFonts w:ascii="Times New Roman" w:hAnsi="Times New Roman"/>
        </w:rPr>
        <w:t>o</w:t>
      </w:r>
      <w:r w:rsidRPr="00A15F2F">
        <w:rPr>
          <w:rFonts w:ascii="Times New Roman" w:hAnsi="Times New Roman"/>
        </w:rPr>
        <w:t>glia</w:t>
      </w:r>
      <w:r>
        <w:rPr>
          <w:rFonts w:ascii="Times New Roman" w:hAnsi="Times New Roman"/>
        </w:rPr>
        <w:t xml:space="preserve">re l’albero secco. </w:t>
      </w:r>
      <w:r w:rsidRPr="00A15F2F">
        <w:rPr>
          <w:rFonts w:ascii="Times New Roman" w:hAnsi="Times New Roman"/>
        </w:rPr>
        <w:t>Io, il Signore, ho parlato e lo farò».</w:t>
      </w:r>
    </w:p>
    <w:p w:rsidR="000C1A9E" w:rsidRDefault="000C1A9E" w:rsidP="00EE6E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992BE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992BED">
        <w:rPr>
          <w:rFonts w:ascii="Times New Roman" w:hAnsi="Times New Roman"/>
          <w:b/>
        </w:rPr>
        <w:t>.</w:t>
      </w:r>
    </w:p>
    <w:p w:rsidR="000C1A9E" w:rsidRDefault="000C1A9E" w:rsidP="000C1A9E">
      <w:pPr>
        <w:pStyle w:val="Testonormale"/>
        <w:jc w:val="both"/>
        <w:rPr>
          <w:rFonts w:ascii="Times New Roman" w:hAnsi="Times New Roman"/>
        </w:rPr>
      </w:pPr>
    </w:p>
    <w:p w:rsidR="001B24B6" w:rsidRDefault="001B24B6" w:rsidP="000C1A9E">
      <w:pPr>
        <w:pStyle w:val="Testonormale"/>
        <w:jc w:val="both"/>
        <w:rPr>
          <w:rFonts w:ascii="Times New Roman" w:hAnsi="Times New Roman"/>
        </w:rPr>
      </w:pPr>
    </w:p>
    <w:p w:rsidR="000C1A9E" w:rsidRDefault="000C1A9E" w:rsidP="000C1A9E">
      <w:pPr>
        <w:pStyle w:val="Testonormale"/>
        <w:jc w:val="both"/>
        <w:rPr>
          <w:rFonts w:ascii="Arial" w:hAnsi="Arial"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0C1A9E" w:rsidRDefault="00A15F2F" w:rsidP="00A15F2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 </w:t>
      </w:r>
      <w:r w:rsidRPr="00A15F2F">
        <w:rPr>
          <w:rFonts w:ascii="Times New Roman" w:hAnsi="Times New Roman"/>
          <w:b/>
        </w:rPr>
        <w:t>È bello rendere grazie al S</w:t>
      </w:r>
      <w:r w:rsidRPr="00A15F2F">
        <w:rPr>
          <w:rFonts w:ascii="Times New Roman" w:hAnsi="Times New Roman"/>
          <w:b/>
        </w:rPr>
        <w:t>i</w:t>
      </w:r>
      <w:r w:rsidRPr="00A15F2F">
        <w:rPr>
          <w:rFonts w:ascii="Times New Roman" w:hAnsi="Times New Roman"/>
          <w:b/>
        </w:rPr>
        <w:t>gnore.</w:t>
      </w:r>
    </w:p>
    <w:p w:rsidR="00A15F2F" w:rsidRDefault="00A15F2F" w:rsidP="00EE6E86">
      <w:pPr>
        <w:pStyle w:val="Testonormale"/>
        <w:jc w:val="both"/>
        <w:rPr>
          <w:rFonts w:ascii="Times New Roman" w:hAnsi="Times New Roman"/>
        </w:rPr>
      </w:pPr>
      <w:r w:rsidRPr="00A15F2F">
        <w:rPr>
          <w:rFonts w:ascii="Times New Roman" w:hAnsi="Times New Roman"/>
        </w:rPr>
        <w:t>È bello rendere grazie al Signore</w:t>
      </w:r>
    </w:p>
    <w:p w:rsidR="00A15F2F" w:rsidRDefault="00A15F2F" w:rsidP="00EE6E86">
      <w:pPr>
        <w:pStyle w:val="Testonormale"/>
        <w:jc w:val="both"/>
        <w:rPr>
          <w:rFonts w:ascii="Times New Roman" w:hAnsi="Times New Roman"/>
        </w:rPr>
      </w:pPr>
      <w:r w:rsidRPr="00A15F2F">
        <w:rPr>
          <w:rFonts w:ascii="Times New Roman" w:hAnsi="Times New Roman"/>
        </w:rPr>
        <w:t>e ca</w:t>
      </w:r>
      <w:r>
        <w:rPr>
          <w:rFonts w:ascii="Times New Roman" w:hAnsi="Times New Roman"/>
        </w:rPr>
        <w:t>ntare al tuo nome, o Altissimo,</w:t>
      </w:r>
    </w:p>
    <w:p w:rsidR="00A15F2F" w:rsidRDefault="00A15F2F" w:rsidP="00EE6E86">
      <w:pPr>
        <w:pStyle w:val="Testonormale"/>
        <w:jc w:val="both"/>
        <w:rPr>
          <w:rFonts w:ascii="Times New Roman" w:hAnsi="Times New Roman"/>
        </w:rPr>
      </w:pPr>
      <w:r w:rsidRPr="00A15F2F">
        <w:rPr>
          <w:rFonts w:ascii="Times New Roman" w:hAnsi="Times New Roman"/>
        </w:rPr>
        <w:t>annunciare al mattino il tuo amore,</w:t>
      </w:r>
    </w:p>
    <w:p w:rsidR="00A15F2F" w:rsidRDefault="00A15F2F" w:rsidP="00EE6E86">
      <w:pPr>
        <w:pStyle w:val="Testonormale"/>
        <w:jc w:val="both"/>
        <w:rPr>
          <w:rFonts w:ascii="Times New Roman" w:hAnsi="Times New Roman"/>
        </w:rPr>
      </w:pPr>
      <w:r w:rsidRPr="00A15F2F">
        <w:rPr>
          <w:rFonts w:ascii="Times New Roman" w:hAnsi="Times New Roman"/>
        </w:rPr>
        <w:t>la tua fedeltà lungo la notte.</w:t>
      </w:r>
      <w:r>
        <w:rPr>
          <w:rFonts w:ascii="Times New Roman" w:hAnsi="Times New Roman"/>
        </w:rPr>
        <w:t xml:space="preserve">  </w:t>
      </w:r>
      <w:r w:rsidRPr="00EE6E86">
        <w:rPr>
          <w:rFonts w:ascii="Times New Roman" w:hAnsi="Times New Roman"/>
        </w:rPr>
        <w:t>R/.</w:t>
      </w:r>
    </w:p>
    <w:p w:rsidR="00A15F2F" w:rsidRDefault="00A15F2F" w:rsidP="00EE6E86">
      <w:pPr>
        <w:pStyle w:val="Testonormale"/>
        <w:jc w:val="both"/>
        <w:rPr>
          <w:rFonts w:ascii="Times New Roman" w:hAnsi="Times New Roman"/>
        </w:rPr>
      </w:pPr>
      <w:r w:rsidRPr="00A15F2F">
        <w:rPr>
          <w:rFonts w:ascii="Times New Roman" w:hAnsi="Times New Roman"/>
        </w:rPr>
        <w:t>Il giusto fiorirà come palma,</w:t>
      </w:r>
    </w:p>
    <w:p w:rsidR="00A15F2F" w:rsidRDefault="00A15F2F" w:rsidP="00EE6E86">
      <w:pPr>
        <w:pStyle w:val="Testonormale"/>
        <w:jc w:val="both"/>
        <w:rPr>
          <w:rFonts w:ascii="Times New Roman" w:hAnsi="Times New Roman"/>
        </w:rPr>
      </w:pPr>
      <w:r w:rsidRPr="00A15F2F">
        <w:rPr>
          <w:rFonts w:ascii="Times New Roman" w:hAnsi="Times New Roman"/>
        </w:rPr>
        <w:t>crescerà come cedro del Libano;</w:t>
      </w:r>
    </w:p>
    <w:p w:rsidR="00A15F2F" w:rsidRDefault="00A15F2F" w:rsidP="00EE6E86">
      <w:pPr>
        <w:pStyle w:val="Testonormale"/>
        <w:jc w:val="both"/>
        <w:rPr>
          <w:rFonts w:ascii="Times New Roman" w:hAnsi="Times New Roman"/>
        </w:rPr>
      </w:pPr>
      <w:r w:rsidRPr="00A15F2F">
        <w:rPr>
          <w:rFonts w:ascii="Times New Roman" w:hAnsi="Times New Roman"/>
        </w:rPr>
        <w:t>p</w:t>
      </w:r>
      <w:r>
        <w:rPr>
          <w:rFonts w:ascii="Times New Roman" w:hAnsi="Times New Roman"/>
        </w:rPr>
        <w:t>iantati nella casa del Signore,</w:t>
      </w:r>
    </w:p>
    <w:p w:rsidR="00A15F2F" w:rsidRDefault="00A15F2F" w:rsidP="00EE6E86">
      <w:pPr>
        <w:pStyle w:val="Testonormale"/>
        <w:jc w:val="both"/>
        <w:rPr>
          <w:rFonts w:ascii="Times New Roman" w:hAnsi="Times New Roman"/>
        </w:rPr>
      </w:pPr>
      <w:r w:rsidRPr="00A15F2F">
        <w:rPr>
          <w:rFonts w:ascii="Times New Roman" w:hAnsi="Times New Roman"/>
        </w:rPr>
        <w:t>fioriranno negli atri del nostro Dio.</w:t>
      </w:r>
      <w:r>
        <w:rPr>
          <w:rFonts w:ascii="Times New Roman" w:hAnsi="Times New Roman"/>
        </w:rPr>
        <w:t xml:space="preserve"> </w:t>
      </w:r>
      <w:r w:rsidRPr="00EE6E86">
        <w:rPr>
          <w:rFonts w:ascii="Times New Roman" w:hAnsi="Times New Roman"/>
        </w:rPr>
        <w:t>R/.</w:t>
      </w:r>
    </w:p>
    <w:p w:rsidR="00A15F2F" w:rsidRDefault="00A15F2F" w:rsidP="00EE6E86">
      <w:pPr>
        <w:pStyle w:val="Testonormale"/>
        <w:jc w:val="both"/>
        <w:rPr>
          <w:rFonts w:ascii="Times New Roman" w:hAnsi="Times New Roman"/>
        </w:rPr>
      </w:pPr>
      <w:r w:rsidRPr="00A15F2F">
        <w:rPr>
          <w:rFonts w:ascii="Times New Roman" w:hAnsi="Times New Roman"/>
        </w:rPr>
        <w:t>Nella vecchiaia daranno ancora frutti,</w:t>
      </w:r>
    </w:p>
    <w:p w:rsidR="00A15F2F" w:rsidRDefault="00A15F2F" w:rsidP="00EE6E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saranno verdi e rigogliosi,</w:t>
      </w:r>
    </w:p>
    <w:p w:rsidR="00A15F2F" w:rsidRDefault="00A15F2F" w:rsidP="00EE6E86">
      <w:pPr>
        <w:pStyle w:val="Testonormale"/>
        <w:jc w:val="both"/>
        <w:rPr>
          <w:rFonts w:ascii="Times New Roman" w:hAnsi="Times New Roman"/>
        </w:rPr>
      </w:pPr>
      <w:r w:rsidRPr="00A15F2F">
        <w:rPr>
          <w:rFonts w:ascii="Times New Roman" w:hAnsi="Times New Roman"/>
        </w:rPr>
        <w:lastRenderedPageBreak/>
        <w:t>per annunciare quanto è retto il Signore,</w:t>
      </w:r>
      <w:r w:rsidRPr="00A15F2F">
        <w:rPr>
          <w:rFonts w:ascii="Times New Roman" w:hAnsi="Times New Roman"/>
        </w:rPr>
        <w:br/>
        <w:t xml:space="preserve">mia roccia: </w:t>
      </w:r>
    </w:p>
    <w:p w:rsidR="00EE6E86" w:rsidRDefault="00A15F2F" w:rsidP="00EE6E86">
      <w:pPr>
        <w:pStyle w:val="Testonormale"/>
        <w:jc w:val="both"/>
        <w:rPr>
          <w:rFonts w:ascii="Times New Roman" w:hAnsi="Times New Roman"/>
        </w:rPr>
      </w:pPr>
      <w:r w:rsidRPr="00A15F2F">
        <w:rPr>
          <w:rFonts w:ascii="Times New Roman" w:hAnsi="Times New Roman"/>
        </w:rPr>
        <w:t>in lui non c’è malvagità.</w:t>
      </w:r>
      <w:r w:rsidR="00EE6E86" w:rsidRPr="00EE6E86">
        <w:rPr>
          <w:rFonts w:ascii="Times New Roman" w:hAnsi="Times New Roman"/>
        </w:rPr>
        <w:t xml:space="preserve"> R/.</w:t>
      </w:r>
    </w:p>
    <w:p w:rsidR="00EE6E86" w:rsidRDefault="00EE6E86" w:rsidP="00EE6E86">
      <w:pPr>
        <w:pStyle w:val="Testonormale"/>
        <w:jc w:val="both"/>
        <w:rPr>
          <w:rFonts w:ascii="Times New Roman" w:hAnsi="Times New Roman"/>
        </w:rPr>
      </w:pPr>
    </w:p>
    <w:p w:rsidR="000C1A9E" w:rsidRDefault="000C1A9E" w:rsidP="00EE6E86">
      <w:pPr>
        <w:pStyle w:val="Testonormale"/>
        <w:jc w:val="both"/>
        <w:rPr>
          <w:rFonts w:ascii="Arial" w:hAnsi="Arial"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0C1A9E" w:rsidRDefault="000C1A9E" w:rsidP="000C1A9E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</w:t>
      </w:r>
      <w:r w:rsidR="00A15F2F">
        <w:rPr>
          <w:rFonts w:ascii="Arial" w:hAnsi="Arial"/>
          <w:i/>
        </w:rPr>
        <w:t xml:space="preserve"> seconda</w:t>
      </w:r>
      <w:r>
        <w:rPr>
          <w:rFonts w:ascii="Arial" w:hAnsi="Arial"/>
          <w:i/>
        </w:rPr>
        <w:t xml:space="preserve"> lettera di san Paolo apostolo ai </w:t>
      </w:r>
      <w:r w:rsidR="00A15F2F">
        <w:rPr>
          <w:rFonts w:ascii="Arial" w:hAnsi="Arial"/>
          <w:i/>
        </w:rPr>
        <w:t>Corinzi</w:t>
      </w:r>
    </w:p>
    <w:p w:rsidR="00A15F2F" w:rsidRPr="00A15F2F" w:rsidRDefault="00A15F2F" w:rsidP="00A15F2F">
      <w:pPr>
        <w:jc w:val="both"/>
        <w:rPr>
          <w:sz w:val="20"/>
        </w:rPr>
      </w:pPr>
      <w:r w:rsidRPr="00A15F2F">
        <w:rPr>
          <w:sz w:val="20"/>
        </w:rPr>
        <w:t>Fratelli, sempre pieni di fiducia e s</w:t>
      </w:r>
      <w:r w:rsidRPr="00A15F2F">
        <w:rPr>
          <w:sz w:val="20"/>
        </w:rPr>
        <w:t>a</w:t>
      </w:r>
      <w:r w:rsidRPr="00A15F2F">
        <w:rPr>
          <w:sz w:val="20"/>
        </w:rPr>
        <w:t>pendo che siamo in esilio lontano dal Signore finché abitiamo nel corpo – camminiamo infatti nella fede e non nella visione –, siamo pieni di fiducia e preferiamo and</w:t>
      </w:r>
      <w:r w:rsidRPr="00A15F2F">
        <w:rPr>
          <w:sz w:val="20"/>
        </w:rPr>
        <w:t>a</w:t>
      </w:r>
      <w:r w:rsidRPr="00A15F2F">
        <w:rPr>
          <w:sz w:val="20"/>
        </w:rPr>
        <w:t>re in esilio dal corpo e abitare presso il S</w:t>
      </w:r>
      <w:r w:rsidRPr="00A15F2F">
        <w:rPr>
          <w:sz w:val="20"/>
        </w:rPr>
        <w:t>i</w:t>
      </w:r>
      <w:r w:rsidR="00062759">
        <w:rPr>
          <w:sz w:val="20"/>
        </w:rPr>
        <w:t>gnore.</w:t>
      </w:r>
      <w:r w:rsidR="00062759">
        <w:rPr>
          <w:sz w:val="20"/>
        </w:rPr>
        <w:br/>
      </w:r>
      <w:r w:rsidRPr="00A15F2F">
        <w:rPr>
          <w:sz w:val="20"/>
        </w:rPr>
        <w:t>Perciò, sia abitando nel corpo sia a</w:t>
      </w:r>
      <w:r w:rsidRPr="00A15F2F">
        <w:rPr>
          <w:sz w:val="20"/>
        </w:rPr>
        <w:t>n</w:t>
      </w:r>
      <w:r w:rsidRPr="00A15F2F">
        <w:rPr>
          <w:sz w:val="20"/>
        </w:rPr>
        <w:t>dando in esilio, ci sforziamo di essere a lui gr</w:t>
      </w:r>
      <w:r w:rsidRPr="00A15F2F">
        <w:rPr>
          <w:sz w:val="20"/>
        </w:rPr>
        <w:t>a</w:t>
      </w:r>
      <w:r w:rsidRPr="00A15F2F">
        <w:rPr>
          <w:sz w:val="20"/>
        </w:rPr>
        <w:t>di</w:t>
      </w:r>
      <w:r w:rsidR="00062759">
        <w:rPr>
          <w:sz w:val="20"/>
        </w:rPr>
        <w:t>ti.</w:t>
      </w:r>
      <w:r w:rsidR="00062759">
        <w:rPr>
          <w:sz w:val="20"/>
        </w:rPr>
        <w:br/>
      </w:r>
      <w:r w:rsidRPr="00A15F2F">
        <w:rPr>
          <w:sz w:val="20"/>
        </w:rPr>
        <w:t>Tutti infatti dobbiamo comparire d</w:t>
      </w:r>
      <w:r w:rsidRPr="00A15F2F">
        <w:rPr>
          <w:sz w:val="20"/>
        </w:rPr>
        <w:t>a</w:t>
      </w:r>
      <w:r w:rsidRPr="00A15F2F">
        <w:rPr>
          <w:sz w:val="20"/>
        </w:rPr>
        <w:t>vanti al tribunale di Cristo, per ricevere ciasc</w:t>
      </w:r>
      <w:r w:rsidRPr="00A15F2F">
        <w:rPr>
          <w:sz w:val="20"/>
        </w:rPr>
        <w:t>u</w:t>
      </w:r>
      <w:r w:rsidRPr="00A15F2F">
        <w:rPr>
          <w:sz w:val="20"/>
        </w:rPr>
        <w:t>no la ricompensa delle opere compiute quando era nel corpo, sia in bene che in male.</w:t>
      </w:r>
    </w:p>
    <w:p w:rsidR="000C1A9E" w:rsidRDefault="000C1A9E" w:rsidP="00EE6E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992BE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992BED">
        <w:rPr>
          <w:rFonts w:ascii="Times New Roman" w:hAnsi="Times New Roman"/>
          <w:b/>
        </w:rPr>
        <w:t>.</w:t>
      </w:r>
    </w:p>
    <w:p w:rsidR="000C1A9E" w:rsidRDefault="000C1A9E" w:rsidP="000C1A9E">
      <w:pPr>
        <w:pStyle w:val="Testonormale"/>
        <w:jc w:val="both"/>
        <w:rPr>
          <w:rFonts w:ascii="Times New Roman" w:hAnsi="Times New Roman"/>
        </w:rPr>
      </w:pPr>
    </w:p>
    <w:p w:rsidR="000C1A9E" w:rsidRDefault="000C1A9E" w:rsidP="000C1A9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0C1A9E" w:rsidRDefault="00062759" w:rsidP="000C1A9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 seme è la parola di Dio, il seminatore è Cristo: </w:t>
      </w:r>
      <w:r w:rsidRPr="00062759">
        <w:rPr>
          <w:rFonts w:ascii="Times New Roman" w:hAnsi="Times New Roman"/>
          <w:b/>
        </w:rPr>
        <w:t>chiunque trova lui, ha la vita eterna.</w:t>
      </w:r>
    </w:p>
    <w:p w:rsidR="000C1A9E" w:rsidRDefault="000C1A9E" w:rsidP="000C1A9E">
      <w:pPr>
        <w:pStyle w:val="Testonormale"/>
        <w:jc w:val="both"/>
        <w:rPr>
          <w:rFonts w:ascii="Times New Roman" w:hAnsi="Times New Roman"/>
        </w:rPr>
      </w:pPr>
    </w:p>
    <w:p w:rsidR="000C1A9E" w:rsidRDefault="000C1A9E" w:rsidP="000C1A9E">
      <w:pPr>
        <w:pStyle w:val="Testonormale"/>
        <w:jc w:val="both"/>
        <w:rPr>
          <w:rFonts w:ascii="Arial" w:hAnsi="Arial"/>
          <w:smallCaps/>
        </w:rPr>
      </w:pPr>
      <w:r>
        <w:rPr>
          <w:rFonts w:ascii="Arial" w:hAnsi="Arial"/>
          <w:b/>
          <w:smallCaps/>
        </w:rPr>
        <w:t>Vangelo</w:t>
      </w:r>
    </w:p>
    <w:p w:rsidR="000C1A9E" w:rsidRDefault="00062759" w:rsidP="000C1A9E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062759" w:rsidRDefault="00062759" w:rsidP="00EE6E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quel tempo, Gesù diceva alla folla</w:t>
      </w:r>
      <w:r w:rsidRPr="00062759">
        <w:rPr>
          <w:rFonts w:ascii="Times New Roman" w:hAnsi="Times New Roman"/>
        </w:rPr>
        <w:t>: «Così è il regno di Dio: come un uomo che getta il seme sul terreno; dorma o v</w:t>
      </w:r>
      <w:r w:rsidRPr="00062759">
        <w:rPr>
          <w:rFonts w:ascii="Times New Roman" w:hAnsi="Times New Roman"/>
        </w:rPr>
        <w:t>e</w:t>
      </w:r>
      <w:r w:rsidRPr="00062759">
        <w:rPr>
          <w:rFonts w:ascii="Times New Roman" w:hAnsi="Times New Roman"/>
        </w:rPr>
        <w:t>gli, di notte o di giorno, il seme germoglia e cresce. Come, egli stesso non lo sa. Il terreno produce spontaneamente prima lo stelo, poi la spiga, poi il chicco pieno ne</w:t>
      </w:r>
      <w:r w:rsidRPr="00062759">
        <w:rPr>
          <w:rFonts w:ascii="Times New Roman" w:hAnsi="Times New Roman"/>
        </w:rPr>
        <w:t>l</w:t>
      </w:r>
      <w:r w:rsidRPr="00062759">
        <w:rPr>
          <w:rFonts w:ascii="Times New Roman" w:hAnsi="Times New Roman"/>
        </w:rPr>
        <w:t>la spiga; e quando il frutto è maturo, sub</w:t>
      </w:r>
      <w:r w:rsidRPr="00062759">
        <w:rPr>
          <w:rFonts w:ascii="Times New Roman" w:hAnsi="Times New Roman"/>
        </w:rPr>
        <w:t>i</w:t>
      </w:r>
      <w:r w:rsidRPr="00062759">
        <w:rPr>
          <w:rFonts w:ascii="Times New Roman" w:hAnsi="Times New Roman"/>
        </w:rPr>
        <w:t>to egli manda la falce, perc</w:t>
      </w:r>
      <w:r>
        <w:rPr>
          <w:rFonts w:ascii="Times New Roman" w:hAnsi="Times New Roman"/>
        </w:rPr>
        <w:t>hé è arrivata la mietitura».</w:t>
      </w:r>
      <w:r>
        <w:rPr>
          <w:rFonts w:ascii="Times New Roman" w:hAnsi="Times New Roman"/>
        </w:rPr>
        <w:br/>
      </w:r>
      <w:r w:rsidRPr="00062759">
        <w:rPr>
          <w:rFonts w:ascii="Times New Roman" w:hAnsi="Times New Roman"/>
        </w:rPr>
        <w:t>Diceva: «A che cosa possiamo paragonare il regno di Dio o con quale parabola po</w:t>
      </w:r>
      <w:r w:rsidRPr="00062759">
        <w:rPr>
          <w:rFonts w:ascii="Times New Roman" w:hAnsi="Times New Roman"/>
        </w:rPr>
        <w:t>s</w:t>
      </w:r>
      <w:r w:rsidRPr="00062759">
        <w:rPr>
          <w:rFonts w:ascii="Times New Roman" w:hAnsi="Times New Roman"/>
        </w:rPr>
        <w:t xml:space="preserve">siamo descriverlo? È come un granello di senape che, quando viene seminato sul </w:t>
      </w:r>
      <w:r w:rsidRPr="00062759">
        <w:rPr>
          <w:rFonts w:ascii="Times New Roman" w:hAnsi="Times New Roman"/>
        </w:rPr>
        <w:lastRenderedPageBreak/>
        <w:t>terreno, è il più piccolo di tutti i semi che sono sul terreno; ma, quando viene sem</w:t>
      </w:r>
      <w:r w:rsidRPr="00062759">
        <w:rPr>
          <w:rFonts w:ascii="Times New Roman" w:hAnsi="Times New Roman"/>
        </w:rPr>
        <w:t>i</w:t>
      </w:r>
      <w:r w:rsidRPr="00062759">
        <w:rPr>
          <w:rFonts w:ascii="Times New Roman" w:hAnsi="Times New Roman"/>
        </w:rPr>
        <w:t>nato, cresce e diventa più grande di tutte le piante dell’orto e fa rami così grandi che gli uccelli del cielo possono fare il n</w:t>
      </w:r>
      <w:r w:rsidRPr="00062759">
        <w:rPr>
          <w:rFonts w:ascii="Times New Roman" w:hAnsi="Times New Roman"/>
        </w:rPr>
        <w:t>i</w:t>
      </w:r>
      <w:r>
        <w:rPr>
          <w:rFonts w:ascii="Times New Roman" w:hAnsi="Times New Roman"/>
        </w:rPr>
        <w:t>do alla sua ombra».</w:t>
      </w:r>
    </w:p>
    <w:p w:rsidR="00EE6E86" w:rsidRDefault="00062759" w:rsidP="00EE6E86">
      <w:pPr>
        <w:pStyle w:val="Testonormale"/>
        <w:jc w:val="both"/>
        <w:rPr>
          <w:rFonts w:ascii="Times New Roman" w:hAnsi="Times New Roman"/>
        </w:rPr>
      </w:pPr>
      <w:r w:rsidRPr="00062759">
        <w:rPr>
          <w:rFonts w:ascii="Times New Roman" w:hAnsi="Times New Roman"/>
        </w:rPr>
        <w:t>Con molte parabole dello stesso genere annunciava loro la Parola, come potevano intendere. Senza parabole non parlava l</w:t>
      </w:r>
      <w:r w:rsidRPr="00062759">
        <w:rPr>
          <w:rFonts w:ascii="Times New Roman" w:hAnsi="Times New Roman"/>
        </w:rPr>
        <w:t>o</w:t>
      </w:r>
      <w:r w:rsidRPr="00062759">
        <w:rPr>
          <w:rFonts w:ascii="Times New Roman" w:hAnsi="Times New Roman"/>
        </w:rPr>
        <w:t>ro ma, in privato, ai suoi discepoli spieg</w:t>
      </w:r>
      <w:r w:rsidRPr="00062759">
        <w:rPr>
          <w:rFonts w:ascii="Times New Roman" w:hAnsi="Times New Roman"/>
        </w:rPr>
        <w:t>a</w:t>
      </w:r>
      <w:r w:rsidRPr="00062759">
        <w:rPr>
          <w:rFonts w:ascii="Times New Roman" w:hAnsi="Times New Roman"/>
        </w:rPr>
        <w:t>va ogni cosa.</w:t>
      </w:r>
    </w:p>
    <w:p w:rsidR="000C1A9E" w:rsidRDefault="000C1A9E" w:rsidP="00EE6E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</w:t>
      </w:r>
      <w:r w:rsidR="00992BED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Lode a te</w:t>
      </w:r>
      <w:r w:rsidR="00992BE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992BED">
        <w:rPr>
          <w:rFonts w:ascii="Times New Roman" w:hAnsi="Times New Roman"/>
          <w:b/>
        </w:rPr>
        <w:t>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B66E2D" w:rsidRDefault="00B66E2D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1A5970" w:rsidRDefault="001A5970">
      <w:pPr>
        <w:pStyle w:val="Testonormale"/>
        <w:jc w:val="both"/>
        <w:rPr>
          <w:rFonts w:ascii="Arial" w:hAnsi="Arial"/>
          <w:b/>
        </w:rPr>
      </w:pPr>
    </w:p>
    <w:p w:rsidR="001B24B6" w:rsidRDefault="001B24B6">
      <w:pPr>
        <w:pStyle w:val="Testonormale"/>
        <w:jc w:val="both"/>
        <w:rPr>
          <w:rFonts w:ascii="Arial" w:hAnsi="Arial"/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PREGHIERA DEI FEDELI</w:t>
      </w:r>
    </w:p>
    <w:p w:rsidR="000C1A9E" w:rsidRDefault="0076209F" w:rsidP="000C1A9E">
      <w:pPr>
        <w:pStyle w:val="Testonormale"/>
        <w:jc w:val="both"/>
        <w:rPr>
          <w:rFonts w:ascii="Times New Roman" w:hAnsi="Times New Roman"/>
        </w:rPr>
      </w:pPr>
      <w:r w:rsidRPr="0076209F">
        <w:rPr>
          <w:rFonts w:ascii="Times New Roman" w:hAnsi="Times New Roman"/>
        </w:rPr>
        <w:t>Oggi Gesù accoglie lo sfogo di tutta la Chiesa e dà senso al nostro sconforto con il dono della Parola e del Pane spezzato. Preghiamo affinché cresca la nostra fid</w:t>
      </w:r>
      <w:r w:rsidRPr="0076209F">
        <w:rPr>
          <w:rFonts w:ascii="Times New Roman" w:hAnsi="Times New Roman"/>
        </w:rPr>
        <w:t>u</w:t>
      </w:r>
      <w:r w:rsidRPr="0076209F">
        <w:rPr>
          <w:rFonts w:ascii="Times New Roman" w:hAnsi="Times New Roman"/>
        </w:rPr>
        <w:t>cia in Dio e la nostra speranza in lui.</w:t>
      </w:r>
    </w:p>
    <w:p w:rsidR="000C1A9E" w:rsidRDefault="000C1A9E" w:rsidP="000C1A9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e diciamo:</w:t>
      </w:r>
    </w:p>
    <w:p w:rsidR="000C1A9E" w:rsidRDefault="0076209F" w:rsidP="000C1A9E">
      <w:pPr>
        <w:pStyle w:val="Testonormale"/>
        <w:jc w:val="right"/>
        <w:rPr>
          <w:rFonts w:ascii="Times New Roman" w:hAnsi="Times New Roman"/>
          <w:b/>
        </w:rPr>
      </w:pPr>
      <w:r w:rsidRPr="0076209F">
        <w:rPr>
          <w:rFonts w:ascii="Times New Roman" w:hAnsi="Times New Roman"/>
          <w:b/>
        </w:rPr>
        <w:t>Ascoltaci, o Signore.</w:t>
      </w:r>
    </w:p>
    <w:p w:rsidR="0076209F" w:rsidRPr="0076209F" w:rsidRDefault="0076209F" w:rsidP="0076209F">
      <w:pPr>
        <w:pStyle w:val="Testonormale"/>
        <w:jc w:val="both"/>
        <w:rPr>
          <w:rFonts w:ascii="Times New Roman" w:hAnsi="Times New Roman"/>
        </w:rPr>
      </w:pPr>
      <w:r w:rsidRPr="0076209F">
        <w:rPr>
          <w:rFonts w:ascii="Times New Roman" w:hAnsi="Times New Roman"/>
        </w:rPr>
        <w:t>Per la Chiesa, custode della Parola: pe</w:t>
      </w:r>
      <w:r w:rsidRPr="0076209F">
        <w:rPr>
          <w:rFonts w:ascii="Times New Roman" w:hAnsi="Times New Roman"/>
        </w:rPr>
        <w:t>r</w:t>
      </w:r>
      <w:r w:rsidRPr="0076209F">
        <w:rPr>
          <w:rFonts w:ascii="Times New Roman" w:hAnsi="Times New Roman"/>
        </w:rPr>
        <w:t xml:space="preserve">ché respinga come aliene allo spirito del Signore le iniziative di reclamismo ed </w:t>
      </w:r>
      <w:r w:rsidRPr="0076209F">
        <w:rPr>
          <w:rFonts w:ascii="Times New Roman" w:hAnsi="Times New Roman"/>
        </w:rPr>
        <w:t>e</w:t>
      </w:r>
      <w:r w:rsidRPr="0076209F">
        <w:rPr>
          <w:rFonts w:ascii="Times New Roman" w:hAnsi="Times New Roman"/>
        </w:rPr>
        <w:t>steriorità. Preghiamo.</w:t>
      </w:r>
    </w:p>
    <w:p w:rsidR="0076209F" w:rsidRPr="0076209F" w:rsidRDefault="0076209F" w:rsidP="0076209F">
      <w:pPr>
        <w:pStyle w:val="Testonormale"/>
        <w:jc w:val="both"/>
        <w:rPr>
          <w:rFonts w:ascii="Times New Roman" w:hAnsi="Times New Roman"/>
        </w:rPr>
      </w:pPr>
      <w:r w:rsidRPr="0076209F">
        <w:rPr>
          <w:rFonts w:ascii="Times New Roman" w:hAnsi="Times New Roman"/>
        </w:rPr>
        <w:t>Per i missionari che lavorano per semin</w:t>
      </w:r>
      <w:r w:rsidRPr="0076209F">
        <w:rPr>
          <w:rFonts w:ascii="Times New Roman" w:hAnsi="Times New Roman"/>
        </w:rPr>
        <w:t>a</w:t>
      </w:r>
      <w:r>
        <w:rPr>
          <w:rFonts w:ascii="Times New Roman" w:hAnsi="Times New Roman"/>
        </w:rPr>
        <w:t>re il regno di Dio in pae</w:t>
      </w:r>
      <w:r w:rsidRPr="0076209F">
        <w:rPr>
          <w:rFonts w:ascii="Times New Roman" w:hAnsi="Times New Roman"/>
        </w:rPr>
        <w:t>si lontani: sent</w:t>
      </w:r>
      <w:r w:rsidRPr="0076209F">
        <w:rPr>
          <w:rFonts w:ascii="Times New Roman" w:hAnsi="Times New Roman"/>
        </w:rPr>
        <w:t>a</w:t>
      </w:r>
      <w:r w:rsidRPr="0076209F">
        <w:rPr>
          <w:rFonts w:ascii="Times New Roman" w:hAnsi="Times New Roman"/>
        </w:rPr>
        <w:t>no la vicinanza e la solidarietà di noi che li accompagniamo nella preghiera e con l’offerta. Preghiamo.</w:t>
      </w:r>
    </w:p>
    <w:p w:rsidR="000C1A9E" w:rsidRDefault="0076209F" w:rsidP="0076209F">
      <w:pPr>
        <w:pStyle w:val="Testonormale"/>
        <w:jc w:val="both"/>
        <w:rPr>
          <w:rFonts w:ascii="Times New Roman" w:hAnsi="Times New Roman"/>
        </w:rPr>
      </w:pPr>
      <w:r w:rsidRPr="0076209F">
        <w:rPr>
          <w:rFonts w:ascii="Times New Roman" w:hAnsi="Times New Roman"/>
        </w:rPr>
        <w:t>Per la nostra comunità cristiana: viva le difficoltà di ogni giorno con umiltà, sp</w:t>
      </w:r>
      <w:r w:rsidRPr="0076209F">
        <w:rPr>
          <w:rFonts w:ascii="Times New Roman" w:hAnsi="Times New Roman"/>
        </w:rPr>
        <w:t>e</w:t>
      </w:r>
      <w:r w:rsidRPr="0076209F">
        <w:rPr>
          <w:rFonts w:ascii="Times New Roman" w:hAnsi="Times New Roman"/>
        </w:rPr>
        <w:t>ranza e fiducia nel Signore. Pr</w:t>
      </w:r>
      <w:r w:rsidRPr="0076209F">
        <w:rPr>
          <w:rFonts w:ascii="Times New Roman" w:hAnsi="Times New Roman"/>
        </w:rPr>
        <w:t>e</w:t>
      </w:r>
      <w:r w:rsidRPr="0076209F">
        <w:rPr>
          <w:rFonts w:ascii="Times New Roman" w:hAnsi="Times New Roman"/>
        </w:rPr>
        <w:t>ghiamo.</w:t>
      </w:r>
    </w:p>
    <w:p w:rsidR="000C1A9E" w:rsidRDefault="000C1A9E" w:rsidP="000C1A9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</w:t>
      </w:r>
      <w:r w:rsidR="0076209F" w:rsidRPr="0076209F">
        <w:rPr>
          <w:rFonts w:ascii="Times New Roman" w:hAnsi="Times New Roman"/>
        </w:rPr>
        <w:t>Padre, aiuta tutti noi ad accogliere co</w:t>
      </w:r>
      <w:r w:rsidR="0076209F" w:rsidRPr="0076209F">
        <w:rPr>
          <w:rFonts w:ascii="Times New Roman" w:hAnsi="Times New Roman"/>
        </w:rPr>
        <w:t>n</w:t>
      </w:r>
      <w:r w:rsidR="0076209F" w:rsidRPr="0076209F">
        <w:rPr>
          <w:rFonts w:ascii="Times New Roman" w:hAnsi="Times New Roman"/>
        </w:rPr>
        <w:t>temporaneamente la piccolezza e la gra</w:t>
      </w:r>
      <w:r w:rsidR="0076209F" w:rsidRPr="0076209F">
        <w:rPr>
          <w:rFonts w:ascii="Times New Roman" w:hAnsi="Times New Roman"/>
        </w:rPr>
        <w:t>n</w:t>
      </w:r>
      <w:r w:rsidR="0076209F" w:rsidRPr="0076209F">
        <w:rPr>
          <w:rFonts w:ascii="Times New Roman" w:hAnsi="Times New Roman"/>
        </w:rPr>
        <w:t>dezza della nostra Chiesa, nella fede che noi siamo il granello di senapa voluto da Gesù, che darà la salvezza al mo</w:t>
      </w:r>
      <w:r w:rsidR="0076209F" w:rsidRPr="0076209F">
        <w:rPr>
          <w:rFonts w:ascii="Times New Roman" w:hAnsi="Times New Roman"/>
        </w:rPr>
        <w:t>n</w:t>
      </w:r>
      <w:r w:rsidR="0076209F" w:rsidRPr="0076209F">
        <w:rPr>
          <w:rFonts w:ascii="Times New Roman" w:hAnsi="Times New Roman"/>
        </w:rPr>
        <w:t>do.</w:t>
      </w:r>
      <w:r w:rsidR="007620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B66E2D" w:rsidRDefault="00B66E2D">
      <w:pPr>
        <w:pStyle w:val="Testonormale"/>
        <w:jc w:val="both"/>
        <w:rPr>
          <w:rFonts w:ascii="Times New Roman" w:hAnsi="Times New Roman"/>
        </w:rPr>
      </w:pPr>
    </w:p>
    <w:p w:rsidR="0010393A" w:rsidRDefault="0010393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B66E2D" w:rsidRDefault="00B66E2D">
      <w:pPr>
        <w:pStyle w:val="Testonormale"/>
        <w:jc w:val="both"/>
        <w:rPr>
          <w:rFonts w:ascii="Times New Roman" w:hAnsi="Times New Roman"/>
          <w:i/>
        </w:rPr>
      </w:pPr>
    </w:p>
    <w:p w:rsidR="00B66E2D" w:rsidRDefault="00B66E2D" w:rsidP="000C1A9E">
      <w:pPr>
        <w:pStyle w:val="Testonormale"/>
        <w:jc w:val="both"/>
        <w:rPr>
          <w:rFonts w:ascii="Arial" w:hAnsi="Arial"/>
          <w:b/>
        </w:rPr>
      </w:pPr>
    </w:p>
    <w:p w:rsidR="000C1A9E" w:rsidRDefault="000C1A9E" w:rsidP="000C1A9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NELLA TUA MESSA</w:t>
      </w:r>
    </w:p>
    <w:p w:rsidR="000C1A9E" w:rsidRDefault="000C1A9E" w:rsidP="000C1A9E">
      <w:pPr>
        <w:pStyle w:val="strofa"/>
        <w:ind w:left="113" w:hanging="113"/>
      </w:pPr>
      <w:r>
        <w:t>1 Guarda questa offerta, guarda a noi, S</w:t>
      </w:r>
      <w:r>
        <w:t>i</w:t>
      </w:r>
      <w:r>
        <w:t>gnore; tutto noi ti offriamo per unirci a te.</w:t>
      </w:r>
    </w:p>
    <w:p w:rsidR="000C1A9E" w:rsidRDefault="000C1A9E" w:rsidP="000C1A9E">
      <w:pPr>
        <w:pStyle w:val="strofa"/>
        <w:ind w:left="113" w:hanging="113"/>
        <w:rPr>
          <w:i/>
        </w:rPr>
      </w:pPr>
      <w:r>
        <w:rPr>
          <w:i/>
        </w:rPr>
        <w:t xml:space="preserve">Rit. </w:t>
      </w:r>
      <w:r>
        <w:rPr>
          <w:b/>
        </w:rPr>
        <w:t>Nella tua messa la nostra messa, nella tua vita la n</w:t>
      </w:r>
      <w:r>
        <w:rPr>
          <w:b/>
        </w:rPr>
        <w:t>o</w:t>
      </w:r>
      <w:r>
        <w:rPr>
          <w:b/>
        </w:rPr>
        <w:t xml:space="preserve">stra vita </w:t>
      </w:r>
      <w:r>
        <w:rPr>
          <w:i/>
        </w:rPr>
        <w:t>(bis)</w:t>
      </w:r>
    </w:p>
    <w:p w:rsidR="000C1A9E" w:rsidRDefault="000C1A9E" w:rsidP="000C1A9E">
      <w:pPr>
        <w:pStyle w:val="strofa"/>
        <w:ind w:left="113" w:hanging="113"/>
      </w:pPr>
      <w:r>
        <w:t>2 Che possiamo offrirti, nostro Creatore; ecco il nostro niente, prendilo, Signor.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no, ci disponiamo a offrire il sacrificio gradito a Dio Padre onnipotente.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Il Signore riceva dalle tue mani questo sacrificio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B66E2D" w:rsidRDefault="00B66E2D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0C1A9E" w:rsidRDefault="000C1A9E" w:rsidP="000C1A9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Dio, che nel pane e nel vino doni all'uomo il cibo che lo alimenta e il 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cramento che lo rinnova, fa' che non ci venga mai a mancare questo sostegno del corpo e dello spirito. Per Cristo nostro 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gnore.</w:t>
      </w:r>
    </w:p>
    <w:p w:rsidR="000C1A9E" w:rsidRDefault="000C1A9E" w:rsidP="000C1A9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Amen. </w:t>
      </w:r>
    </w:p>
    <w:p w:rsidR="00B66E2D" w:rsidRDefault="00B66E2D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0C1A9E" w:rsidRPr="000C1A9E" w:rsidRDefault="000C1A9E" w:rsidP="000C1A9E">
      <w:pPr>
        <w:jc w:val="both"/>
        <w:rPr>
          <w:sz w:val="20"/>
          <w:szCs w:val="20"/>
          <w:lang w:bidi="ar-SA"/>
        </w:rPr>
      </w:pPr>
      <w:r w:rsidRPr="000C1A9E">
        <w:rPr>
          <w:sz w:val="20"/>
          <w:szCs w:val="20"/>
          <w:vertAlign w:val="superscript"/>
          <w:lang w:bidi="ar-SA"/>
        </w:rPr>
        <w:t xml:space="preserve">9 </w:t>
      </w:r>
      <w:r w:rsidRPr="000C1A9E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0C1A9E">
        <w:rPr>
          <w:sz w:val="20"/>
          <w:szCs w:val="20"/>
          <w:lang w:bidi="ar-SA"/>
        </w:rPr>
        <w:t>a</w:t>
      </w:r>
      <w:r w:rsidRPr="000C1A9E">
        <w:rPr>
          <w:sz w:val="20"/>
          <w:szCs w:val="20"/>
          <w:lang w:bidi="ar-SA"/>
        </w:rPr>
        <w:t>dre santo, Dio onnipotente ed eterno. In ogni tempo tu doni energie nuove alla tua Chiesa e lungo il suo cammino mirabi</w:t>
      </w:r>
      <w:r w:rsidRPr="000C1A9E">
        <w:rPr>
          <w:sz w:val="20"/>
          <w:szCs w:val="20"/>
          <w:lang w:bidi="ar-SA"/>
        </w:rPr>
        <w:t>l</w:t>
      </w:r>
      <w:r w:rsidRPr="000C1A9E">
        <w:rPr>
          <w:sz w:val="20"/>
          <w:szCs w:val="20"/>
          <w:lang w:bidi="ar-SA"/>
        </w:rPr>
        <w:t>mente la guidi e la proteggi. Con la p</w:t>
      </w:r>
      <w:r w:rsidRPr="000C1A9E">
        <w:rPr>
          <w:sz w:val="20"/>
          <w:szCs w:val="20"/>
          <w:lang w:bidi="ar-SA"/>
        </w:rPr>
        <w:t>o</w:t>
      </w:r>
      <w:r w:rsidRPr="000C1A9E">
        <w:rPr>
          <w:sz w:val="20"/>
          <w:szCs w:val="20"/>
          <w:lang w:bidi="ar-SA"/>
        </w:rPr>
        <w:t>tenza del tuo Santo Spirito le assicuri il tuo sostegno, ed essa, nel suo amore fid</w:t>
      </w:r>
      <w:r w:rsidRPr="000C1A9E">
        <w:rPr>
          <w:sz w:val="20"/>
          <w:szCs w:val="20"/>
          <w:lang w:bidi="ar-SA"/>
        </w:rPr>
        <w:t>u</w:t>
      </w:r>
      <w:r w:rsidRPr="000C1A9E">
        <w:rPr>
          <w:sz w:val="20"/>
          <w:szCs w:val="20"/>
          <w:lang w:bidi="ar-SA"/>
        </w:rPr>
        <w:t>cioso, non si stanca mai d'invocarti nella prova, e nella gioia sempre ti rende grazie per Cristo Signore nostro. Per mezzo di lui cieli e terra inneggiano al tuo amore; e noi, uniti agli angeli e ai santi, procl</w:t>
      </w:r>
      <w:r w:rsidRPr="000C1A9E">
        <w:rPr>
          <w:sz w:val="20"/>
          <w:szCs w:val="20"/>
          <w:lang w:bidi="ar-SA"/>
        </w:rPr>
        <w:t>a</w:t>
      </w:r>
      <w:r w:rsidRPr="000C1A9E">
        <w:rPr>
          <w:sz w:val="20"/>
          <w:szCs w:val="20"/>
          <w:lang w:bidi="ar-SA"/>
        </w:rPr>
        <w:t>miamo senza fine la tua gloria: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1B24B6" w:rsidRDefault="001B24B6">
      <w:pPr>
        <w:pStyle w:val="Testonormale"/>
        <w:jc w:val="both"/>
        <w:rPr>
          <w:rFonts w:ascii="Times New Roman" w:hAnsi="Times New Roman"/>
        </w:rPr>
      </w:pPr>
    </w:p>
    <w:p w:rsidR="001B24B6" w:rsidRDefault="001B24B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RITI DI COMUNIONE</w:t>
            </w:r>
          </w:p>
        </w:tc>
      </w:tr>
    </w:tbl>
    <w:p w:rsidR="006A212A" w:rsidRPr="006A212A" w:rsidRDefault="006A212A" w:rsidP="006A212A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6A212A">
        <w:rPr>
          <w:rFonts w:ascii="Arial" w:hAnsi="Arial"/>
          <w:b/>
          <w:sz w:val="20"/>
          <w:szCs w:val="20"/>
          <w:lang w:bidi="ar-SA"/>
        </w:rPr>
        <w:t>SYMBOLUM 78</w:t>
      </w:r>
    </w:p>
    <w:p w:rsidR="006A212A" w:rsidRPr="006A212A" w:rsidRDefault="006A212A" w:rsidP="006A212A">
      <w:pPr>
        <w:ind w:left="113" w:hanging="113"/>
        <w:jc w:val="both"/>
        <w:rPr>
          <w:sz w:val="20"/>
          <w:szCs w:val="20"/>
          <w:lang w:bidi="ar-SA"/>
        </w:rPr>
      </w:pPr>
      <w:r w:rsidRPr="006A212A">
        <w:rPr>
          <w:sz w:val="20"/>
          <w:szCs w:val="20"/>
          <w:lang w:bidi="ar-SA"/>
        </w:rPr>
        <w:t>1 Io lo so, Signore, che vengo da lontano, prima nel pensiero e poi nella tua mano; io mi rendo conto che tu sei la mia vita e non mi sembra vero di pregarti così: "Padre d'ogni uomo" - e non t'ho visto mai- "Spirito di vita" - e nacqui da una donna- "Figlio mio fratello" - e sono s</w:t>
      </w:r>
      <w:r w:rsidRPr="006A212A">
        <w:rPr>
          <w:sz w:val="20"/>
          <w:szCs w:val="20"/>
          <w:lang w:bidi="ar-SA"/>
        </w:rPr>
        <w:t>o</w:t>
      </w:r>
      <w:r w:rsidRPr="006A212A">
        <w:rPr>
          <w:sz w:val="20"/>
          <w:szCs w:val="20"/>
          <w:lang w:bidi="ar-SA"/>
        </w:rPr>
        <w:t>lo un uomo- eppure io capisco che tu sei verità. E imparerò a guardare tutto il mondo con gli occhi trasparenti di un bambino e insegnerò a chiamarti "Padre nostro" ad ogni figlio che diventa uomo.</w:t>
      </w:r>
    </w:p>
    <w:p w:rsidR="006A212A" w:rsidRPr="006A212A" w:rsidRDefault="006A212A" w:rsidP="006A212A">
      <w:pPr>
        <w:ind w:left="113" w:hanging="113"/>
        <w:jc w:val="both"/>
        <w:rPr>
          <w:sz w:val="20"/>
          <w:szCs w:val="20"/>
          <w:lang w:bidi="ar-SA"/>
        </w:rPr>
      </w:pPr>
      <w:r w:rsidRPr="006A212A">
        <w:rPr>
          <w:sz w:val="20"/>
          <w:szCs w:val="20"/>
          <w:lang w:bidi="ar-SA"/>
        </w:rPr>
        <w:t>2 Io lo so, Signore, che tu mi sei vicino, luce alla mia mente, guida al mio ca</w:t>
      </w:r>
      <w:r w:rsidRPr="006A212A">
        <w:rPr>
          <w:sz w:val="20"/>
          <w:szCs w:val="20"/>
          <w:lang w:bidi="ar-SA"/>
        </w:rPr>
        <w:t>m</w:t>
      </w:r>
      <w:r w:rsidRPr="006A212A">
        <w:rPr>
          <w:sz w:val="20"/>
          <w:szCs w:val="20"/>
          <w:lang w:bidi="ar-SA"/>
        </w:rPr>
        <w:t xml:space="preserve">mino, mano che sorregge, sguardo che perdona, e non mi sembra vero che tu </w:t>
      </w:r>
      <w:r w:rsidRPr="006A212A">
        <w:rPr>
          <w:sz w:val="20"/>
          <w:szCs w:val="20"/>
          <w:lang w:bidi="ar-SA"/>
        </w:rPr>
        <w:t>e</w:t>
      </w:r>
      <w:r w:rsidRPr="006A212A">
        <w:rPr>
          <w:sz w:val="20"/>
          <w:szCs w:val="20"/>
          <w:lang w:bidi="ar-SA"/>
        </w:rPr>
        <w:t>sista così. Dove nasce amore tu sei la sorgente; dove c'è una croce tu sei la speranza; dove il tempo ha fine tu sei v</w:t>
      </w:r>
      <w:r w:rsidRPr="006A212A">
        <w:rPr>
          <w:sz w:val="20"/>
          <w:szCs w:val="20"/>
          <w:lang w:bidi="ar-SA"/>
        </w:rPr>
        <w:t>i</w:t>
      </w:r>
      <w:r w:rsidRPr="006A212A">
        <w:rPr>
          <w:sz w:val="20"/>
          <w:szCs w:val="20"/>
          <w:lang w:bidi="ar-SA"/>
        </w:rPr>
        <w:t>ta eterna; e so che posso sempre contare su di te. E accoglierò la vita come un dono e avrò il coraggio di morire anch'io e incontro a te verrò col mio fratello, che non si sente amato da nessuno.</w:t>
      </w:r>
    </w:p>
    <w:p w:rsidR="000C1A9E" w:rsidRPr="000C1A9E" w:rsidRDefault="000C1A9E" w:rsidP="000C1A9E">
      <w:pPr>
        <w:jc w:val="both"/>
        <w:rPr>
          <w:sz w:val="20"/>
          <w:szCs w:val="20"/>
          <w:lang w:bidi="ar-SA"/>
        </w:rPr>
      </w:pPr>
    </w:p>
    <w:p w:rsidR="000C1A9E" w:rsidRPr="000C1A9E" w:rsidRDefault="000C1A9E" w:rsidP="000C1A9E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C1A9E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0C1A9E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0C1A9E" w:rsidRPr="000C1A9E" w:rsidRDefault="000C1A9E" w:rsidP="000C1A9E">
      <w:pPr>
        <w:jc w:val="both"/>
        <w:rPr>
          <w:b/>
          <w:sz w:val="20"/>
          <w:szCs w:val="20"/>
          <w:lang w:bidi="ar-SA"/>
        </w:rPr>
      </w:pPr>
      <w:r w:rsidRPr="000C1A9E">
        <w:rPr>
          <w:sz w:val="20"/>
          <w:szCs w:val="20"/>
          <w:lang w:bidi="ar-SA"/>
        </w:rPr>
        <w:t>Signore, la partecipazione a questo s</w:t>
      </w:r>
      <w:r w:rsidRPr="000C1A9E">
        <w:rPr>
          <w:sz w:val="20"/>
          <w:szCs w:val="20"/>
          <w:lang w:bidi="ar-SA"/>
        </w:rPr>
        <w:t>a</w:t>
      </w:r>
      <w:r w:rsidRPr="000C1A9E">
        <w:rPr>
          <w:sz w:val="20"/>
          <w:szCs w:val="20"/>
          <w:lang w:bidi="ar-SA"/>
        </w:rPr>
        <w:t>cramento, segno della nostra unione con te, edifichi la tua Chiesa nell'unità e nella pace. Per Cristo nostro Signore.</w:t>
      </w:r>
      <w:r w:rsidRPr="000C1A9E">
        <w:rPr>
          <w:sz w:val="20"/>
          <w:szCs w:val="20"/>
          <w:lang w:bidi="ar-SA"/>
        </w:rPr>
        <w:tab/>
      </w:r>
      <w:r w:rsidRPr="000C1A9E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6A212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2F10B5" w:rsidRDefault="002F10B5"/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A9E"/>
    <w:rsid w:val="00062759"/>
    <w:rsid w:val="000C1A9E"/>
    <w:rsid w:val="0010393A"/>
    <w:rsid w:val="001A5970"/>
    <w:rsid w:val="001B24B6"/>
    <w:rsid w:val="002F10B5"/>
    <w:rsid w:val="006A212A"/>
    <w:rsid w:val="0076209F"/>
    <w:rsid w:val="00992BED"/>
    <w:rsid w:val="009A403F"/>
    <w:rsid w:val="00A15F2F"/>
    <w:rsid w:val="00A9355B"/>
    <w:rsid w:val="00AB282D"/>
    <w:rsid w:val="00B15949"/>
    <w:rsid w:val="00B66E2D"/>
    <w:rsid w:val="00CE337A"/>
    <w:rsid w:val="00D6271F"/>
    <w:rsid w:val="00D74F4F"/>
    <w:rsid w:val="00ED29BE"/>
    <w:rsid w:val="00EE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strofa">
    <w:name w:val="strofa"/>
    <w:rsid w:val="000C1A9E"/>
    <w:pPr>
      <w:ind w:left="226" w:hanging="22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1850</Words>
  <Characters>8775</Characters>
  <Application>Microsoft Office Word</Application>
  <DocSecurity>0</DocSecurity>
  <Lines>73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2021-06-10T09:24:00Z</cp:lastPrinted>
  <dcterms:created xsi:type="dcterms:W3CDTF">2024-04-05T16:35:00Z</dcterms:created>
  <dcterms:modified xsi:type="dcterms:W3CDTF">2024-04-05T16:35:00Z</dcterms:modified>
</cp:coreProperties>
</file>