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D92D6D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92D6D" w:rsidRDefault="00D92D6D">
            <w:pPr>
              <w:pStyle w:val="Titolo2"/>
            </w:pPr>
            <w:r>
              <w:t xml:space="preserve">Parrocchia della </w:t>
            </w:r>
          </w:p>
          <w:p w:rsidR="00D92D6D" w:rsidRDefault="00D92D6D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D92D6D" w:rsidRDefault="00D92D6D">
            <w:pPr>
              <w:jc w:val="center"/>
            </w:pPr>
          </w:p>
          <w:p w:rsidR="00D92D6D" w:rsidRDefault="00D92D6D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6 gennaio</w:t>
            </w:r>
            <w:r w:rsidR="00300152">
              <w:rPr>
                <w:rFonts w:ascii="Tahoma" w:hAnsi="Tahoma" w:cs="Tahoma"/>
                <w:i/>
                <w:iCs/>
                <w:sz w:val="28"/>
              </w:rPr>
              <w:t xml:space="preserve"> 2022</w:t>
            </w:r>
          </w:p>
          <w:p w:rsidR="00D92D6D" w:rsidRDefault="00D92D6D"/>
        </w:tc>
      </w:tr>
      <w:tr w:rsidR="00D92D6D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92D6D" w:rsidRDefault="00F7194F">
            <w:pPr>
              <w:jc w:val="center"/>
              <w:rPr>
                <w:rFonts w:ascii="Arial" w:hAnsi="Arial" w:cs="Arial"/>
              </w:rPr>
            </w:pPr>
            <w:r>
              <w:rPr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6pt;height:126.85pt">
                  <v:imagedata r:id="rId5" o:title="0198"/>
                </v:shape>
              </w:pict>
            </w:r>
          </w:p>
        </w:tc>
      </w:tr>
      <w:tr w:rsidR="00D92D6D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2D6D" w:rsidRDefault="00D92D6D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D92D6D" w:rsidRDefault="00D92D6D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EPIFANIA</w:t>
            </w:r>
          </w:p>
          <w:p w:rsidR="00D92D6D" w:rsidRDefault="00D92D6D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>DEL SIGNORE</w:t>
            </w:r>
          </w:p>
        </w:tc>
      </w:tr>
    </w:tbl>
    <w:p w:rsidR="00D92D6D" w:rsidRDefault="00D92D6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D92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D92D6D" w:rsidRPr="006829DD" w:rsidRDefault="00D92D6D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6829DD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RITI DI INTRODUZIONE</w:t>
            </w:r>
          </w:p>
        </w:tc>
      </w:tr>
    </w:tbl>
    <w:p w:rsidR="00D92D6D" w:rsidRDefault="00D92D6D">
      <w:pPr>
        <w:ind w:left="170" w:hanging="17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TU SCENDI DALLE STELLE</w:t>
      </w:r>
    </w:p>
    <w:p w:rsidR="00D92D6D" w:rsidRDefault="00D92D6D">
      <w:pPr>
        <w:ind w:left="170" w:hanging="170"/>
        <w:jc w:val="both"/>
        <w:rPr>
          <w:i/>
          <w:sz w:val="20"/>
        </w:rPr>
      </w:pPr>
      <w:r>
        <w:rPr>
          <w:sz w:val="20"/>
        </w:rPr>
        <w:t xml:space="preserve">1 Tu scendi dalle stelle, o Re del cielo, e vieni in una grotta al freddo, al gelo. </w:t>
      </w:r>
      <w:r>
        <w:rPr>
          <w:i/>
          <w:sz w:val="20"/>
        </w:rPr>
        <w:t xml:space="preserve">(bis). </w:t>
      </w:r>
      <w:r>
        <w:rPr>
          <w:sz w:val="20"/>
        </w:rPr>
        <w:t>O Bambino mio divino, io ti vedo qui a tr</w:t>
      </w:r>
      <w:r>
        <w:rPr>
          <w:sz w:val="20"/>
        </w:rPr>
        <w:t>e</w:t>
      </w:r>
      <w:r>
        <w:rPr>
          <w:sz w:val="20"/>
        </w:rPr>
        <w:t xml:space="preserve">mar: o Dio beato! Ah, quanto ti costò l'avermi amato. </w:t>
      </w:r>
      <w:r>
        <w:rPr>
          <w:i/>
          <w:sz w:val="20"/>
        </w:rPr>
        <w:t>(bis).</w:t>
      </w:r>
    </w:p>
    <w:p w:rsidR="00D92D6D" w:rsidRDefault="00D92D6D">
      <w:pPr>
        <w:ind w:left="170" w:hanging="170"/>
        <w:jc w:val="both"/>
        <w:rPr>
          <w:sz w:val="20"/>
        </w:rPr>
      </w:pPr>
      <w:smartTag w:uri="urn:schemas-microsoft-com:office:smarttags" w:element="metricconverter">
        <w:smartTagPr>
          <w:attr w:name="ProductID" w:val="2 A"/>
        </w:smartTagPr>
        <w:r>
          <w:rPr>
            <w:sz w:val="20"/>
          </w:rPr>
          <w:t>2 A</w:t>
        </w:r>
      </w:smartTag>
      <w:r>
        <w:rPr>
          <w:sz w:val="20"/>
        </w:rPr>
        <w:t xml:space="preserve"> te che sei del mondo il Creatore, mancano pani e fuoco, o mio Signore. Caro eletto pargoletto, quanta questa povertà, più m'i</w:t>
      </w:r>
      <w:r>
        <w:rPr>
          <w:sz w:val="20"/>
        </w:rPr>
        <w:t>n</w:t>
      </w:r>
      <w:r>
        <w:rPr>
          <w:sz w:val="20"/>
        </w:rPr>
        <w:t>namora, giacché ti fece amor p</w:t>
      </w:r>
      <w:r>
        <w:rPr>
          <w:sz w:val="20"/>
        </w:rPr>
        <w:t>o</w:t>
      </w:r>
      <w:r>
        <w:rPr>
          <w:sz w:val="20"/>
        </w:rPr>
        <w:t>vero ancora.</w:t>
      </w:r>
    </w:p>
    <w:p w:rsidR="00D92D6D" w:rsidRDefault="00D92D6D">
      <w:pPr>
        <w:pStyle w:val="Testonormale"/>
        <w:jc w:val="both"/>
        <w:rPr>
          <w:rFonts w:ascii="Times New Roman" w:hAnsi="Times New Roman"/>
        </w:rPr>
      </w:pPr>
    </w:p>
    <w:p w:rsidR="00F7194F" w:rsidRPr="00F7194F" w:rsidRDefault="00F7194F" w:rsidP="00F7194F">
      <w:pPr>
        <w:pStyle w:val="Testonormale"/>
        <w:jc w:val="both"/>
        <w:rPr>
          <w:rFonts w:ascii="Times New Roman" w:hAnsi="Times New Roman"/>
        </w:rPr>
      </w:pPr>
      <w:r w:rsidRPr="00F7194F">
        <w:rPr>
          <w:rFonts w:ascii="Times New Roman" w:hAnsi="Times New Roman"/>
        </w:rPr>
        <w:t xml:space="preserve">Confesso a Dio onnipotente e a voi, </w:t>
      </w:r>
      <w:r w:rsidRPr="00F7194F">
        <w:rPr>
          <w:rFonts w:ascii="Times New Roman" w:hAnsi="Times New Roman"/>
          <w:b/>
          <w:bCs/>
          <w:smallCaps/>
          <w:u w:val="single"/>
        </w:rPr>
        <w:t>fratelli e sorelle</w:t>
      </w:r>
      <w:r w:rsidRPr="00F7194F">
        <w:rPr>
          <w:rFonts w:ascii="Times New Roman" w:hAnsi="Times New Roman"/>
        </w:rPr>
        <w:t xml:space="preserve">, che ho molto peccato in pensieri, parole, opere e omissioni, per mia colpa, mia colpa, mia grandissima colpa. E supplico la beata sempre vergine Maria, gli angeli, i santi e voi, </w:t>
      </w:r>
      <w:r w:rsidRPr="00F7194F">
        <w:rPr>
          <w:rFonts w:ascii="Times New Roman" w:hAnsi="Times New Roman"/>
          <w:b/>
          <w:bCs/>
          <w:smallCaps/>
          <w:u w:val="single"/>
        </w:rPr>
        <w:t>fratelli e sorelle</w:t>
      </w:r>
      <w:r w:rsidRPr="00F7194F">
        <w:rPr>
          <w:rFonts w:ascii="Times New Roman" w:hAnsi="Times New Roman"/>
        </w:rPr>
        <w:t>, di pregare per me il Signore Dio nostro.</w:t>
      </w:r>
    </w:p>
    <w:p w:rsidR="00F7194F" w:rsidRDefault="00F7194F">
      <w:pPr>
        <w:pStyle w:val="Testonormale"/>
        <w:jc w:val="both"/>
        <w:rPr>
          <w:rFonts w:ascii="Times New Roman" w:hAnsi="Times New Roman"/>
        </w:rPr>
      </w:pPr>
    </w:p>
    <w:p w:rsidR="00D92D6D" w:rsidRDefault="00D92D6D">
      <w:pPr>
        <w:ind w:left="170" w:hanging="170"/>
        <w:jc w:val="both"/>
        <w:rPr>
          <w:sz w:val="20"/>
        </w:rPr>
      </w:pPr>
      <w:r w:rsidRPr="00C21C62">
        <w:rPr>
          <w:i/>
          <w:sz w:val="20"/>
          <w:lang w:val="en-GB"/>
        </w:rPr>
        <w:lastRenderedPageBreak/>
        <w:t>Rit.</w:t>
      </w:r>
      <w:r w:rsidRPr="00C21C62">
        <w:rPr>
          <w:sz w:val="20"/>
          <w:lang w:val="en-GB"/>
        </w:rPr>
        <w:t xml:space="preserve"> </w:t>
      </w:r>
      <w:r w:rsidRPr="00C21C62">
        <w:rPr>
          <w:b/>
          <w:sz w:val="20"/>
          <w:lang w:val="en-GB"/>
        </w:rPr>
        <w:t xml:space="preserve">Gloria in excelsis Deo! </w:t>
      </w:r>
      <w:r>
        <w:rPr>
          <w:i/>
          <w:sz w:val="20"/>
        </w:rPr>
        <w:t>(bis)</w:t>
      </w:r>
    </w:p>
    <w:p w:rsidR="00D92D6D" w:rsidRDefault="00D92D6D">
      <w:pPr>
        <w:ind w:left="170" w:hanging="170"/>
        <w:jc w:val="both"/>
        <w:rPr>
          <w:sz w:val="20"/>
        </w:rPr>
      </w:pPr>
      <w:r>
        <w:rPr>
          <w:sz w:val="20"/>
        </w:rPr>
        <w:t>1 E pace in terra agli uomini</w:t>
      </w:r>
      <w:r w:rsidR="004132E4" w:rsidRPr="00E6311C">
        <w:rPr>
          <w:b/>
          <w:bCs/>
          <w:sz w:val="20"/>
        </w:rPr>
        <w:t xml:space="preserve">, </w:t>
      </w:r>
      <w:r w:rsidR="004132E4" w:rsidRPr="00BA071F">
        <w:rPr>
          <w:b/>
          <w:bCs/>
          <w:smallCaps/>
          <w:sz w:val="20"/>
          <w:u w:val="single"/>
        </w:rPr>
        <w:t>amati dal Signore</w:t>
      </w:r>
      <w:r w:rsidR="004132E4" w:rsidRPr="00E6311C">
        <w:rPr>
          <w:b/>
          <w:bCs/>
          <w:sz w:val="20"/>
        </w:rPr>
        <w:t>.</w:t>
      </w:r>
      <w:r>
        <w:rPr>
          <w:sz w:val="20"/>
        </w:rPr>
        <w:t xml:space="preserve"> Noi ti lodiamo, ti benedici</w:t>
      </w:r>
      <w:r>
        <w:rPr>
          <w:sz w:val="20"/>
        </w:rPr>
        <w:t>a</w:t>
      </w:r>
      <w:r>
        <w:rPr>
          <w:sz w:val="20"/>
        </w:rPr>
        <w:t>mo, ti adoriamo, ti glorifichiamo, ti rendiamo grazie per la tua gloria i</w:t>
      </w:r>
      <w:r>
        <w:rPr>
          <w:sz w:val="20"/>
        </w:rPr>
        <w:t>m</w:t>
      </w:r>
      <w:r>
        <w:rPr>
          <w:sz w:val="20"/>
        </w:rPr>
        <w:t>mensa, Signore Dio, Re del cielo, Dio Padre onnip</w:t>
      </w:r>
      <w:r>
        <w:rPr>
          <w:sz w:val="20"/>
        </w:rPr>
        <w:t>o</w:t>
      </w:r>
      <w:r>
        <w:rPr>
          <w:sz w:val="20"/>
        </w:rPr>
        <w:t xml:space="preserve">tente.   </w:t>
      </w:r>
      <w:r>
        <w:rPr>
          <w:i/>
          <w:sz w:val="20"/>
        </w:rPr>
        <w:t>(Rit.)</w:t>
      </w:r>
    </w:p>
    <w:p w:rsidR="00D92D6D" w:rsidRDefault="00D92D6D">
      <w:pPr>
        <w:ind w:left="170" w:hanging="170"/>
        <w:jc w:val="both"/>
        <w:rPr>
          <w:sz w:val="20"/>
        </w:rPr>
      </w:pPr>
      <w:r>
        <w:rPr>
          <w:sz w:val="20"/>
        </w:rPr>
        <w:t xml:space="preserve">2 Signore, Figlio unigenito, Gesù Cristo, Signore Dio, Agnello di Dio, Figlio del Padre, tu che togli i peccati del mondo, abbi pietà di noi; tu che togli i peccati del mondo, accogli la nostra supplica; tu che siedi alla destra del Padre, abbi pietà di noi.   </w:t>
      </w:r>
      <w:r>
        <w:rPr>
          <w:i/>
          <w:sz w:val="20"/>
        </w:rPr>
        <w:t>(Rit.)</w:t>
      </w:r>
    </w:p>
    <w:p w:rsidR="00D92D6D" w:rsidRDefault="00D92D6D">
      <w:pPr>
        <w:ind w:left="170" w:hanging="170"/>
        <w:jc w:val="both"/>
        <w:rPr>
          <w:sz w:val="20"/>
        </w:rPr>
      </w:pPr>
      <w:r>
        <w:rPr>
          <w:sz w:val="20"/>
        </w:rPr>
        <w:t>3 Perché tu solo il Santo, tu solo il Sign</w:t>
      </w:r>
      <w:r>
        <w:rPr>
          <w:sz w:val="20"/>
        </w:rPr>
        <w:t>o</w:t>
      </w:r>
      <w:r>
        <w:rPr>
          <w:sz w:val="20"/>
        </w:rPr>
        <w:t>re, tu solo l'Altissimo: G</w:t>
      </w:r>
      <w:r>
        <w:rPr>
          <w:sz w:val="20"/>
        </w:rPr>
        <w:t>e</w:t>
      </w:r>
      <w:r>
        <w:rPr>
          <w:sz w:val="20"/>
        </w:rPr>
        <w:t>sù Cristo, con lo Spirito Santo nella gloria di Dio P</w:t>
      </w:r>
      <w:r>
        <w:rPr>
          <w:sz w:val="20"/>
        </w:rPr>
        <w:t>a</w:t>
      </w:r>
      <w:r>
        <w:rPr>
          <w:sz w:val="20"/>
        </w:rPr>
        <w:t xml:space="preserve">dre. Amen.   </w:t>
      </w:r>
      <w:r>
        <w:rPr>
          <w:i/>
          <w:sz w:val="20"/>
        </w:rPr>
        <w:t>(Rit.)</w:t>
      </w:r>
    </w:p>
    <w:p w:rsidR="00D92D6D" w:rsidRDefault="00D92D6D">
      <w:pPr>
        <w:ind w:left="170" w:hanging="170"/>
        <w:jc w:val="both"/>
        <w:rPr>
          <w:rFonts w:ascii="Arial" w:hAnsi="Arial"/>
          <w:b/>
          <w:caps/>
          <w:sz w:val="20"/>
        </w:rPr>
      </w:pPr>
    </w:p>
    <w:p w:rsidR="00D92D6D" w:rsidRDefault="00D92D6D">
      <w:pPr>
        <w:ind w:left="170" w:hanging="170"/>
        <w:jc w:val="both"/>
        <w:rPr>
          <w:sz w:val="20"/>
        </w:rPr>
      </w:pPr>
      <w:r>
        <w:rPr>
          <w:rFonts w:ascii="Arial" w:hAnsi="Arial"/>
          <w:b/>
          <w:caps/>
          <w:sz w:val="20"/>
        </w:rPr>
        <w:t>COLLETTA</w:t>
      </w:r>
    </w:p>
    <w:p w:rsidR="00D92D6D" w:rsidRDefault="00D92D6D" w:rsidP="00DC769F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O</w:t>
      </w:r>
      <w:r w:rsidR="00DC769F">
        <w:rPr>
          <w:rFonts w:ascii="Times New Roman" w:hAnsi="Times New Roman"/>
        </w:rPr>
        <w:t xml:space="preserve"> </w:t>
      </w:r>
      <w:r w:rsidR="00DC769F" w:rsidRPr="00DC769F">
        <w:rPr>
          <w:rFonts w:ascii="Times New Roman" w:hAnsi="Times New Roman"/>
        </w:rPr>
        <w:t>Dio, che in questo giorno, con la guida della stella,</w:t>
      </w:r>
      <w:r w:rsidR="00DC769F">
        <w:rPr>
          <w:rFonts w:ascii="Times New Roman" w:hAnsi="Times New Roman"/>
        </w:rPr>
        <w:t xml:space="preserve"> </w:t>
      </w:r>
      <w:r w:rsidR="00DC769F" w:rsidRPr="00DC769F">
        <w:rPr>
          <w:rFonts w:ascii="Times New Roman" w:hAnsi="Times New Roman"/>
        </w:rPr>
        <w:t>hai rivelato alle genti il tuo Figlio unig</w:t>
      </w:r>
      <w:r w:rsidR="00DC769F" w:rsidRPr="00DC769F">
        <w:rPr>
          <w:rFonts w:ascii="Times New Roman" w:hAnsi="Times New Roman"/>
        </w:rPr>
        <w:t>e</w:t>
      </w:r>
      <w:r w:rsidR="00DC769F" w:rsidRPr="00DC769F">
        <w:rPr>
          <w:rFonts w:ascii="Times New Roman" w:hAnsi="Times New Roman"/>
        </w:rPr>
        <w:t>nito, conduci benigno anche noi, che già ti abbiamo conosciuto per la fede, a contemplare la bellezza della tua gloria.</w:t>
      </w:r>
      <w:r w:rsidR="00DC769F">
        <w:rPr>
          <w:rFonts w:ascii="Times New Roman" w:hAnsi="Times New Roman"/>
        </w:rPr>
        <w:t xml:space="preserve"> </w:t>
      </w:r>
      <w:r w:rsidR="00DC769F" w:rsidRPr="00DC769F">
        <w:rPr>
          <w:rFonts w:ascii="Times New Roman" w:hAnsi="Times New Roman"/>
        </w:rPr>
        <w:t>Per il nostro Signore Gesù Cristo, tuo Figlio, che è Dio, e vive e regna con te, nell’unità dello Spirito Santo, per tutti i secoli dei secoli.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Amen. </w:t>
      </w:r>
    </w:p>
    <w:p w:rsidR="00D92D6D" w:rsidRDefault="00D92D6D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D92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D92D6D" w:rsidRPr="006829DD" w:rsidRDefault="00D92D6D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6829DD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LITURGIA DELLA PAR</w:t>
            </w:r>
            <w:r w:rsidRPr="006829DD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O</w:t>
            </w:r>
            <w:r w:rsidRPr="006829DD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LA</w:t>
            </w:r>
          </w:p>
        </w:tc>
      </w:tr>
    </w:tbl>
    <w:p w:rsidR="00D92D6D" w:rsidRDefault="00D92D6D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D92D6D" w:rsidRDefault="00D92D6D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libro del profeta Isaia</w:t>
      </w:r>
    </w:p>
    <w:p w:rsidR="002013FE" w:rsidRDefault="002013FE" w:rsidP="002013FE">
      <w:pPr>
        <w:pStyle w:val="Testonormale"/>
        <w:jc w:val="both"/>
        <w:rPr>
          <w:rFonts w:ascii="Times New Roman" w:hAnsi="Times New Roman"/>
        </w:rPr>
      </w:pPr>
      <w:r w:rsidRPr="002013FE">
        <w:rPr>
          <w:rFonts w:ascii="Times New Roman" w:hAnsi="Times New Roman"/>
        </w:rPr>
        <w:t>Àlzati, rivestiti di luce, perché viene la tua luce,</w:t>
      </w:r>
      <w:r>
        <w:rPr>
          <w:rFonts w:ascii="Times New Roman" w:hAnsi="Times New Roman"/>
        </w:rPr>
        <w:t xml:space="preserve"> </w:t>
      </w:r>
      <w:r w:rsidRPr="002013FE">
        <w:rPr>
          <w:rFonts w:ascii="Times New Roman" w:hAnsi="Times New Roman"/>
        </w:rPr>
        <w:t>la gloria del Signore brilla sopra di te.</w:t>
      </w:r>
      <w:r>
        <w:rPr>
          <w:rFonts w:ascii="Times New Roman" w:hAnsi="Times New Roman"/>
        </w:rPr>
        <w:t xml:space="preserve"> </w:t>
      </w:r>
      <w:r w:rsidRPr="002013FE">
        <w:rPr>
          <w:rFonts w:ascii="Times New Roman" w:hAnsi="Times New Roman"/>
        </w:rPr>
        <w:t>Poiché, ecco, la tenebra ricopre la terra,</w:t>
      </w:r>
      <w:r>
        <w:rPr>
          <w:rFonts w:ascii="Times New Roman" w:hAnsi="Times New Roman"/>
        </w:rPr>
        <w:t xml:space="preserve"> </w:t>
      </w:r>
      <w:r w:rsidRPr="002013FE">
        <w:rPr>
          <w:rFonts w:ascii="Times New Roman" w:hAnsi="Times New Roman"/>
        </w:rPr>
        <w:t>nebbia fitta avvolge i popoli;</w:t>
      </w:r>
      <w:r>
        <w:rPr>
          <w:rFonts w:ascii="Times New Roman" w:hAnsi="Times New Roman"/>
        </w:rPr>
        <w:t xml:space="preserve"> </w:t>
      </w:r>
      <w:r w:rsidRPr="002013FE">
        <w:rPr>
          <w:rFonts w:ascii="Times New Roman" w:hAnsi="Times New Roman"/>
        </w:rPr>
        <w:t>ma su di te risplende il Signore,</w:t>
      </w:r>
      <w:r>
        <w:rPr>
          <w:rFonts w:ascii="Times New Roman" w:hAnsi="Times New Roman"/>
        </w:rPr>
        <w:t xml:space="preserve"> </w:t>
      </w:r>
      <w:r w:rsidRPr="002013FE">
        <w:rPr>
          <w:rFonts w:ascii="Times New Roman" w:hAnsi="Times New Roman"/>
        </w:rPr>
        <w:t>la sua gloria appare su di te.</w:t>
      </w:r>
      <w:r>
        <w:rPr>
          <w:rFonts w:ascii="Times New Roman" w:hAnsi="Times New Roman"/>
        </w:rPr>
        <w:t xml:space="preserve"> </w:t>
      </w:r>
      <w:r w:rsidRPr="002013FE">
        <w:rPr>
          <w:rFonts w:ascii="Times New Roman" w:hAnsi="Times New Roman"/>
        </w:rPr>
        <w:t>Cammineranno le genti alla tua luce,</w:t>
      </w:r>
      <w:r>
        <w:rPr>
          <w:rFonts w:ascii="Times New Roman" w:hAnsi="Times New Roman"/>
        </w:rPr>
        <w:t xml:space="preserve"> </w:t>
      </w:r>
      <w:r w:rsidRPr="002013FE">
        <w:rPr>
          <w:rFonts w:ascii="Times New Roman" w:hAnsi="Times New Roman"/>
        </w:rPr>
        <w:t>i re allo splendore del tuo sorgere.</w:t>
      </w:r>
      <w:r>
        <w:rPr>
          <w:rFonts w:ascii="Times New Roman" w:hAnsi="Times New Roman"/>
        </w:rPr>
        <w:t xml:space="preserve"> </w:t>
      </w:r>
      <w:r w:rsidRPr="002013FE">
        <w:rPr>
          <w:rFonts w:ascii="Times New Roman" w:hAnsi="Times New Roman"/>
        </w:rPr>
        <w:t>Alza gli occhi intorno e guarda:</w:t>
      </w:r>
      <w:r>
        <w:rPr>
          <w:rFonts w:ascii="Times New Roman" w:hAnsi="Times New Roman"/>
        </w:rPr>
        <w:t xml:space="preserve"> </w:t>
      </w:r>
      <w:r w:rsidRPr="002013FE">
        <w:rPr>
          <w:rFonts w:ascii="Times New Roman" w:hAnsi="Times New Roman"/>
        </w:rPr>
        <w:t>tutti costoro si sono radunati, vengono a te.</w:t>
      </w:r>
      <w:r>
        <w:rPr>
          <w:rFonts w:ascii="Times New Roman" w:hAnsi="Times New Roman"/>
        </w:rPr>
        <w:t xml:space="preserve"> </w:t>
      </w:r>
      <w:r w:rsidRPr="002013FE">
        <w:rPr>
          <w:rFonts w:ascii="Times New Roman" w:hAnsi="Times New Roman"/>
        </w:rPr>
        <w:t>I tuoi figli vengono da lontano,</w:t>
      </w:r>
      <w:r>
        <w:rPr>
          <w:rFonts w:ascii="Times New Roman" w:hAnsi="Times New Roman"/>
        </w:rPr>
        <w:t xml:space="preserve"> </w:t>
      </w:r>
      <w:r w:rsidRPr="002013FE">
        <w:rPr>
          <w:rFonts w:ascii="Times New Roman" w:hAnsi="Times New Roman"/>
        </w:rPr>
        <w:t>le tue figlie sono portate in braccio.</w:t>
      </w:r>
      <w:r>
        <w:rPr>
          <w:rFonts w:ascii="Times New Roman" w:hAnsi="Times New Roman"/>
        </w:rPr>
        <w:t xml:space="preserve"> </w:t>
      </w:r>
      <w:r w:rsidRPr="002013FE">
        <w:rPr>
          <w:rFonts w:ascii="Times New Roman" w:hAnsi="Times New Roman"/>
        </w:rPr>
        <w:t>Allora guarderai e sarai raggiante,</w:t>
      </w:r>
      <w:r>
        <w:rPr>
          <w:rFonts w:ascii="Times New Roman" w:hAnsi="Times New Roman"/>
        </w:rPr>
        <w:t xml:space="preserve"> </w:t>
      </w:r>
      <w:r w:rsidRPr="002013FE">
        <w:rPr>
          <w:rFonts w:ascii="Times New Roman" w:hAnsi="Times New Roman"/>
        </w:rPr>
        <w:t xml:space="preserve">palpiterà e si </w:t>
      </w:r>
      <w:r w:rsidRPr="002013FE">
        <w:rPr>
          <w:rFonts w:ascii="Times New Roman" w:hAnsi="Times New Roman"/>
        </w:rPr>
        <w:lastRenderedPageBreak/>
        <w:t>dilaterà il tuo cu</w:t>
      </w:r>
      <w:r w:rsidRPr="002013FE">
        <w:rPr>
          <w:rFonts w:ascii="Times New Roman" w:hAnsi="Times New Roman"/>
        </w:rPr>
        <w:t>o</w:t>
      </w:r>
      <w:r w:rsidRPr="002013FE">
        <w:rPr>
          <w:rFonts w:ascii="Times New Roman" w:hAnsi="Times New Roman"/>
        </w:rPr>
        <w:t>re,</w:t>
      </w:r>
      <w:r>
        <w:rPr>
          <w:rFonts w:ascii="Times New Roman" w:hAnsi="Times New Roman"/>
        </w:rPr>
        <w:t xml:space="preserve"> </w:t>
      </w:r>
      <w:r w:rsidRPr="002013FE">
        <w:rPr>
          <w:rFonts w:ascii="Times New Roman" w:hAnsi="Times New Roman"/>
        </w:rPr>
        <w:t>perché l’abbondanza del mare si rive</w:t>
      </w:r>
      <w:r w:rsidRPr="002013FE">
        <w:rPr>
          <w:rFonts w:ascii="Times New Roman" w:hAnsi="Times New Roman"/>
        </w:rPr>
        <w:t>r</w:t>
      </w:r>
      <w:r w:rsidRPr="002013FE">
        <w:rPr>
          <w:rFonts w:ascii="Times New Roman" w:hAnsi="Times New Roman"/>
        </w:rPr>
        <w:t>serà su di te,</w:t>
      </w:r>
      <w:r>
        <w:rPr>
          <w:rFonts w:ascii="Times New Roman" w:hAnsi="Times New Roman"/>
        </w:rPr>
        <w:t xml:space="preserve"> </w:t>
      </w:r>
      <w:r w:rsidRPr="002013FE">
        <w:rPr>
          <w:rFonts w:ascii="Times New Roman" w:hAnsi="Times New Roman"/>
        </w:rPr>
        <w:t>verrà a te la ricchezza delle genti.</w:t>
      </w:r>
      <w:r>
        <w:rPr>
          <w:rFonts w:ascii="Times New Roman" w:hAnsi="Times New Roman"/>
        </w:rPr>
        <w:t xml:space="preserve"> </w:t>
      </w:r>
      <w:r w:rsidRPr="002013FE">
        <w:rPr>
          <w:rFonts w:ascii="Times New Roman" w:hAnsi="Times New Roman"/>
        </w:rPr>
        <w:t>Uno stuolo di cammelli ti invaderà,</w:t>
      </w:r>
      <w:r>
        <w:rPr>
          <w:rFonts w:ascii="Times New Roman" w:hAnsi="Times New Roman"/>
        </w:rPr>
        <w:t xml:space="preserve"> </w:t>
      </w:r>
      <w:r w:rsidRPr="002013FE">
        <w:rPr>
          <w:rFonts w:ascii="Times New Roman" w:hAnsi="Times New Roman"/>
        </w:rPr>
        <w:t>dromedari di Màdian e di Efa,</w:t>
      </w:r>
      <w:r>
        <w:rPr>
          <w:rFonts w:ascii="Times New Roman" w:hAnsi="Times New Roman"/>
        </w:rPr>
        <w:t xml:space="preserve"> </w:t>
      </w:r>
      <w:r w:rsidRPr="002013FE">
        <w:rPr>
          <w:rFonts w:ascii="Times New Roman" w:hAnsi="Times New Roman"/>
        </w:rPr>
        <w:t>tutti verranno da Saba, portando oro e incenso</w:t>
      </w:r>
      <w:r>
        <w:rPr>
          <w:rFonts w:ascii="Times New Roman" w:hAnsi="Times New Roman"/>
        </w:rPr>
        <w:t xml:space="preserve"> </w:t>
      </w:r>
      <w:r w:rsidRPr="002013FE">
        <w:rPr>
          <w:rFonts w:ascii="Times New Roman" w:hAnsi="Times New Roman"/>
        </w:rPr>
        <w:t>e proclamando le glorie del Sign</w:t>
      </w:r>
      <w:r w:rsidRPr="002013FE">
        <w:rPr>
          <w:rFonts w:ascii="Times New Roman" w:hAnsi="Times New Roman"/>
        </w:rPr>
        <w:t>o</w:t>
      </w:r>
      <w:r w:rsidRPr="002013FE">
        <w:rPr>
          <w:rFonts w:ascii="Times New Roman" w:hAnsi="Times New Roman"/>
        </w:rPr>
        <w:t>re.</w:t>
      </w:r>
    </w:p>
    <w:p w:rsidR="00D92D6D" w:rsidRDefault="00D92D6D" w:rsidP="002013FE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di Dio.   </w:t>
      </w:r>
      <w:r>
        <w:rPr>
          <w:rFonts w:ascii="Times New Roman" w:hAnsi="Times New Roman"/>
          <w:b/>
        </w:rPr>
        <w:t>Rendiamo grazie a Dio</w:t>
      </w:r>
      <w:r w:rsidR="002013FE">
        <w:rPr>
          <w:rFonts w:ascii="Times New Roman" w:hAnsi="Times New Roman"/>
          <w:b/>
        </w:rPr>
        <w:t>.</w:t>
      </w:r>
    </w:p>
    <w:p w:rsidR="00D92D6D" w:rsidRDefault="00D92D6D">
      <w:pPr>
        <w:pStyle w:val="Testonormale"/>
        <w:jc w:val="both"/>
        <w:rPr>
          <w:rFonts w:ascii="Times New Roman" w:hAnsi="Times New Roman"/>
        </w:rPr>
      </w:pPr>
    </w:p>
    <w:p w:rsidR="00D92D6D" w:rsidRDefault="00D92D6D">
      <w:pPr>
        <w:pStyle w:val="Testonormale"/>
        <w:jc w:val="both"/>
        <w:rPr>
          <w:rFonts w:ascii="Times New Roman" w:hAnsi="Times New Roman"/>
        </w:rPr>
      </w:pPr>
      <w:r>
        <w:rPr>
          <w:rFonts w:ascii="Arial" w:hAnsi="Arial"/>
          <w:b/>
          <w:smallCaps/>
        </w:rPr>
        <w:t>Salmo Responsoriale</w:t>
      </w:r>
    </w:p>
    <w:p w:rsidR="00D92D6D" w:rsidRDefault="00D92D6D">
      <w:pPr>
        <w:pStyle w:val="Testonormale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Ti adoreranno, Signore, *</w:t>
      </w:r>
    </w:p>
    <w:p w:rsidR="00D92D6D" w:rsidRDefault="00D92D6D">
      <w:pPr>
        <w:pStyle w:val="Testonormale"/>
        <w:ind w:firstLine="70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tutti i popoli della terra.</w:t>
      </w:r>
    </w:p>
    <w:p w:rsidR="002013FE" w:rsidRPr="002013FE" w:rsidRDefault="002013FE" w:rsidP="002013FE">
      <w:pPr>
        <w:pStyle w:val="Testonormale"/>
        <w:jc w:val="both"/>
        <w:rPr>
          <w:rFonts w:ascii="Times New Roman" w:hAnsi="Times New Roman"/>
        </w:rPr>
      </w:pPr>
      <w:r w:rsidRPr="002013FE">
        <w:rPr>
          <w:rFonts w:ascii="Times New Roman" w:hAnsi="Times New Roman"/>
        </w:rPr>
        <w:t>O Dio, affida al re il tuo diritto,</w:t>
      </w:r>
      <w:r>
        <w:rPr>
          <w:rFonts w:ascii="Times New Roman" w:hAnsi="Times New Roman"/>
        </w:rPr>
        <w:t xml:space="preserve"> </w:t>
      </w:r>
      <w:r w:rsidRPr="002013FE">
        <w:rPr>
          <w:rFonts w:ascii="Times New Roman" w:hAnsi="Times New Roman"/>
        </w:rPr>
        <w:t>al figlio di re la tua giustizia;</w:t>
      </w:r>
      <w:r>
        <w:rPr>
          <w:rFonts w:ascii="Times New Roman" w:hAnsi="Times New Roman"/>
        </w:rPr>
        <w:t xml:space="preserve"> </w:t>
      </w:r>
      <w:r w:rsidRPr="002013FE">
        <w:rPr>
          <w:rFonts w:ascii="Times New Roman" w:hAnsi="Times New Roman"/>
        </w:rPr>
        <w:t>egli giudichi il tuo popolo secondo giustizia</w:t>
      </w:r>
      <w:r>
        <w:rPr>
          <w:rFonts w:ascii="Times New Roman" w:hAnsi="Times New Roman"/>
        </w:rPr>
        <w:t xml:space="preserve"> </w:t>
      </w:r>
      <w:r w:rsidRPr="002013FE">
        <w:rPr>
          <w:rFonts w:ascii="Times New Roman" w:hAnsi="Times New Roman"/>
        </w:rPr>
        <w:t>e i tuoi poveri secondo il diritto. R/.</w:t>
      </w:r>
    </w:p>
    <w:p w:rsidR="002013FE" w:rsidRPr="002013FE" w:rsidRDefault="002013FE" w:rsidP="002013FE">
      <w:pPr>
        <w:pStyle w:val="Testonormale"/>
        <w:jc w:val="both"/>
        <w:rPr>
          <w:rFonts w:ascii="Times New Roman" w:hAnsi="Times New Roman"/>
        </w:rPr>
      </w:pPr>
      <w:r w:rsidRPr="002013FE">
        <w:rPr>
          <w:rFonts w:ascii="Times New Roman" w:hAnsi="Times New Roman"/>
        </w:rPr>
        <w:t>Nei suoi giorni fiorisca il giusto</w:t>
      </w:r>
      <w:r>
        <w:rPr>
          <w:rFonts w:ascii="Times New Roman" w:hAnsi="Times New Roman"/>
        </w:rPr>
        <w:t xml:space="preserve"> </w:t>
      </w:r>
      <w:r w:rsidRPr="002013FE">
        <w:rPr>
          <w:rFonts w:ascii="Times New Roman" w:hAnsi="Times New Roman"/>
        </w:rPr>
        <w:t>e abbondi la pace,</w:t>
      </w:r>
      <w:r>
        <w:rPr>
          <w:rFonts w:ascii="Times New Roman" w:hAnsi="Times New Roman"/>
        </w:rPr>
        <w:t xml:space="preserve"> </w:t>
      </w:r>
      <w:r w:rsidRPr="002013FE">
        <w:rPr>
          <w:rFonts w:ascii="Times New Roman" w:hAnsi="Times New Roman"/>
        </w:rPr>
        <w:t>finché non si spenga la luna.</w:t>
      </w:r>
      <w:r>
        <w:rPr>
          <w:rFonts w:ascii="Times New Roman" w:hAnsi="Times New Roman"/>
        </w:rPr>
        <w:t xml:space="preserve"> </w:t>
      </w:r>
      <w:r w:rsidRPr="002013FE">
        <w:rPr>
          <w:rFonts w:ascii="Times New Roman" w:hAnsi="Times New Roman"/>
        </w:rPr>
        <w:t>E dòmini da mare a mare,</w:t>
      </w:r>
      <w:r>
        <w:rPr>
          <w:rFonts w:ascii="Times New Roman" w:hAnsi="Times New Roman"/>
        </w:rPr>
        <w:t xml:space="preserve"> </w:t>
      </w:r>
      <w:r w:rsidRPr="002013FE">
        <w:rPr>
          <w:rFonts w:ascii="Times New Roman" w:hAnsi="Times New Roman"/>
        </w:rPr>
        <w:t>dal fiume sino ai confini della terra. R/.</w:t>
      </w:r>
    </w:p>
    <w:p w:rsidR="002013FE" w:rsidRPr="002013FE" w:rsidRDefault="002013FE" w:rsidP="002013FE">
      <w:pPr>
        <w:pStyle w:val="Testonormale"/>
        <w:jc w:val="both"/>
        <w:rPr>
          <w:rFonts w:ascii="Times New Roman" w:hAnsi="Times New Roman"/>
        </w:rPr>
      </w:pPr>
      <w:r w:rsidRPr="002013FE">
        <w:rPr>
          <w:rFonts w:ascii="Times New Roman" w:hAnsi="Times New Roman"/>
        </w:rPr>
        <w:t>I re di Tarsis e delle isole portino tributi,</w:t>
      </w:r>
      <w:r>
        <w:rPr>
          <w:rFonts w:ascii="Times New Roman" w:hAnsi="Times New Roman"/>
        </w:rPr>
        <w:t xml:space="preserve"> </w:t>
      </w:r>
      <w:r w:rsidRPr="002013FE">
        <w:rPr>
          <w:rFonts w:ascii="Times New Roman" w:hAnsi="Times New Roman"/>
        </w:rPr>
        <w:t>i re di Saba e di Seba offrano doni.</w:t>
      </w:r>
      <w:r>
        <w:rPr>
          <w:rFonts w:ascii="Times New Roman" w:hAnsi="Times New Roman"/>
        </w:rPr>
        <w:t xml:space="preserve"> </w:t>
      </w:r>
      <w:r w:rsidRPr="002013FE">
        <w:rPr>
          <w:rFonts w:ascii="Times New Roman" w:hAnsi="Times New Roman"/>
        </w:rPr>
        <w:t>Tutti i re si prostrino a lui,</w:t>
      </w:r>
      <w:r>
        <w:rPr>
          <w:rFonts w:ascii="Times New Roman" w:hAnsi="Times New Roman"/>
        </w:rPr>
        <w:t xml:space="preserve"> </w:t>
      </w:r>
      <w:r w:rsidRPr="002013FE">
        <w:rPr>
          <w:rFonts w:ascii="Times New Roman" w:hAnsi="Times New Roman"/>
        </w:rPr>
        <w:t>lo servano tutte le genti. R/.</w:t>
      </w:r>
    </w:p>
    <w:p w:rsidR="00D92D6D" w:rsidRDefault="002013FE" w:rsidP="002013FE">
      <w:pPr>
        <w:pStyle w:val="Testonormale"/>
        <w:jc w:val="both"/>
        <w:rPr>
          <w:rFonts w:ascii="Times New Roman" w:hAnsi="Times New Roman"/>
        </w:rPr>
      </w:pPr>
      <w:r w:rsidRPr="002013FE">
        <w:rPr>
          <w:rFonts w:ascii="Times New Roman" w:hAnsi="Times New Roman"/>
        </w:rPr>
        <w:t>Perché egli libererà il misero che invoca</w:t>
      </w:r>
      <w:r>
        <w:rPr>
          <w:rFonts w:ascii="Times New Roman" w:hAnsi="Times New Roman"/>
        </w:rPr>
        <w:t xml:space="preserve"> </w:t>
      </w:r>
      <w:r w:rsidRPr="002013FE">
        <w:rPr>
          <w:rFonts w:ascii="Times New Roman" w:hAnsi="Times New Roman"/>
        </w:rPr>
        <w:t>e il povero che non trova aiuto.</w:t>
      </w:r>
      <w:r>
        <w:rPr>
          <w:rFonts w:ascii="Times New Roman" w:hAnsi="Times New Roman"/>
        </w:rPr>
        <w:t xml:space="preserve"> </w:t>
      </w:r>
      <w:r w:rsidRPr="002013FE">
        <w:rPr>
          <w:rFonts w:ascii="Times New Roman" w:hAnsi="Times New Roman"/>
        </w:rPr>
        <w:t>Abbia pietà del debole e del misero</w:t>
      </w:r>
      <w:r>
        <w:rPr>
          <w:rFonts w:ascii="Times New Roman" w:hAnsi="Times New Roman"/>
        </w:rPr>
        <w:t xml:space="preserve"> </w:t>
      </w:r>
      <w:r w:rsidRPr="002013FE">
        <w:rPr>
          <w:rFonts w:ascii="Times New Roman" w:hAnsi="Times New Roman"/>
        </w:rPr>
        <w:t>e salvi la vita dei miseri. R/.</w:t>
      </w:r>
    </w:p>
    <w:p w:rsidR="00D92D6D" w:rsidRDefault="00D92D6D">
      <w:pPr>
        <w:pStyle w:val="Testonormale"/>
        <w:jc w:val="both"/>
        <w:rPr>
          <w:rFonts w:ascii="Times New Roman" w:hAnsi="Times New Roman"/>
        </w:rPr>
      </w:pPr>
    </w:p>
    <w:p w:rsidR="00D92D6D" w:rsidRDefault="00D92D6D">
      <w:pPr>
        <w:pStyle w:val="Testonormale"/>
        <w:jc w:val="both"/>
        <w:rPr>
          <w:rFonts w:ascii="Times New Roman" w:hAnsi="Times New Roman"/>
        </w:rPr>
      </w:pPr>
      <w:r>
        <w:rPr>
          <w:rFonts w:ascii="Arial" w:hAnsi="Arial"/>
          <w:b/>
          <w:smallCaps/>
        </w:rPr>
        <w:t>Seconda Lettura</w:t>
      </w:r>
    </w:p>
    <w:p w:rsidR="00D92D6D" w:rsidRDefault="00D92D6D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Dalla lettera di san Paolo apostolo agli Efesini</w:t>
      </w:r>
    </w:p>
    <w:p w:rsidR="002013FE" w:rsidRDefault="002013FE" w:rsidP="002013FE">
      <w:pPr>
        <w:pStyle w:val="Testonormale"/>
        <w:jc w:val="both"/>
        <w:rPr>
          <w:rFonts w:ascii="Times New Roman" w:hAnsi="Times New Roman"/>
        </w:rPr>
      </w:pPr>
      <w:r w:rsidRPr="002013FE">
        <w:rPr>
          <w:rFonts w:ascii="Times New Roman" w:hAnsi="Times New Roman"/>
        </w:rPr>
        <w:t>Fratelli, penso che abbiate sentito parlare del ministero della grazia di Dio, a me affidato a vostro favore: per rivelazione mi è stato fatto conoscere il mistero. Esso non è stato manifestato agli uomini delle precedenti generazioni come ora è stato rivelato ai suoi santi apostoli e pr</w:t>
      </w:r>
      <w:r w:rsidRPr="002013FE">
        <w:rPr>
          <w:rFonts w:ascii="Times New Roman" w:hAnsi="Times New Roman"/>
        </w:rPr>
        <w:t>o</w:t>
      </w:r>
      <w:r w:rsidRPr="002013FE">
        <w:rPr>
          <w:rFonts w:ascii="Times New Roman" w:hAnsi="Times New Roman"/>
        </w:rPr>
        <w:t>feti per mezzo dello Spirito: che le genti sono chiamate, in Cristo Gesù, a condiv</w:t>
      </w:r>
      <w:r w:rsidRPr="002013FE">
        <w:rPr>
          <w:rFonts w:ascii="Times New Roman" w:hAnsi="Times New Roman"/>
        </w:rPr>
        <w:t>i</w:t>
      </w:r>
      <w:r w:rsidRPr="002013FE">
        <w:rPr>
          <w:rFonts w:ascii="Times New Roman" w:hAnsi="Times New Roman"/>
        </w:rPr>
        <w:t>dere la stessa eredità, a formare lo stesso corpo e ad essere partecipi della stessa promessa per mezzo del Vangelo.</w:t>
      </w:r>
    </w:p>
    <w:p w:rsidR="00D92D6D" w:rsidRDefault="00D92D6D" w:rsidP="002013FE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di Dio.    </w:t>
      </w:r>
      <w:r>
        <w:rPr>
          <w:rFonts w:ascii="Times New Roman" w:hAnsi="Times New Roman"/>
          <w:b/>
        </w:rPr>
        <w:t>Rendiamo grazie a Dio</w:t>
      </w:r>
      <w:r w:rsidR="002013FE">
        <w:rPr>
          <w:rFonts w:ascii="Times New Roman" w:hAnsi="Times New Roman"/>
          <w:b/>
        </w:rPr>
        <w:t>.</w:t>
      </w:r>
    </w:p>
    <w:p w:rsidR="00D92D6D" w:rsidRDefault="00D92D6D">
      <w:pPr>
        <w:pStyle w:val="Testonormale"/>
        <w:jc w:val="both"/>
        <w:rPr>
          <w:rFonts w:ascii="Arial" w:hAnsi="Arial"/>
          <w:b/>
          <w:smallCaps/>
        </w:rPr>
      </w:pPr>
    </w:p>
    <w:p w:rsidR="00D92D6D" w:rsidRDefault="00D92D6D">
      <w:pPr>
        <w:pStyle w:val="Testonormale"/>
        <w:jc w:val="both"/>
        <w:rPr>
          <w:rFonts w:ascii="Times New Roman" w:hAnsi="Times New Roman"/>
        </w:rPr>
      </w:pPr>
      <w:r>
        <w:rPr>
          <w:rFonts w:ascii="Arial" w:hAnsi="Arial"/>
          <w:b/>
          <w:smallCaps/>
        </w:rPr>
        <w:t>Canto al Vangelo</w:t>
      </w:r>
    </w:p>
    <w:p w:rsidR="00D92D6D" w:rsidRDefault="00D92D6D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Abbiamo visto la sua stella in oriente e siamo venuti per adorare il Signore.</w:t>
      </w:r>
    </w:p>
    <w:p w:rsidR="00D92D6D" w:rsidRDefault="00D92D6D">
      <w:pPr>
        <w:pStyle w:val="Testonormale"/>
        <w:jc w:val="both"/>
        <w:rPr>
          <w:rFonts w:ascii="Times New Roman" w:hAnsi="Times New Roman"/>
        </w:rPr>
      </w:pPr>
    </w:p>
    <w:p w:rsidR="00D92D6D" w:rsidRDefault="00D92D6D">
      <w:pPr>
        <w:pStyle w:val="Testonormale"/>
        <w:jc w:val="both"/>
        <w:rPr>
          <w:rFonts w:ascii="Times New Roman" w:hAnsi="Times New Roman"/>
        </w:rPr>
      </w:pPr>
      <w:r>
        <w:rPr>
          <w:rFonts w:ascii="Arial" w:hAnsi="Arial"/>
          <w:b/>
          <w:smallCaps/>
        </w:rPr>
        <w:t>Vangelo</w:t>
      </w:r>
    </w:p>
    <w:p w:rsidR="00D92D6D" w:rsidRDefault="00D92D6D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vangelo secondo Matteo</w:t>
      </w:r>
    </w:p>
    <w:p w:rsidR="002013FE" w:rsidRPr="002013FE" w:rsidRDefault="002013FE" w:rsidP="002013FE">
      <w:pPr>
        <w:pStyle w:val="Testonormale"/>
        <w:jc w:val="both"/>
        <w:rPr>
          <w:rFonts w:ascii="Times New Roman" w:hAnsi="Times New Roman"/>
        </w:rPr>
      </w:pPr>
      <w:r w:rsidRPr="002013FE">
        <w:rPr>
          <w:rFonts w:ascii="Times New Roman" w:hAnsi="Times New Roman"/>
        </w:rPr>
        <w:t>Nato Gesù a Betlemme di Giudea, al tempo del re Erode, ecco, alcuni Magi vennero da oriente a Gerusalemme e dicevano: «Dov’è colui che è nato, il re dei Giudei? Abbiamo visto spuntare la sua stella e siamo venuti ad adorarlo». All’udire qu</w:t>
      </w:r>
      <w:r w:rsidRPr="002013FE">
        <w:rPr>
          <w:rFonts w:ascii="Times New Roman" w:hAnsi="Times New Roman"/>
        </w:rPr>
        <w:t>e</w:t>
      </w:r>
      <w:r w:rsidRPr="002013FE">
        <w:rPr>
          <w:rFonts w:ascii="Times New Roman" w:hAnsi="Times New Roman"/>
        </w:rPr>
        <w:t>sto, il re Erode restò turbato e con lui tutta Gerusalemme. Riuniti tutti i capi dei s</w:t>
      </w:r>
      <w:r w:rsidRPr="002013FE">
        <w:rPr>
          <w:rFonts w:ascii="Times New Roman" w:hAnsi="Times New Roman"/>
        </w:rPr>
        <w:t>a</w:t>
      </w:r>
      <w:r w:rsidRPr="002013FE">
        <w:rPr>
          <w:rFonts w:ascii="Times New Roman" w:hAnsi="Times New Roman"/>
        </w:rPr>
        <w:t>cerdoti e gli scribi del popolo, si informava da loro sul luogo in cui doveva nascere il Cristo. Gli risposero: «A Betlemme di Giudea, perché così è scritto per mezzo del profeta: “E tu, Betlemme, terra di Giuda, non sei davvero l’ultima delle città principali di Giuda: da te infatti uscirà un capo che sarà il pastore del mio popolo, Israele”».</w:t>
      </w:r>
    </w:p>
    <w:p w:rsidR="002013FE" w:rsidRPr="002013FE" w:rsidRDefault="002013FE" w:rsidP="002013FE">
      <w:pPr>
        <w:pStyle w:val="Testonormale"/>
        <w:jc w:val="both"/>
        <w:rPr>
          <w:rFonts w:ascii="Times New Roman" w:hAnsi="Times New Roman"/>
        </w:rPr>
      </w:pPr>
      <w:r w:rsidRPr="002013FE">
        <w:rPr>
          <w:rFonts w:ascii="Times New Roman" w:hAnsi="Times New Roman"/>
        </w:rPr>
        <w:t>Allora Erode, chiamati segretamente i Magi, si fece dire da loro con esattezza il tempo in cui era apparsa la stella e li inviò a Betlemme dicendo: «Andate e informatevi accuratamente sul bambino e, quando l’avrete trovato, fatemelo sapere, perché anch’io venga ad adorarlo».</w:t>
      </w:r>
    </w:p>
    <w:p w:rsidR="002013FE" w:rsidRDefault="002013FE" w:rsidP="002013FE">
      <w:pPr>
        <w:pStyle w:val="Testonormale"/>
        <w:jc w:val="both"/>
        <w:rPr>
          <w:rFonts w:ascii="Times New Roman" w:hAnsi="Times New Roman"/>
        </w:rPr>
      </w:pPr>
      <w:r w:rsidRPr="002013FE">
        <w:rPr>
          <w:rFonts w:ascii="Times New Roman" w:hAnsi="Times New Roman"/>
        </w:rPr>
        <w:t>Udito il re, essi partirono. Ed ecco, la stella, che avevano visto spuntare, li preced</w:t>
      </w:r>
      <w:r w:rsidRPr="002013FE">
        <w:rPr>
          <w:rFonts w:ascii="Times New Roman" w:hAnsi="Times New Roman"/>
        </w:rPr>
        <w:t>e</w:t>
      </w:r>
      <w:r w:rsidRPr="002013FE">
        <w:rPr>
          <w:rFonts w:ascii="Times New Roman" w:hAnsi="Times New Roman"/>
        </w:rPr>
        <w:t>va, finché giunse e si fermò sopra il luogo dove si trovava il bambino. Al vedere la stella, provarono una gioia grandissima. Entrati nella casa, videro il bambino con Maria sua madre, si prostrarono e lo ad</w:t>
      </w:r>
      <w:r w:rsidRPr="002013FE">
        <w:rPr>
          <w:rFonts w:ascii="Times New Roman" w:hAnsi="Times New Roman"/>
        </w:rPr>
        <w:t>o</w:t>
      </w:r>
      <w:r w:rsidRPr="002013FE">
        <w:rPr>
          <w:rFonts w:ascii="Times New Roman" w:hAnsi="Times New Roman"/>
        </w:rPr>
        <w:t>rarono. Poi aprirono i loro scrigni e gli offrirono in dono oro, incenso e mirra. A</w:t>
      </w:r>
      <w:r w:rsidRPr="002013FE">
        <w:rPr>
          <w:rFonts w:ascii="Times New Roman" w:hAnsi="Times New Roman"/>
        </w:rPr>
        <w:t>v</w:t>
      </w:r>
      <w:r w:rsidRPr="002013FE">
        <w:rPr>
          <w:rFonts w:ascii="Times New Roman" w:hAnsi="Times New Roman"/>
        </w:rPr>
        <w:t>vertiti in sogno di non tornare da Erode, per un’altra strada fecero ritorno al loro paese.</w:t>
      </w:r>
    </w:p>
    <w:p w:rsidR="00D92D6D" w:rsidRDefault="00D92D6D" w:rsidP="002013FE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Parola del Signore.   </w:t>
      </w:r>
      <w:r>
        <w:rPr>
          <w:rFonts w:ascii="Times New Roman" w:hAnsi="Times New Roman"/>
          <w:b/>
        </w:rPr>
        <w:t>Lode a te o Cristo</w:t>
      </w:r>
      <w:r w:rsidR="002013FE">
        <w:rPr>
          <w:rFonts w:ascii="Times New Roman" w:hAnsi="Times New Roman"/>
          <w:b/>
        </w:rPr>
        <w:t>.</w:t>
      </w:r>
    </w:p>
    <w:p w:rsidR="00D92D6D" w:rsidRDefault="00D92D6D">
      <w:pPr>
        <w:pStyle w:val="Testonormale"/>
        <w:jc w:val="both"/>
        <w:rPr>
          <w:rFonts w:ascii="Times New Roman" w:hAnsi="Times New Roman"/>
        </w:rPr>
      </w:pPr>
    </w:p>
    <w:p w:rsidR="00D92D6D" w:rsidRDefault="00D92D6D">
      <w:pPr>
        <w:pStyle w:val="Testonormale"/>
        <w:jc w:val="both"/>
        <w:rPr>
          <w:rFonts w:ascii="Arial" w:hAnsi="Arial" w:cs="Arial"/>
          <w:b/>
          <w:bCs/>
          <w:i/>
          <w:u w:val="single"/>
        </w:rPr>
      </w:pPr>
      <w:r>
        <w:rPr>
          <w:rFonts w:ascii="Arial" w:hAnsi="Arial" w:cs="Arial"/>
          <w:b/>
          <w:bCs/>
          <w:i/>
          <w:u w:val="single"/>
        </w:rPr>
        <w:lastRenderedPageBreak/>
        <w:t>Si resta in piedi per la</w:t>
      </w:r>
    </w:p>
    <w:p w:rsidR="00D92D6D" w:rsidRDefault="00D92D6D">
      <w:pPr>
        <w:pStyle w:val="arial"/>
      </w:pPr>
      <w:r>
        <w:t>proclamazione della pasqua</w:t>
      </w:r>
    </w:p>
    <w:p w:rsidR="00D92D6D" w:rsidRPr="008D4BC0" w:rsidRDefault="004169BE" w:rsidP="004169BE">
      <w:pPr>
        <w:jc w:val="both"/>
        <w:rPr>
          <w:sz w:val="20"/>
        </w:rPr>
      </w:pPr>
      <w:r w:rsidRPr="004169BE">
        <w:rPr>
          <w:sz w:val="20"/>
        </w:rPr>
        <w:t xml:space="preserve">Fratelli </w:t>
      </w:r>
      <w:r w:rsidR="000B20D4">
        <w:rPr>
          <w:sz w:val="20"/>
        </w:rPr>
        <w:t xml:space="preserve">e sorelle </w:t>
      </w:r>
      <w:r w:rsidRPr="004169BE">
        <w:rPr>
          <w:sz w:val="20"/>
        </w:rPr>
        <w:t>carissimi,</w:t>
      </w:r>
      <w:r>
        <w:rPr>
          <w:sz w:val="20"/>
        </w:rPr>
        <w:t xml:space="preserve"> </w:t>
      </w:r>
      <w:r w:rsidRPr="004169BE">
        <w:rPr>
          <w:sz w:val="20"/>
        </w:rPr>
        <w:t>la gloria del Signore si è manifestata</w:t>
      </w:r>
      <w:r>
        <w:rPr>
          <w:sz w:val="20"/>
        </w:rPr>
        <w:t xml:space="preserve"> </w:t>
      </w:r>
      <w:r w:rsidRPr="004169BE">
        <w:rPr>
          <w:sz w:val="20"/>
        </w:rPr>
        <w:t>e sempre si man</w:t>
      </w:r>
      <w:r w:rsidRPr="004169BE">
        <w:rPr>
          <w:sz w:val="20"/>
        </w:rPr>
        <w:t>i</w:t>
      </w:r>
      <w:r w:rsidRPr="004169BE">
        <w:rPr>
          <w:sz w:val="20"/>
        </w:rPr>
        <w:t>festerà in mezzo a noi</w:t>
      </w:r>
      <w:r>
        <w:rPr>
          <w:sz w:val="20"/>
        </w:rPr>
        <w:t xml:space="preserve"> </w:t>
      </w:r>
      <w:r w:rsidRPr="004169BE">
        <w:rPr>
          <w:sz w:val="20"/>
        </w:rPr>
        <w:t>fino al suo ritorno.</w:t>
      </w:r>
      <w:r>
        <w:rPr>
          <w:sz w:val="20"/>
        </w:rPr>
        <w:t xml:space="preserve"> </w:t>
      </w:r>
      <w:r w:rsidRPr="004169BE">
        <w:rPr>
          <w:sz w:val="20"/>
        </w:rPr>
        <w:t>Nei ritmi e nelle vicende del tempo</w:t>
      </w:r>
      <w:r>
        <w:rPr>
          <w:sz w:val="20"/>
        </w:rPr>
        <w:t xml:space="preserve"> </w:t>
      </w:r>
      <w:r w:rsidRPr="004169BE">
        <w:rPr>
          <w:sz w:val="20"/>
        </w:rPr>
        <w:t>rico</w:t>
      </w:r>
      <w:r w:rsidRPr="004169BE">
        <w:rPr>
          <w:sz w:val="20"/>
        </w:rPr>
        <w:t>r</w:t>
      </w:r>
      <w:r w:rsidRPr="004169BE">
        <w:rPr>
          <w:sz w:val="20"/>
        </w:rPr>
        <w:t>di</w:t>
      </w:r>
      <w:r w:rsidRPr="004169BE">
        <w:rPr>
          <w:sz w:val="20"/>
        </w:rPr>
        <w:t>a</w:t>
      </w:r>
      <w:r w:rsidRPr="004169BE">
        <w:rPr>
          <w:sz w:val="20"/>
        </w:rPr>
        <w:t>mo e viviamo</w:t>
      </w:r>
      <w:r>
        <w:rPr>
          <w:sz w:val="20"/>
        </w:rPr>
        <w:t xml:space="preserve"> </w:t>
      </w:r>
      <w:r w:rsidRPr="004169BE">
        <w:rPr>
          <w:sz w:val="20"/>
        </w:rPr>
        <w:t>i misteri della salvezza.</w:t>
      </w:r>
      <w:r>
        <w:rPr>
          <w:sz w:val="20"/>
        </w:rPr>
        <w:t xml:space="preserve"> </w:t>
      </w:r>
      <w:r w:rsidRPr="004169BE">
        <w:rPr>
          <w:sz w:val="20"/>
        </w:rPr>
        <w:t>Centro di tutto l'anno liturgico</w:t>
      </w:r>
      <w:r>
        <w:rPr>
          <w:sz w:val="20"/>
        </w:rPr>
        <w:t xml:space="preserve"> </w:t>
      </w:r>
      <w:r w:rsidRPr="004169BE">
        <w:rPr>
          <w:sz w:val="20"/>
        </w:rPr>
        <w:t>è il Triduo del Signore</w:t>
      </w:r>
      <w:r>
        <w:rPr>
          <w:sz w:val="20"/>
        </w:rPr>
        <w:t xml:space="preserve"> </w:t>
      </w:r>
      <w:r w:rsidRPr="004169BE">
        <w:rPr>
          <w:sz w:val="20"/>
        </w:rPr>
        <w:t>crocifisso, sepolto e risorto,</w:t>
      </w:r>
      <w:r>
        <w:rPr>
          <w:sz w:val="20"/>
        </w:rPr>
        <w:t xml:space="preserve"> </w:t>
      </w:r>
      <w:r w:rsidRPr="004169BE">
        <w:rPr>
          <w:sz w:val="20"/>
        </w:rPr>
        <w:t>che culm</w:t>
      </w:r>
      <w:r w:rsidRPr="004169BE">
        <w:rPr>
          <w:sz w:val="20"/>
        </w:rPr>
        <w:t>i</w:t>
      </w:r>
      <w:r w:rsidRPr="004169BE">
        <w:rPr>
          <w:sz w:val="20"/>
        </w:rPr>
        <w:t>nerà nella domenica di Pasqua, il 17 aprile.</w:t>
      </w:r>
      <w:r>
        <w:rPr>
          <w:sz w:val="20"/>
        </w:rPr>
        <w:t xml:space="preserve"> </w:t>
      </w:r>
      <w:r w:rsidRPr="004169BE">
        <w:rPr>
          <w:sz w:val="20"/>
        </w:rPr>
        <w:t>In ogni domenica,</w:t>
      </w:r>
      <w:r>
        <w:rPr>
          <w:sz w:val="20"/>
        </w:rPr>
        <w:t xml:space="preserve"> </w:t>
      </w:r>
      <w:r w:rsidRPr="004169BE">
        <w:rPr>
          <w:sz w:val="20"/>
        </w:rPr>
        <w:t>Pasqua de</w:t>
      </w:r>
      <w:r w:rsidRPr="004169BE">
        <w:rPr>
          <w:sz w:val="20"/>
        </w:rPr>
        <w:t>l</w:t>
      </w:r>
      <w:r w:rsidRPr="004169BE">
        <w:rPr>
          <w:sz w:val="20"/>
        </w:rPr>
        <w:t>la settimana,</w:t>
      </w:r>
      <w:r>
        <w:rPr>
          <w:sz w:val="20"/>
        </w:rPr>
        <w:t xml:space="preserve"> </w:t>
      </w:r>
      <w:r w:rsidRPr="004169BE">
        <w:rPr>
          <w:sz w:val="20"/>
        </w:rPr>
        <w:t>la santa Chiesa rende prese</w:t>
      </w:r>
      <w:r w:rsidRPr="004169BE">
        <w:rPr>
          <w:sz w:val="20"/>
        </w:rPr>
        <w:t>n</w:t>
      </w:r>
      <w:r w:rsidRPr="004169BE">
        <w:rPr>
          <w:sz w:val="20"/>
        </w:rPr>
        <w:t>te</w:t>
      </w:r>
      <w:r>
        <w:rPr>
          <w:sz w:val="20"/>
        </w:rPr>
        <w:t xml:space="preserve"> </w:t>
      </w:r>
      <w:r w:rsidRPr="004169BE">
        <w:rPr>
          <w:sz w:val="20"/>
        </w:rPr>
        <w:t>qu</w:t>
      </w:r>
      <w:r w:rsidRPr="004169BE">
        <w:rPr>
          <w:sz w:val="20"/>
        </w:rPr>
        <w:t>e</w:t>
      </w:r>
      <w:r w:rsidRPr="004169BE">
        <w:rPr>
          <w:sz w:val="20"/>
        </w:rPr>
        <w:t>sto grande evento</w:t>
      </w:r>
      <w:r w:rsidR="008D4BC0">
        <w:rPr>
          <w:sz w:val="20"/>
        </w:rPr>
        <w:t xml:space="preserve"> </w:t>
      </w:r>
      <w:r w:rsidRPr="004169BE">
        <w:rPr>
          <w:sz w:val="20"/>
        </w:rPr>
        <w:t>nel quale Cristo ha vinto il peccato e la morte.</w:t>
      </w:r>
      <w:r w:rsidR="008D4BC0">
        <w:rPr>
          <w:sz w:val="20"/>
        </w:rPr>
        <w:t xml:space="preserve"> </w:t>
      </w:r>
      <w:r w:rsidRPr="004169BE">
        <w:rPr>
          <w:sz w:val="20"/>
        </w:rPr>
        <w:t>Dalla P</w:t>
      </w:r>
      <w:r w:rsidRPr="004169BE">
        <w:rPr>
          <w:sz w:val="20"/>
        </w:rPr>
        <w:t>a</w:t>
      </w:r>
      <w:r w:rsidRPr="004169BE">
        <w:rPr>
          <w:sz w:val="20"/>
        </w:rPr>
        <w:t>squa scaturiscono tutti i giorni santi:</w:t>
      </w:r>
      <w:r w:rsidR="008D4BC0">
        <w:rPr>
          <w:sz w:val="20"/>
        </w:rPr>
        <w:t xml:space="preserve"> </w:t>
      </w:r>
      <w:r w:rsidRPr="004169BE">
        <w:rPr>
          <w:sz w:val="20"/>
        </w:rPr>
        <w:t>le Ceneri, inizio della Quaresima, il 2 ma</w:t>
      </w:r>
      <w:r w:rsidRPr="004169BE">
        <w:rPr>
          <w:sz w:val="20"/>
        </w:rPr>
        <w:t>r</w:t>
      </w:r>
      <w:r w:rsidRPr="004169BE">
        <w:rPr>
          <w:sz w:val="20"/>
        </w:rPr>
        <w:t>zo;</w:t>
      </w:r>
      <w:r w:rsidR="008D4BC0">
        <w:rPr>
          <w:sz w:val="20"/>
        </w:rPr>
        <w:t xml:space="preserve"> </w:t>
      </w:r>
      <w:r w:rsidRPr="004169BE">
        <w:rPr>
          <w:sz w:val="20"/>
        </w:rPr>
        <w:t>l'Ascensione del Signore, il 29 ma</w:t>
      </w:r>
      <w:r w:rsidRPr="004169BE">
        <w:rPr>
          <w:sz w:val="20"/>
        </w:rPr>
        <w:t>g</w:t>
      </w:r>
      <w:r w:rsidRPr="004169BE">
        <w:rPr>
          <w:sz w:val="20"/>
        </w:rPr>
        <w:t>gio;</w:t>
      </w:r>
      <w:r w:rsidR="008D4BC0">
        <w:rPr>
          <w:sz w:val="20"/>
        </w:rPr>
        <w:t xml:space="preserve"> </w:t>
      </w:r>
      <w:r w:rsidRPr="004169BE">
        <w:rPr>
          <w:sz w:val="20"/>
        </w:rPr>
        <w:t>la Pentecoste, l’ 5 giugno;</w:t>
      </w:r>
      <w:r w:rsidR="008D4BC0">
        <w:rPr>
          <w:sz w:val="20"/>
        </w:rPr>
        <w:t xml:space="preserve"> </w:t>
      </w:r>
      <w:r w:rsidRPr="004169BE">
        <w:rPr>
          <w:sz w:val="20"/>
        </w:rPr>
        <w:t>la prima domenica di Avvento, il 27 novembre.</w:t>
      </w:r>
      <w:r w:rsidR="008D4BC0">
        <w:rPr>
          <w:sz w:val="20"/>
        </w:rPr>
        <w:t xml:space="preserve"> </w:t>
      </w:r>
      <w:r w:rsidRPr="004169BE">
        <w:rPr>
          <w:sz w:val="20"/>
        </w:rPr>
        <w:t>Anche nelle feste della santa Madre di Dio,</w:t>
      </w:r>
      <w:r w:rsidR="008D4BC0">
        <w:rPr>
          <w:sz w:val="20"/>
        </w:rPr>
        <w:t xml:space="preserve"> </w:t>
      </w:r>
      <w:r w:rsidRPr="004169BE">
        <w:rPr>
          <w:sz w:val="20"/>
        </w:rPr>
        <w:t>degli Apostoli, dei santi</w:t>
      </w:r>
      <w:r w:rsidR="008D4BC0">
        <w:rPr>
          <w:sz w:val="20"/>
        </w:rPr>
        <w:t xml:space="preserve"> </w:t>
      </w:r>
      <w:r w:rsidRPr="004169BE">
        <w:rPr>
          <w:sz w:val="20"/>
        </w:rPr>
        <w:t>e nella commemorazione dei fedeli defunti,</w:t>
      </w:r>
      <w:r w:rsidR="008D4BC0">
        <w:rPr>
          <w:sz w:val="20"/>
        </w:rPr>
        <w:t xml:space="preserve"> </w:t>
      </w:r>
      <w:r w:rsidRPr="004169BE">
        <w:rPr>
          <w:sz w:val="20"/>
        </w:rPr>
        <w:t>la Chiesa pell</w:t>
      </w:r>
      <w:r w:rsidRPr="004169BE">
        <w:rPr>
          <w:sz w:val="20"/>
        </w:rPr>
        <w:t>e</w:t>
      </w:r>
      <w:r w:rsidRPr="004169BE">
        <w:rPr>
          <w:sz w:val="20"/>
        </w:rPr>
        <w:t>grina sulla terra</w:t>
      </w:r>
      <w:r w:rsidR="008D4BC0">
        <w:rPr>
          <w:sz w:val="20"/>
        </w:rPr>
        <w:t xml:space="preserve"> </w:t>
      </w:r>
      <w:r w:rsidRPr="004169BE">
        <w:rPr>
          <w:sz w:val="20"/>
        </w:rPr>
        <w:t>proclama la Pasqua del suo Signore.</w:t>
      </w:r>
      <w:r w:rsidR="008D4BC0">
        <w:rPr>
          <w:sz w:val="20"/>
        </w:rPr>
        <w:t xml:space="preserve"> </w:t>
      </w:r>
      <w:r w:rsidRPr="004169BE">
        <w:rPr>
          <w:sz w:val="20"/>
        </w:rPr>
        <w:t>A Cristo</w:t>
      </w:r>
      <w:r w:rsidR="008D4BC0">
        <w:rPr>
          <w:sz w:val="20"/>
        </w:rPr>
        <w:t xml:space="preserve"> </w:t>
      </w:r>
      <w:r w:rsidRPr="004169BE">
        <w:rPr>
          <w:sz w:val="20"/>
        </w:rPr>
        <w:t>che era, che è e che viene,</w:t>
      </w:r>
      <w:r w:rsidR="008D4BC0">
        <w:rPr>
          <w:sz w:val="20"/>
        </w:rPr>
        <w:t xml:space="preserve"> </w:t>
      </w:r>
      <w:r w:rsidRPr="004169BE">
        <w:rPr>
          <w:sz w:val="20"/>
        </w:rPr>
        <w:t>Signore del tempo e della storia,</w:t>
      </w:r>
      <w:r w:rsidR="008D4BC0">
        <w:rPr>
          <w:sz w:val="20"/>
        </w:rPr>
        <w:t xml:space="preserve"> </w:t>
      </w:r>
      <w:r w:rsidRPr="004169BE">
        <w:rPr>
          <w:sz w:val="20"/>
        </w:rPr>
        <w:t>lode perenne nei secoli dei secoli.</w:t>
      </w:r>
      <w:r w:rsidR="008D4BC0">
        <w:rPr>
          <w:sz w:val="20"/>
        </w:rPr>
        <w:t xml:space="preserve">  </w:t>
      </w:r>
      <w:r w:rsidR="000B20D4">
        <w:rPr>
          <w:sz w:val="20"/>
        </w:rPr>
        <w:tab/>
      </w:r>
      <w:r w:rsidR="000B20D4">
        <w:rPr>
          <w:sz w:val="20"/>
        </w:rPr>
        <w:tab/>
      </w:r>
      <w:r w:rsidR="000B20D4">
        <w:rPr>
          <w:sz w:val="20"/>
        </w:rPr>
        <w:tab/>
      </w:r>
      <w:r w:rsidR="000B20D4">
        <w:rPr>
          <w:sz w:val="20"/>
        </w:rPr>
        <w:tab/>
      </w:r>
      <w:r w:rsidRPr="008D4BC0">
        <w:rPr>
          <w:b/>
          <w:sz w:val="20"/>
        </w:rPr>
        <w:t>Amen.</w:t>
      </w:r>
    </w:p>
    <w:p w:rsidR="00D92D6D" w:rsidRDefault="00D92D6D">
      <w:pPr>
        <w:pStyle w:val="Testonormale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(seduti)</w:t>
      </w:r>
    </w:p>
    <w:p w:rsidR="00D92D6D" w:rsidRDefault="00D92D6D">
      <w:pPr>
        <w:pStyle w:val="Testonormale"/>
        <w:jc w:val="both"/>
        <w:rPr>
          <w:rFonts w:ascii="Arial" w:hAnsi="Arial" w:cs="Arial"/>
          <w:i/>
          <w:iCs/>
        </w:rPr>
      </w:pPr>
    </w:p>
    <w:p w:rsidR="00D92D6D" w:rsidRDefault="00D92D6D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>te, creatore del cielo e della terra, di tutte le cose visibili e invis</w:t>
      </w:r>
      <w:r>
        <w:rPr>
          <w:b/>
          <w:sz w:val="20"/>
        </w:rPr>
        <w:t>i</w:t>
      </w:r>
      <w:r>
        <w:rPr>
          <w:b/>
          <w:sz w:val="20"/>
        </w:rPr>
        <w:t>bili. Credo in un solo Signore, Gesù Cristo, unigenito Figlio di Dio, nato dal Padre prima di tutti i sec</w:t>
      </w:r>
      <w:r>
        <w:rPr>
          <w:b/>
          <w:sz w:val="20"/>
        </w:rPr>
        <w:t>o</w:t>
      </w:r>
      <w:r>
        <w:rPr>
          <w:b/>
          <w:sz w:val="20"/>
        </w:rPr>
        <w:t>li: Dio da Dio, Luce da Luce, Dio vero da Dio vero, generato, non creato, della stessa sostanza del P</w:t>
      </w:r>
      <w:r>
        <w:rPr>
          <w:b/>
          <w:sz w:val="20"/>
        </w:rPr>
        <w:t>a</w:t>
      </w:r>
      <w:r>
        <w:rPr>
          <w:b/>
          <w:sz w:val="20"/>
        </w:rPr>
        <w:t xml:space="preserve">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lastRenderedPageBreak/>
        <w:t>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 xml:space="preserve">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peccati. Aspetto la risurrezione dei morti e la vita del mondo che verrà. Amen.</w:t>
      </w:r>
      <w:r>
        <w:rPr>
          <w:sz w:val="20"/>
        </w:rPr>
        <w:t xml:space="preserve"> </w:t>
      </w:r>
    </w:p>
    <w:p w:rsidR="00D92D6D" w:rsidRDefault="00D92D6D">
      <w:pPr>
        <w:pStyle w:val="Testonormale"/>
        <w:jc w:val="both"/>
        <w:rPr>
          <w:rFonts w:ascii="Times New Roman" w:hAnsi="Times New Roman"/>
        </w:rPr>
      </w:pPr>
    </w:p>
    <w:p w:rsidR="00D92D6D" w:rsidRDefault="00D92D6D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D92D6D" w:rsidRDefault="00D92D6D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Oggi in Gesù salvatore sono benedetti tutti i popoli della terra. Noi, che abbiamo già avuto il dono di entrare in questa benedizione ci rendiamo interpreti dell'attesa un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versale di salvezza.</w:t>
      </w:r>
    </w:p>
    <w:p w:rsidR="00D92D6D" w:rsidRDefault="00D92D6D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Preghiamo insieme e diciamo:</w:t>
      </w:r>
    </w:p>
    <w:p w:rsidR="00D92D6D" w:rsidRDefault="00D92D6D">
      <w:pPr>
        <w:pStyle w:val="Testonormale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Illumina tutti i popoli, Signore.</w:t>
      </w:r>
    </w:p>
    <w:p w:rsidR="00D92D6D" w:rsidRDefault="00D92D6D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le Chiese giovani e quelle di antica tradizione, perché crescano insieme e si aiutino come Chiese sorelle, nel comune intento di educare nuove generazioni di discepoli e apostoli del Vangelo, preghiamo. </w:t>
      </w:r>
    </w:p>
    <w:p w:rsidR="00D92D6D" w:rsidRDefault="00D92D6D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i pastori del popolo di Dio e i loro collaboratori, perché a imitazione della Ve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gine Madre manifestino ai vicini e ai lontani Cristo vera luce del mondo, preghiamo.</w:t>
      </w:r>
    </w:p>
    <w:p w:rsidR="00D92D6D" w:rsidRDefault="00D92D6D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questa nostra famiglia riunita nella festa dell'Epifania, perché diventi anch'essa una comunità evangelizzante e sappia comunicare il dono della fede a tutte le persone che incontra nel suo cammino, preghiamo.</w:t>
      </w:r>
    </w:p>
    <w:p w:rsidR="00D92D6D" w:rsidRDefault="00D92D6D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gli uomini della cultura e della 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cerca scientifica, perché sappiano ricon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scere i segni di Dio nella creazione e 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me i santi Magi si aprano al dono della verità tutta intera, preghiamo.</w:t>
      </w:r>
    </w:p>
    <w:p w:rsidR="00D92D6D" w:rsidRDefault="00D92D6D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Per quanti quotidianamente incontri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mo, perché sappiamo condividere gioie e dolori e scambiarci i doni dell'amicizia riconoscendo gli uni negli altri il riflesso della gloria divina, preghiamo.</w:t>
      </w:r>
    </w:p>
    <w:p w:rsidR="00D92D6D" w:rsidRDefault="00D92D6D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sym w:font="Wingdings" w:char="F058"/>
      </w:r>
      <w:r>
        <w:rPr>
          <w:rFonts w:ascii="Times New Roman" w:hAnsi="Times New Roman"/>
        </w:rPr>
        <w:t xml:space="preserve"> Signore Gesù, re della gloria, esaudisci la preghiera unanime che si eleva da ogni parte della terra, e fa' che tutti i popoli sotto la guida dello Spirito Santo vengano a te raggianti della tua luce. Tu che vivi e regni nei secoli dei secoli.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Amen.</w:t>
      </w:r>
    </w:p>
    <w:p w:rsidR="00D92D6D" w:rsidRDefault="00D92D6D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D92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D92D6D" w:rsidRPr="006829DD" w:rsidRDefault="00D92D6D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6829DD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LITURGIA EUCARISTICA</w:t>
            </w:r>
          </w:p>
        </w:tc>
      </w:tr>
    </w:tbl>
    <w:p w:rsidR="00D92D6D" w:rsidRDefault="00D92D6D">
      <w:pPr>
        <w:ind w:left="170" w:hanging="17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ASTRO DEL CIEL</w:t>
      </w:r>
    </w:p>
    <w:p w:rsidR="00D92D6D" w:rsidRDefault="00D92D6D">
      <w:pPr>
        <w:ind w:left="170" w:hanging="170"/>
        <w:jc w:val="both"/>
        <w:rPr>
          <w:sz w:val="20"/>
        </w:rPr>
      </w:pPr>
      <w:r>
        <w:rPr>
          <w:sz w:val="20"/>
        </w:rPr>
        <w:t xml:space="preserve">1 Astro del ciel, Pargol divin! Mite </w:t>
      </w:r>
      <w:r>
        <w:rPr>
          <w:sz w:val="20"/>
        </w:rPr>
        <w:t>A</w:t>
      </w:r>
      <w:r>
        <w:rPr>
          <w:sz w:val="20"/>
        </w:rPr>
        <w:t>gnello Redentor! Tu di stirpe regale d</w:t>
      </w:r>
      <w:r>
        <w:rPr>
          <w:sz w:val="20"/>
        </w:rPr>
        <w:t>e</w:t>
      </w:r>
      <w:r>
        <w:rPr>
          <w:sz w:val="20"/>
        </w:rPr>
        <w:t>cor, tu virgineo mistico fior,</w:t>
      </w:r>
    </w:p>
    <w:p w:rsidR="00D92D6D" w:rsidRDefault="00D92D6D">
      <w:pPr>
        <w:ind w:left="170" w:hanging="170"/>
        <w:jc w:val="both"/>
        <w:rPr>
          <w:i/>
          <w:sz w:val="20"/>
        </w:rPr>
      </w:pPr>
      <w:r>
        <w:rPr>
          <w:i/>
          <w:sz w:val="20"/>
        </w:rPr>
        <w:t>Rit.</w:t>
      </w:r>
      <w:r>
        <w:rPr>
          <w:b/>
          <w:sz w:val="20"/>
        </w:rPr>
        <w:t xml:space="preserve"> Luce dona alle menti, pace infondi nei cuor! </w:t>
      </w:r>
      <w:r>
        <w:rPr>
          <w:i/>
          <w:sz w:val="20"/>
        </w:rPr>
        <w:t>(bis)</w:t>
      </w:r>
    </w:p>
    <w:p w:rsidR="00D92D6D" w:rsidRDefault="00D92D6D">
      <w:pPr>
        <w:ind w:left="170" w:hanging="170"/>
        <w:jc w:val="both"/>
        <w:rPr>
          <w:sz w:val="20"/>
        </w:rPr>
      </w:pPr>
      <w:r>
        <w:rPr>
          <w:sz w:val="20"/>
        </w:rPr>
        <w:t xml:space="preserve">2 Astro del ciel, Pargol divin! Mite </w:t>
      </w:r>
      <w:r>
        <w:rPr>
          <w:sz w:val="20"/>
        </w:rPr>
        <w:t>A</w:t>
      </w:r>
      <w:r>
        <w:rPr>
          <w:sz w:val="20"/>
        </w:rPr>
        <w:t>gnello Redentor! Tu disceso a scontare l'error, tu sol nato a pa</w:t>
      </w:r>
      <w:r>
        <w:rPr>
          <w:sz w:val="20"/>
        </w:rPr>
        <w:t>r</w:t>
      </w:r>
      <w:r>
        <w:rPr>
          <w:sz w:val="20"/>
        </w:rPr>
        <w:t>lare d'amor.</w:t>
      </w:r>
    </w:p>
    <w:p w:rsidR="00D92D6D" w:rsidRDefault="00D92D6D">
      <w:pPr>
        <w:pStyle w:val="Testonormale"/>
        <w:jc w:val="both"/>
        <w:rPr>
          <w:rFonts w:ascii="Times New Roman" w:hAnsi="Times New Roman"/>
        </w:rPr>
      </w:pPr>
    </w:p>
    <w:p w:rsidR="00D92D6D" w:rsidRDefault="00D92D6D">
      <w:pPr>
        <w:ind w:left="170" w:hanging="17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 xml:space="preserve">SULLE OFFERTE         </w:t>
      </w:r>
    </w:p>
    <w:p w:rsidR="00D92D6D" w:rsidRDefault="00D92D6D" w:rsidP="00DC769F">
      <w:pPr>
        <w:jc w:val="both"/>
        <w:rPr>
          <w:b/>
          <w:sz w:val="20"/>
        </w:rPr>
      </w:pPr>
      <w:r>
        <w:rPr>
          <w:rFonts w:ascii="Arial" w:hAnsi="Arial"/>
          <w:b/>
          <w:i/>
          <w:sz w:val="20"/>
          <w:u w:val="single"/>
        </w:rPr>
        <w:t>(in piedi)</w:t>
      </w:r>
      <w:r>
        <w:rPr>
          <w:rFonts w:ascii="Arial" w:hAnsi="Arial"/>
          <w:b/>
          <w:i/>
          <w:sz w:val="20"/>
        </w:rPr>
        <w:t xml:space="preserve">     </w:t>
      </w:r>
      <w:r w:rsidR="00DC769F" w:rsidRPr="00DC769F">
        <w:rPr>
          <w:sz w:val="20"/>
        </w:rPr>
        <w:t>Guarda con bontà, o Sign</w:t>
      </w:r>
      <w:r w:rsidR="00DC769F" w:rsidRPr="00DC769F">
        <w:rPr>
          <w:sz w:val="20"/>
        </w:rPr>
        <w:t>o</w:t>
      </w:r>
      <w:r w:rsidR="00DC769F" w:rsidRPr="00DC769F">
        <w:rPr>
          <w:sz w:val="20"/>
        </w:rPr>
        <w:t>re,</w:t>
      </w:r>
      <w:r w:rsidR="00DC769F">
        <w:rPr>
          <w:sz w:val="20"/>
        </w:rPr>
        <w:t xml:space="preserve"> </w:t>
      </w:r>
      <w:r w:rsidR="00DC769F" w:rsidRPr="00DC769F">
        <w:rPr>
          <w:sz w:val="20"/>
        </w:rPr>
        <w:t>doni della tua Chiesa,</w:t>
      </w:r>
      <w:r w:rsidR="00DC769F">
        <w:rPr>
          <w:sz w:val="20"/>
        </w:rPr>
        <w:t xml:space="preserve"> </w:t>
      </w:r>
      <w:r w:rsidR="00DC769F" w:rsidRPr="00DC769F">
        <w:rPr>
          <w:sz w:val="20"/>
        </w:rPr>
        <w:t>che ti offre non oro, incenso e mirra, ma colui che in qu</w:t>
      </w:r>
      <w:r w:rsidR="00DC769F" w:rsidRPr="00DC769F">
        <w:rPr>
          <w:sz w:val="20"/>
        </w:rPr>
        <w:t>e</w:t>
      </w:r>
      <w:r w:rsidR="00DC769F" w:rsidRPr="00DC769F">
        <w:rPr>
          <w:sz w:val="20"/>
        </w:rPr>
        <w:t>sti stessi doni è significato, immolato e r</w:t>
      </w:r>
      <w:r w:rsidR="00DC769F" w:rsidRPr="00DC769F">
        <w:rPr>
          <w:sz w:val="20"/>
        </w:rPr>
        <w:t>i</w:t>
      </w:r>
      <w:r w:rsidR="00DC769F" w:rsidRPr="00DC769F">
        <w:rPr>
          <w:sz w:val="20"/>
        </w:rPr>
        <w:t>cevuto:</w:t>
      </w:r>
      <w:r w:rsidR="00DC769F">
        <w:rPr>
          <w:sz w:val="20"/>
        </w:rPr>
        <w:t xml:space="preserve"> </w:t>
      </w:r>
      <w:r w:rsidR="00DC769F" w:rsidRPr="00DC769F">
        <w:rPr>
          <w:sz w:val="20"/>
        </w:rPr>
        <w:t>Gesù Cristo Signore nostro.</w:t>
      </w:r>
      <w:r w:rsidR="00DC769F">
        <w:rPr>
          <w:sz w:val="20"/>
        </w:rPr>
        <w:t xml:space="preserve"> </w:t>
      </w:r>
      <w:r w:rsidR="00DC769F" w:rsidRPr="00DC769F">
        <w:rPr>
          <w:sz w:val="20"/>
        </w:rPr>
        <w:t>Egli vive e regna nei secoli dei secoli.</w:t>
      </w:r>
      <w:r>
        <w:rPr>
          <w:sz w:val="20"/>
        </w:rPr>
        <w:tab/>
      </w:r>
      <w:r>
        <w:rPr>
          <w:b/>
          <w:sz w:val="20"/>
        </w:rPr>
        <w:t>A</w:t>
      </w:r>
      <w:r>
        <w:rPr>
          <w:b/>
          <w:sz w:val="20"/>
        </w:rPr>
        <w:t xml:space="preserve">men. </w:t>
      </w:r>
    </w:p>
    <w:p w:rsidR="00D92D6D" w:rsidRDefault="00D92D6D">
      <w:pPr>
        <w:pStyle w:val="Testonormale"/>
        <w:jc w:val="both"/>
        <w:rPr>
          <w:rFonts w:ascii="Times New Roman" w:hAnsi="Times New Roman"/>
        </w:rPr>
      </w:pPr>
    </w:p>
    <w:p w:rsidR="00D92D6D" w:rsidRDefault="00D92D6D">
      <w:pPr>
        <w:ind w:left="170" w:hanging="17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PREGHIERA EUCARISTICA</w:t>
      </w:r>
    </w:p>
    <w:p w:rsidR="00D92D6D" w:rsidRDefault="00821C44" w:rsidP="00821C44">
      <w:pPr>
        <w:tabs>
          <w:tab w:val="right" w:pos="2448"/>
          <w:tab w:val="right" w:pos="4320"/>
        </w:tabs>
        <w:jc w:val="both"/>
        <w:rPr>
          <w:sz w:val="20"/>
        </w:rPr>
      </w:pPr>
      <w:r w:rsidRPr="00821C44">
        <w:rPr>
          <w:sz w:val="20"/>
        </w:rPr>
        <w:t>È veramente cosa buona e giusta, nostro dovere e fonte di salvezza, rendere gr</w:t>
      </w:r>
      <w:r w:rsidRPr="00821C44">
        <w:rPr>
          <w:sz w:val="20"/>
        </w:rPr>
        <w:t>a</w:t>
      </w:r>
      <w:r w:rsidRPr="00821C44">
        <w:rPr>
          <w:sz w:val="20"/>
        </w:rPr>
        <w:t xml:space="preserve">zie sempre e in ogni </w:t>
      </w:r>
      <w:r>
        <w:rPr>
          <w:sz w:val="20"/>
        </w:rPr>
        <w:t xml:space="preserve">luogo </w:t>
      </w:r>
      <w:r w:rsidRPr="00821C44">
        <w:rPr>
          <w:sz w:val="20"/>
        </w:rPr>
        <w:t>a te, Signore, P</w:t>
      </w:r>
      <w:r w:rsidRPr="00821C44">
        <w:rPr>
          <w:sz w:val="20"/>
        </w:rPr>
        <w:t>a</w:t>
      </w:r>
      <w:r>
        <w:rPr>
          <w:sz w:val="20"/>
        </w:rPr>
        <w:t xml:space="preserve">dre santo, Dio onnipotente ed eterno. </w:t>
      </w:r>
      <w:r w:rsidRPr="00821C44">
        <w:rPr>
          <w:sz w:val="20"/>
        </w:rPr>
        <w:t>O</w:t>
      </w:r>
      <w:r w:rsidRPr="00821C44">
        <w:rPr>
          <w:sz w:val="20"/>
        </w:rPr>
        <w:t>g</w:t>
      </w:r>
      <w:r w:rsidRPr="00821C44">
        <w:rPr>
          <w:sz w:val="20"/>
        </w:rPr>
        <w:t>gi</w:t>
      </w:r>
      <w:r>
        <w:rPr>
          <w:sz w:val="20"/>
        </w:rPr>
        <w:t xml:space="preserve"> in Cristo, luce del mondo, </w:t>
      </w:r>
      <w:r w:rsidRPr="00821C44">
        <w:rPr>
          <w:sz w:val="20"/>
        </w:rPr>
        <w:t>tu hai rivel</w:t>
      </w:r>
      <w:r w:rsidRPr="00821C44">
        <w:rPr>
          <w:sz w:val="20"/>
        </w:rPr>
        <w:t>a</w:t>
      </w:r>
      <w:r w:rsidRPr="00821C44">
        <w:rPr>
          <w:sz w:val="20"/>
        </w:rPr>
        <w:t>to alle genti il mistero della salvezza e in lui, apparso nella nostra carne mort</w:t>
      </w:r>
      <w:r w:rsidRPr="00821C44">
        <w:rPr>
          <w:sz w:val="20"/>
        </w:rPr>
        <w:t>a</w:t>
      </w:r>
      <w:r w:rsidRPr="00821C44">
        <w:rPr>
          <w:sz w:val="20"/>
        </w:rPr>
        <w:t>le, ci hai rinnovati con la gloria dell’immortalità d</w:t>
      </w:r>
      <w:r>
        <w:rPr>
          <w:sz w:val="20"/>
        </w:rPr>
        <w:t xml:space="preserve">ivina. </w:t>
      </w:r>
      <w:r w:rsidRPr="00821C44">
        <w:rPr>
          <w:sz w:val="20"/>
        </w:rPr>
        <w:t>E noi,</w:t>
      </w:r>
      <w:r>
        <w:rPr>
          <w:sz w:val="20"/>
        </w:rPr>
        <w:t xml:space="preserve"> </w:t>
      </w:r>
      <w:r w:rsidRPr="00821C44">
        <w:rPr>
          <w:sz w:val="20"/>
        </w:rPr>
        <w:t xml:space="preserve">uniti </w:t>
      </w:r>
      <w:r>
        <w:rPr>
          <w:sz w:val="20"/>
        </w:rPr>
        <w:t xml:space="preserve">agli Angeli e agli Arcangeli, </w:t>
      </w:r>
      <w:r w:rsidRPr="00821C44">
        <w:rPr>
          <w:sz w:val="20"/>
        </w:rPr>
        <w:t xml:space="preserve">ai Troni e alle Dominazioni e alla moltitudine dei cori celesti, cantiamo con voce incessante </w:t>
      </w:r>
      <w:r>
        <w:rPr>
          <w:sz w:val="20"/>
        </w:rPr>
        <w:t>l’inno della tua gloria:</w:t>
      </w:r>
    </w:p>
    <w:p w:rsidR="006F41DC" w:rsidRPr="00F27AC9" w:rsidRDefault="006F41DC" w:rsidP="006F41DC">
      <w:pPr>
        <w:jc w:val="both"/>
        <w:rPr>
          <w:sz w:val="20"/>
        </w:rPr>
      </w:pPr>
      <w:r w:rsidRPr="00582D8C">
        <w:rPr>
          <w:b/>
          <w:sz w:val="20"/>
        </w:rPr>
        <w:lastRenderedPageBreak/>
        <w:t>Santo, Santo, Santo il Signore Dio dell'universo. I cieli e la terra sono pi</w:t>
      </w:r>
      <w:r w:rsidRPr="00582D8C">
        <w:rPr>
          <w:b/>
          <w:sz w:val="20"/>
        </w:rPr>
        <w:t>e</w:t>
      </w:r>
      <w:r w:rsidRPr="00582D8C">
        <w:rPr>
          <w:b/>
          <w:sz w:val="20"/>
        </w:rPr>
        <w:t>ni della tua gloria. Osanna nell'alto dei cieli. Benedetto colui che viene nel n</w:t>
      </w:r>
      <w:r w:rsidRPr="00582D8C">
        <w:rPr>
          <w:b/>
          <w:sz w:val="20"/>
        </w:rPr>
        <w:t>o</w:t>
      </w:r>
      <w:r w:rsidRPr="00582D8C">
        <w:rPr>
          <w:b/>
          <w:sz w:val="20"/>
        </w:rPr>
        <w:t>me del Signore. Osanna nell'alto dei cieli.</w:t>
      </w:r>
      <w:r w:rsidRPr="00582D8C">
        <w:rPr>
          <w:sz w:val="20"/>
        </w:rPr>
        <w:t xml:space="preserve"> </w:t>
      </w:r>
    </w:p>
    <w:p w:rsidR="00F7194F" w:rsidRDefault="00F7194F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D92D6D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D92D6D" w:rsidRPr="006829DD" w:rsidRDefault="00D92D6D">
            <w:pPr>
              <w:pStyle w:val="Testonormale"/>
              <w:jc w:val="center"/>
              <w:rPr>
                <w:rFonts w:ascii="Times New Roman" w:hAnsi="Times New Roman"/>
                <w:lang w:val="it-IT" w:eastAsia="it-IT"/>
              </w:rPr>
            </w:pPr>
            <w:r w:rsidRPr="006829DD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RITI DI COMUNIONE</w:t>
            </w:r>
          </w:p>
        </w:tc>
      </w:tr>
    </w:tbl>
    <w:p w:rsidR="00F7194F" w:rsidRDefault="00F7194F">
      <w:pPr>
        <w:ind w:left="170" w:hanging="170"/>
        <w:jc w:val="both"/>
        <w:rPr>
          <w:rFonts w:ascii="Arial" w:hAnsi="Arial"/>
          <w:b/>
          <w:caps/>
          <w:sz w:val="20"/>
        </w:rPr>
      </w:pPr>
    </w:p>
    <w:p w:rsidR="00D92D6D" w:rsidRDefault="00D92D6D">
      <w:pPr>
        <w:ind w:left="170" w:hanging="17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VENITE FEDELI</w:t>
      </w:r>
    </w:p>
    <w:p w:rsidR="00D92D6D" w:rsidRDefault="00D92D6D">
      <w:pPr>
        <w:ind w:left="170" w:hanging="170"/>
        <w:jc w:val="both"/>
        <w:rPr>
          <w:sz w:val="20"/>
        </w:rPr>
      </w:pPr>
      <w:r>
        <w:rPr>
          <w:sz w:val="20"/>
        </w:rPr>
        <w:t>1 Venite, fedeli, l'angelo ci invita, venite, venite a Betlemme.</w:t>
      </w:r>
    </w:p>
    <w:p w:rsidR="00D92D6D" w:rsidRDefault="00D92D6D">
      <w:pPr>
        <w:ind w:left="170" w:hanging="170"/>
        <w:jc w:val="both"/>
        <w:rPr>
          <w:b/>
          <w:sz w:val="20"/>
        </w:rPr>
      </w:pPr>
      <w:r>
        <w:rPr>
          <w:i/>
          <w:sz w:val="20"/>
        </w:rPr>
        <w:t xml:space="preserve">Rit. </w:t>
      </w:r>
      <w:r>
        <w:rPr>
          <w:b/>
          <w:sz w:val="20"/>
        </w:rPr>
        <w:t>Nasce per noi Cristo Salvatore. V</w:t>
      </w:r>
      <w:r>
        <w:rPr>
          <w:b/>
          <w:sz w:val="20"/>
        </w:rPr>
        <w:t>e</w:t>
      </w:r>
      <w:r>
        <w:rPr>
          <w:b/>
          <w:sz w:val="20"/>
        </w:rPr>
        <w:t>nite adoriamo, venite adoriamo, ven</w:t>
      </w:r>
      <w:r>
        <w:rPr>
          <w:b/>
          <w:sz w:val="20"/>
        </w:rPr>
        <w:t>i</w:t>
      </w:r>
      <w:r>
        <w:rPr>
          <w:b/>
          <w:sz w:val="20"/>
        </w:rPr>
        <w:t>te adoriamo il Signore Gesù.</w:t>
      </w:r>
    </w:p>
    <w:p w:rsidR="00D92D6D" w:rsidRDefault="00D92D6D">
      <w:pPr>
        <w:ind w:left="170" w:hanging="170"/>
        <w:jc w:val="both"/>
        <w:rPr>
          <w:sz w:val="20"/>
        </w:rPr>
      </w:pPr>
      <w:r>
        <w:rPr>
          <w:sz w:val="20"/>
        </w:rPr>
        <w:t>2 La notte risplende, tutto il mondo atte</w:t>
      </w:r>
      <w:r>
        <w:rPr>
          <w:sz w:val="20"/>
        </w:rPr>
        <w:t>n</w:t>
      </w:r>
      <w:r>
        <w:rPr>
          <w:sz w:val="20"/>
        </w:rPr>
        <w:t>de, seguiamo i pastori a Be</w:t>
      </w:r>
      <w:r>
        <w:rPr>
          <w:sz w:val="20"/>
        </w:rPr>
        <w:t>t</w:t>
      </w:r>
      <w:r>
        <w:rPr>
          <w:sz w:val="20"/>
        </w:rPr>
        <w:t>lemme.</w:t>
      </w:r>
    </w:p>
    <w:p w:rsidR="00D92D6D" w:rsidRDefault="00D92D6D">
      <w:pPr>
        <w:ind w:left="170" w:hanging="170"/>
        <w:jc w:val="both"/>
        <w:rPr>
          <w:sz w:val="20"/>
        </w:rPr>
      </w:pPr>
      <w:r>
        <w:rPr>
          <w:sz w:val="20"/>
        </w:rPr>
        <w:t>3 La luce del mondo brilla in una grotta: la fede ci guida a Be</w:t>
      </w:r>
      <w:r>
        <w:rPr>
          <w:sz w:val="20"/>
        </w:rPr>
        <w:t>t</w:t>
      </w:r>
      <w:r>
        <w:rPr>
          <w:sz w:val="20"/>
        </w:rPr>
        <w:t>lemme.</w:t>
      </w:r>
    </w:p>
    <w:p w:rsidR="00D92D6D" w:rsidRDefault="00D92D6D">
      <w:pPr>
        <w:ind w:left="170" w:hanging="170"/>
        <w:jc w:val="both"/>
        <w:rPr>
          <w:sz w:val="20"/>
        </w:rPr>
      </w:pPr>
      <w:r>
        <w:rPr>
          <w:sz w:val="20"/>
        </w:rPr>
        <w:t>4 Il Figlio di Dio, Re dell'universo, si è fatto bambino a Betlemme.</w:t>
      </w:r>
    </w:p>
    <w:p w:rsidR="00D92D6D" w:rsidRDefault="00D92D6D">
      <w:pPr>
        <w:ind w:left="170" w:hanging="170"/>
        <w:jc w:val="both"/>
        <w:rPr>
          <w:sz w:val="20"/>
        </w:rPr>
      </w:pPr>
      <w:r>
        <w:rPr>
          <w:sz w:val="20"/>
        </w:rPr>
        <w:t>5 Sia gloria nei cieli pace sulla terra, un angelo annuncia a Be</w:t>
      </w:r>
      <w:r>
        <w:rPr>
          <w:sz w:val="20"/>
        </w:rPr>
        <w:t>t</w:t>
      </w:r>
      <w:r>
        <w:rPr>
          <w:sz w:val="20"/>
        </w:rPr>
        <w:t>lemme.</w:t>
      </w:r>
    </w:p>
    <w:p w:rsidR="00D92D6D" w:rsidRDefault="00D92D6D">
      <w:pPr>
        <w:pStyle w:val="Testonormale"/>
        <w:jc w:val="both"/>
        <w:rPr>
          <w:rFonts w:ascii="Times New Roman" w:hAnsi="Times New Roman"/>
        </w:rPr>
      </w:pPr>
    </w:p>
    <w:p w:rsidR="00D92D6D" w:rsidRDefault="00D92D6D">
      <w:pPr>
        <w:ind w:left="170" w:hanging="17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>
          <w:rPr>
            <w:rFonts w:ascii="Arial" w:hAnsi="Arial"/>
            <w:b/>
            <w:caps/>
            <w:sz w:val="20"/>
          </w:rPr>
          <w:t>LA COMUNIONE</w:t>
        </w:r>
      </w:smartTag>
    </w:p>
    <w:p w:rsidR="00D92D6D" w:rsidRDefault="00277FC3" w:rsidP="00277FC3">
      <w:pPr>
        <w:pStyle w:val="Testonormale"/>
        <w:jc w:val="both"/>
        <w:rPr>
          <w:rFonts w:ascii="Times New Roman" w:hAnsi="Times New Roman"/>
          <w:b/>
        </w:rPr>
      </w:pPr>
      <w:r w:rsidRPr="00277FC3">
        <w:rPr>
          <w:rFonts w:ascii="Times New Roman" w:hAnsi="Times New Roman"/>
        </w:rPr>
        <w:t>La tua luce, o Signore, ci preceda sempre e in ogni luogo, perché contempliamo con purezza di fede e gustiamo con fervente amore il mistero di cui ci hai fatti partecipi.</w:t>
      </w:r>
      <w:r>
        <w:rPr>
          <w:rFonts w:ascii="Times New Roman" w:hAnsi="Times New Roman"/>
        </w:rPr>
        <w:t xml:space="preserve"> </w:t>
      </w:r>
      <w:r w:rsidRPr="00277FC3">
        <w:rPr>
          <w:rFonts w:ascii="Times New Roman" w:hAnsi="Times New Roman"/>
        </w:rPr>
        <w:t>Per Cristo nostro Signore.</w:t>
      </w:r>
      <w:r w:rsidR="00D92D6D">
        <w:rPr>
          <w:rFonts w:ascii="Times New Roman" w:hAnsi="Times New Roman"/>
        </w:rPr>
        <w:tab/>
      </w:r>
      <w:r w:rsidR="00D92D6D">
        <w:rPr>
          <w:rFonts w:ascii="Times New Roman" w:hAnsi="Times New Roman"/>
          <w:b/>
        </w:rPr>
        <w:t xml:space="preserve">Amen. </w:t>
      </w:r>
    </w:p>
    <w:p w:rsidR="006F41DC" w:rsidRDefault="006F41DC" w:rsidP="00277FC3">
      <w:pPr>
        <w:pStyle w:val="Testonormale"/>
        <w:jc w:val="both"/>
        <w:rPr>
          <w:rFonts w:ascii="Times New Roman" w:hAnsi="Times New Roman"/>
          <w:b/>
        </w:rPr>
      </w:pPr>
    </w:p>
    <w:p w:rsidR="006F41DC" w:rsidRDefault="006F41DC" w:rsidP="006F41DC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6F41DC" w:rsidTr="004308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6F41DC" w:rsidRPr="006829DD" w:rsidRDefault="006F41DC" w:rsidP="0043084F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6829DD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RITI DI CONCLUSIONE</w:t>
            </w:r>
          </w:p>
        </w:tc>
      </w:tr>
    </w:tbl>
    <w:p w:rsidR="006F41DC" w:rsidRDefault="006F41DC" w:rsidP="006F41DC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6F41DC" w:rsidRDefault="006F41DC" w:rsidP="006F41DC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6F41DC" w:rsidRDefault="006F41DC" w:rsidP="006F41DC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Vi benedica Dio onnipotente Padre e Figlio e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6F41DC" w:rsidRDefault="006F41DC" w:rsidP="006F41DC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 : andate in p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ce.</w:t>
      </w:r>
    </w:p>
    <w:p w:rsidR="006F41DC" w:rsidRDefault="006F41DC" w:rsidP="006F41DC">
      <w:pPr>
        <w:pStyle w:val="Testonormale"/>
        <w:jc w:val="both"/>
      </w:pPr>
      <w:r>
        <w:rPr>
          <w:rFonts w:ascii="Times New Roman" w:hAnsi="Times New Roman"/>
          <w:b/>
        </w:rPr>
        <w:t xml:space="preserve">Rendiamo grazie a Dio. </w:t>
      </w:r>
    </w:p>
    <w:p w:rsidR="006F41DC" w:rsidRDefault="006F41DC" w:rsidP="00277FC3">
      <w:pPr>
        <w:pStyle w:val="Testonormale"/>
        <w:jc w:val="both"/>
        <w:rPr>
          <w:rFonts w:ascii="Times New Roman" w:hAnsi="Times New Roman"/>
          <w:b/>
        </w:rPr>
      </w:pPr>
    </w:p>
    <w:p w:rsidR="00D92D6D" w:rsidRDefault="00D92D6D">
      <w:pPr>
        <w:rPr>
          <w:sz w:val="20"/>
        </w:rPr>
      </w:pPr>
    </w:p>
    <w:p w:rsidR="00D92D6D" w:rsidRDefault="00D92D6D">
      <w:pPr>
        <w:ind w:left="170" w:hanging="17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venite, adoriamo</w:t>
      </w:r>
    </w:p>
    <w:p w:rsidR="00D92D6D" w:rsidRDefault="00D92D6D">
      <w:pPr>
        <w:ind w:left="170" w:hanging="170"/>
        <w:jc w:val="both"/>
        <w:rPr>
          <w:b/>
          <w:sz w:val="20"/>
        </w:rPr>
      </w:pPr>
      <w:r>
        <w:rPr>
          <w:i/>
          <w:sz w:val="20"/>
        </w:rPr>
        <w:t xml:space="preserve">Rit. </w:t>
      </w:r>
      <w:r>
        <w:rPr>
          <w:b/>
          <w:sz w:val="20"/>
        </w:rPr>
        <w:t>Venite, adoriamo il nato bambino, il Figlio divino per noi s'incarnò. So</w:t>
      </w:r>
      <w:r>
        <w:rPr>
          <w:b/>
          <w:sz w:val="20"/>
        </w:rPr>
        <w:t>r</w:t>
      </w:r>
      <w:r>
        <w:rPr>
          <w:b/>
          <w:sz w:val="20"/>
        </w:rPr>
        <w:lastRenderedPageBreak/>
        <w:t>gete, pastori, che al pari del giorno, coi raggi d'intorno la notte spuntò.</w:t>
      </w:r>
    </w:p>
    <w:sectPr w:rsidR="00D92D6D" w:rsidSect="002013FE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22C46D7"/>
    <w:multiLevelType w:val="singleLevel"/>
    <w:tmpl w:val="D03E91DC"/>
    <w:lvl w:ilvl="0">
      <w:start w:val="18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9"/>
  <w:embedSystemFonts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C62"/>
    <w:rsid w:val="000B20D4"/>
    <w:rsid w:val="001B3917"/>
    <w:rsid w:val="002013FE"/>
    <w:rsid w:val="00277FC3"/>
    <w:rsid w:val="00300152"/>
    <w:rsid w:val="00395105"/>
    <w:rsid w:val="004132E4"/>
    <w:rsid w:val="004169BE"/>
    <w:rsid w:val="0043084F"/>
    <w:rsid w:val="005A577C"/>
    <w:rsid w:val="00603E4A"/>
    <w:rsid w:val="006829DD"/>
    <w:rsid w:val="006D580B"/>
    <w:rsid w:val="006F41DC"/>
    <w:rsid w:val="00821C44"/>
    <w:rsid w:val="008D4BC0"/>
    <w:rsid w:val="008F351D"/>
    <w:rsid w:val="00C21C62"/>
    <w:rsid w:val="00D92D6D"/>
    <w:rsid w:val="00DC769F"/>
    <w:rsid w:val="00F7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pPr>
      <w:jc w:val="both"/>
    </w:pPr>
    <w:rPr>
      <w:b/>
      <w:sz w:val="20"/>
    </w:rPr>
  </w:style>
  <w:style w:type="paragraph" w:customStyle="1" w:styleId="arial">
    <w:name w:val="arial"/>
    <w:pPr>
      <w:jc w:val="both"/>
    </w:pPr>
    <w:rPr>
      <w:rFonts w:ascii="Arial" w:hAnsi="Arial"/>
      <w:b/>
      <w:caps/>
      <w:snapToGrid w:val="0"/>
    </w:rPr>
  </w:style>
  <w:style w:type="character" w:customStyle="1" w:styleId="TestonormaleCarattere">
    <w:name w:val="Testo normale Carattere"/>
    <w:link w:val="Testonormale"/>
    <w:rsid w:val="006F41DC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1</TotalTime>
  <Pages>5</Pages>
  <Words>2011</Words>
  <Characters>9689</Characters>
  <Application>Microsoft Office Word</Application>
  <DocSecurity>0</DocSecurity>
  <Lines>80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.</dc:creator>
  <cp:lastModifiedBy>Oreste</cp:lastModifiedBy>
  <cp:revision>2</cp:revision>
  <cp:lastPrinted>2003-06-30T11:20:00Z</cp:lastPrinted>
  <dcterms:created xsi:type="dcterms:W3CDTF">2022-11-17T13:12:00Z</dcterms:created>
  <dcterms:modified xsi:type="dcterms:W3CDTF">2022-11-17T13:12:00Z</dcterms:modified>
</cp:coreProperties>
</file>